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8"/>
        <w:gridCol w:w="3207"/>
        <w:gridCol w:w="3207"/>
      </w:tblGrid>
      <w:tr w:rsidR="00127C33" w:rsidRPr="00776FFC">
        <w:tc>
          <w:tcPr>
            <w:tcW w:w="3208" w:type="dxa"/>
          </w:tcPr>
          <w:p w:rsidR="00127C33" w:rsidRPr="00776FFC" w:rsidRDefault="00127C33" w:rsidP="00776FFC">
            <w:pPr>
              <w:spacing w:after="0" w:line="240" w:lineRule="auto"/>
              <w:jc w:val="center"/>
            </w:pPr>
          </w:p>
        </w:tc>
        <w:tc>
          <w:tcPr>
            <w:tcW w:w="3207" w:type="dxa"/>
          </w:tcPr>
          <w:p w:rsidR="00127C33" w:rsidRPr="00FE136F" w:rsidRDefault="00127C33" w:rsidP="00776FFC">
            <w:pPr>
              <w:spacing w:after="0" w:line="240" w:lineRule="auto"/>
              <w:jc w:val="center"/>
              <w:rPr>
                <w:b/>
                <w:bCs/>
              </w:rPr>
            </w:pPr>
            <w:r w:rsidRPr="00FE136F">
              <w:rPr>
                <w:b/>
                <w:bCs/>
              </w:rPr>
              <w:t>GRUPA A</w:t>
            </w:r>
          </w:p>
        </w:tc>
        <w:tc>
          <w:tcPr>
            <w:tcW w:w="3207" w:type="dxa"/>
          </w:tcPr>
          <w:p w:rsidR="00127C33" w:rsidRPr="00FE136F" w:rsidRDefault="00127C33" w:rsidP="00776FFC">
            <w:pPr>
              <w:spacing w:after="0" w:line="240" w:lineRule="auto"/>
              <w:jc w:val="center"/>
              <w:rPr>
                <w:b/>
                <w:bCs/>
              </w:rPr>
            </w:pPr>
            <w:r w:rsidRPr="00FE136F">
              <w:rPr>
                <w:b/>
                <w:bCs/>
              </w:rPr>
              <w:t>GRUPA B</w:t>
            </w: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>9/17 Žarko Filipović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  <w:r>
              <w:t>10,5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>8/17 Kajević Amra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  <w:r>
              <w:t>7,5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 xml:space="preserve">2/17 Šćekić Kristina 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  <w:r>
              <w:t>11,7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>1/17 Bektašević Damir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  <w:r>
              <w:t>10,5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5/17 </w:t>
            </w:r>
            <w:r w:rsidRPr="00FE136F">
              <w:rPr>
                <w:b/>
                <w:bCs/>
              </w:rPr>
              <w:t>Bošković Milica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  <w:r>
              <w:t>9,8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 xml:space="preserve">3/17 Kanalić Alma 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  <w:r>
              <w:t>11,5</w:t>
            </w: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>13/17 Agović Edvin</w:t>
            </w: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</w:pP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10/17 Taruh Malić</w:t>
            </w:r>
            <w:r w:rsidRPr="00FE136F">
              <w:rPr>
                <w:b/>
                <w:bCs/>
              </w:rPr>
              <w:t xml:space="preserve">a </w:t>
            </w: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</w:pP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  <w:jc w:val="center"/>
            </w:pPr>
            <w:r w:rsidRPr="00776FFC">
              <w:t>9</w:t>
            </w:r>
            <w:r>
              <w:t>,5</w:t>
            </w: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>6/17 Poljak Ameriša</w:t>
            </w: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</w:pP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  <w:jc w:val="center"/>
            </w:pPr>
            <w:r w:rsidRPr="00776FFC">
              <w:t>9,7</w:t>
            </w: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>12/17 Bećirović Elma</w:t>
            </w: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</w:pP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 xml:space="preserve">7/17 </w:t>
            </w:r>
            <w:r>
              <w:rPr>
                <w:b/>
                <w:bCs/>
              </w:rPr>
              <w:t xml:space="preserve">Alilović </w:t>
            </w:r>
            <w:r w:rsidRPr="00FE136F">
              <w:rPr>
                <w:b/>
                <w:bCs/>
              </w:rPr>
              <w:t>Salmir</w:t>
            </w: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</w:pPr>
          </w:p>
        </w:tc>
        <w:tc>
          <w:tcPr>
            <w:tcW w:w="3207" w:type="dxa"/>
          </w:tcPr>
          <w:p w:rsidR="00127C33" w:rsidRPr="00776FFC" w:rsidRDefault="00127C33" w:rsidP="00FE136F">
            <w:pPr>
              <w:spacing w:after="0" w:line="240" w:lineRule="auto"/>
              <w:jc w:val="center"/>
            </w:pPr>
            <w:r>
              <w:t>6,5</w:t>
            </w:r>
          </w:p>
        </w:tc>
      </w:tr>
      <w:tr w:rsidR="00127C33" w:rsidRPr="00776FFC">
        <w:tc>
          <w:tcPr>
            <w:tcW w:w="3208" w:type="dxa"/>
          </w:tcPr>
          <w:p w:rsidR="00127C33" w:rsidRPr="00FE136F" w:rsidRDefault="00127C33" w:rsidP="00776FFC">
            <w:pPr>
              <w:spacing w:after="0" w:line="240" w:lineRule="auto"/>
              <w:rPr>
                <w:b/>
                <w:bCs/>
              </w:rPr>
            </w:pPr>
            <w:r w:rsidRPr="00FE136F">
              <w:rPr>
                <w:b/>
                <w:bCs/>
              </w:rPr>
              <w:t>11/17 Račić Miladin</w:t>
            </w: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</w:pP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  <w:jc w:val="center"/>
            </w:pPr>
            <w:r w:rsidRPr="00776FFC">
              <w:t>13</w:t>
            </w:r>
            <w:r>
              <w:t>,5</w:t>
            </w:r>
          </w:p>
        </w:tc>
      </w:tr>
      <w:tr w:rsidR="00127C33" w:rsidRPr="00776FFC">
        <w:tc>
          <w:tcPr>
            <w:tcW w:w="3208" w:type="dxa"/>
          </w:tcPr>
          <w:p w:rsidR="00127C33" w:rsidRPr="00776FFC" w:rsidRDefault="00127C33" w:rsidP="00776FFC">
            <w:pPr>
              <w:spacing w:after="0" w:line="240" w:lineRule="auto"/>
            </w:pPr>
            <w:r>
              <w:t xml:space="preserve">4/17 </w:t>
            </w:r>
            <w:r w:rsidRPr="00C4780F">
              <w:rPr>
                <w:b/>
                <w:bCs/>
              </w:rPr>
              <w:t>Šćekić Dejan</w:t>
            </w:r>
          </w:p>
        </w:tc>
        <w:tc>
          <w:tcPr>
            <w:tcW w:w="3207" w:type="dxa"/>
          </w:tcPr>
          <w:p w:rsidR="00127C33" w:rsidRPr="00776FFC" w:rsidRDefault="00127C33" w:rsidP="00776FFC">
            <w:pPr>
              <w:spacing w:after="0" w:line="240" w:lineRule="auto"/>
            </w:pPr>
          </w:p>
        </w:tc>
        <w:tc>
          <w:tcPr>
            <w:tcW w:w="3207" w:type="dxa"/>
          </w:tcPr>
          <w:p w:rsidR="00127C33" w:rsidRPr="00776FFC" w:rsidRDefault="00127C33" w:rsidP="00C4780F">
            <w:pPr>
              <w:spacing w:after="0" w:line="240" w:lineRule="auto"/>
              <w:jc w:val="center"/>
            </w:pPr>
            <w:r>
              <w:t>12,5</w:t>
            </w:r>
          </w:p>
        </w:tc>
      </w:tr>
    </w:tbl>
    <w:p w:rsidR="00127C33" w:rsidRPr="00FE136F" w:rsidRDefault="00127C33" w:rsidP="00167765">
      <w:pPr>
        <w:jc w:val="center"/>
        <w:rPr>
          <w:b/>
          <w:bCs/>
        </w:rPr>
      </w:pPr>
      <w:r w:rsidRPr="00FE136F">
        <w:rPr>
          <w:b/>
          <w:bCs/>
        </w:rPr>
        <w:t>POMOLOGIJA</w:t>
      </w:r>
    </w:p>
    <w:p w:rsidR="00127C33" w:rsidRDefault="00127C33" w:rsidP="00167765">
      <w:pPr>
        <w:jc w:val="center"/>
      </w:pPr>
      <w:r>
        <w:t>REZULTATI KOLOKVIJUMA I</w:t>
      </w:r>
    </w:p>
    <w:p w:rsidR="00127C33" w:rsidRDefault="00127C33" w:rsidP="00167765">
      <w:pPr>
        <w:jc w:val="right"/>
      </w:pPr>
      <w:r>
        <w:t>rađen 22.03.2018.</w:t>
      </w:r>
    </w:p>
    <w:p w:rsidR="00127C33" w:rsidRDefault="00127C33" w:rsidP="004839C9">
      <w:pPr>
        <w:jc w:val="center"/>
      </w:pPr>
    </w:p>
    <w:p w:rsidR="00127C33" w:rsidRDefault="00127C33" w:rsidP="004839C9">
      <w:pPr>
        <w:jc w:val="center"/>
      </w:pPr>
    </w:p>
    <w:p w:rsidR="00127C33" w:rsidRDefault="00127C33" w:rsidP="004839C9">
      <w:pPr>
        <w:jc w:val="right"/>
      </w:pPr>
      <w:r>
        <w:t>Predmetni nastavnik</w:t>
      </w:r>
    </w:p>
    <w:p w:rsidR="00127C33" w:rsidRDefault="00127C33" w:rsidP="004839C9">
      <w:pPr>
        <w:jc w:val="right"/>
      </w:pPr>
      <w:r>
        <w:t>Prof. dr Prenkić Ranko</w:t>
      </w:r>
    </w:p>
    <w:sectPr w:rsidR="00127C33" w:rsidSect="00057E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765"/>
    <w:rsid w:val="00047CBA"/>
    <w:rsid w:val="00057E8F"/>
    <w:rsid w:val="00127C33"/>
    <w:rsid w:val="00167765"/>
    <w:rsid w:val="001C48C3"/>
    <w:rsid w:val="004839C9"/>
    <w:rsid w:val="00776FFC"/>
    <w:rsid w:val="007A0E6A"/>
    <w:rsid w:val="00864C06"/>
    <w:rsid w:val="00A66E96"/>
    <w:rsid w:val="00B6066A"/>
    <w:rsid w:val="00C4780F"/>
    <w:rsid w:val="00ED6014"/>
    <w:rsid w:val="00F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8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776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68</Words>
  <Characters>392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A</dc:title>
  <dc:subject/>
  <dc:creator>Lenovo</dc:creator>
  <cp:keywords/>
  <dc:description/>
  <cp:lastModifiedBy>admin</cp:lastModifiedBy>
  <cp:revision>2</cp:revision>
  <dcterms:created xsi:type="dcterms:W3CDTF">2018-04-03T09:12:00Z</dcterms:created>
  <dcterms:modified xsi:type="dcterms:W3CDTF">2018-04-03T09:12:00Z</dcterms:modified>
</cp:coreProperties>
</file>