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&#13;&#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521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521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521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521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521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521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521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521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43B4" w14:textId="77777777" w:rsidR="004521D9" w:rsidRDefault="004521D9" w:rsidP="00261299">
      <w:pPr>
        <w:spacing w:after="0" w:line="240" w:lineRule="auto"/>
      </w:pPr>
      <w:r>
        <w:separator/>
      </w:r>
    </w:p>
  </w:endnote>
  <w:endnote w:type="continuationSeparator" w:id="0">
    <w:p w14:paraId="4AF41171" w14:textId="77777777" w:rsidR="004521D9" w:rsidRDefault="004521D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17C2" w14:textId="77777777" w:rsidR="004521D9" w:rsidRDefault="004521D9" w:rsidP="00261299">
      <w:pPr>
        <w:spacing w:after="0" w:line="240" w:lineRule="auto"/>
      </w:pPr>
      <w:r>
        <w:separator/>
      </w:r>
    </w:p>
  </w:footnote>
  <w:footnote w:type="continuationSeparator" w:id="0">
    <w:p w14:paraId="510B6D29" w14:textId="77777777" w:rsidR="004521D9" w:rsidRDefault="004521D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&#13;&#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1D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29"/>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696BB65-292E-0B4E-94F8-B17F6B60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67DE102-DEFA-9840-BCF0-FC248485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Jasmina Milovanovic</cp:lastModifiedBy>
  <cp:revision>2</cp:revision>
  <cp:lastPrinted>2015-04-10T09:51:00Z</cp:lastPrinted>
  <dcterms:created xsi:type="dcterms:W3CDTF">2020-02-22T21:30:00Z</dcterms:created>
  <dcterms:modified xsi:type="dcterms:W3CDTF">2020-02-22T21:30:00Z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