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F1" w:rsidRPr="00E14197" w:rsidRDefault="00CA70F1" w:rsidP="001B7D19">
      <w:pPr>
        <w:jc w:val="both"/>
        <w:rPr>
          <w:rFonts w:ascii="Palatino Linotype" w:hAnsi="Palatino Linotype"/>
          <w:sz w:val="24"/>
          <w:szCs w:val="24"/>
          <w:lang w:val="sl-SI"/>
        </w:rPr>
      </w:pPr>
      <w:r w:rsidRPr="00E14197">
        <w:rPr>
          <w:rFonts w:ascii="Palatino Linotype" w:hAnsi="Palatino Linotype"/>
          <w:sz w:val="24"/>
          <w:szCs w:val="24"/>
          <w:lang w:val="sl-SI"/>
        </w:rPr>
        <w:t>UNIVERZITET CRNE GORE</w:t>
      </w:r>
    </w:p>
    <w:p w:rsidR="00CA70F1" w:rsidRPr="00E14197" w:rsidRDefault="00CA70F1" w:rsidP="001B7D19">
      <w:pPr>
        <w:jc w:val="both"/>
        <w:rPr>
          <w:rFonts w:ascii="Palatino Linotype" w:hAnsi="Palatino Linotype"/>
          <w:sz w:val="24"/>
          <w:szCs w:val="24"/>
          <w:lang w:val="sl-SI"/>
        </w:rPr>
      </w:pPr>
      <w:r w:rsidRPr="00E14197">
        <w:rPr>
          <w:rFonts w:ascii="Palatino Linotype" w:hAnsi="Palatino Linotype"/>
          <w:sz w:val="24"/>
          <w:szCs w:val="24"/>
          <w:lang w:val="sl-SI"/>
        </w:rPr>
        <w:t>MAŠINSKI FAKULTET PODGORICA</w:t>
      </w:r>
    </w:p>
    <w:p w:rsidR="00CA70F1" w:rsidRPr="00E14197" w:rsidRDefault="00C26056" w:rsidP="001B7D19">
      <w:pPr>
        <w:jc w:val="both"/>
        <w:rPr>
          <w:rFonts w:ascii="Palatino Linotype" w:hAnsi="Palatino Linotype"/>
          <w:sz w:val="24"/>
          <w:szCs w:val="24"/>
          <w:lang w:val="sl-SI"/>
        </w:rPr>
      </w:pPr>
      <w:r>
        <w:rPr>
          <w:rFonts w:ascii="Palatino Linotype" w:hAnsi="Palatino Linotype"/>
          <w:sz w:val="24"/>
          <w:szCs w:val="24"/>
          <w:lang w:val="sl-SI"/>
        </w:rPr>
        <w:t>Podgorica  24.05</w:t>
      </w:r>
      <w:r w:rsidR="00DE4DA8" w:rsidRPr="00E14197">
        <w:rPr>
          <w:rFonts w:ascii="Palatino Linotype" w:hAnsi="Palatino Linotype"/>
          <w:sz w:val="24"/>
          <w:szCs w:val="24"/>
          <w:lang w:val="sl-SI"/>
        </w:rPr>
        <w:t>.2021</w:t>
      </w:r>
      <w:r w:rsidR="00CA70F1" w:rsidRPr="00E14197">
        <w:rPr>
          <w:rFonts w:ascii="Palatino Linotype" w:hAnsi="Palatino Linotype"/>
          <w:sz w:val="24"/>
          <w:szCs w:val="24"/>
          <w:lang w:val="sl-SI"/>
        </w:rPr>
        <w:t xml:space="preserve">.godine </w:t>
      </w:r>
    </w:p>
    <w:p w:rsidR="00E14197" w:rsidRPr="00E14197" w:rsidRDefault="00E14197" w:rsidP="001B7D19">
      <w:pPr>
        <w:jc w:val="both"/>
        <w:rPr>
          <w:rFonts w:ascii="Palatino Linotype" w:hAnsi="Palatino Linotype"/>
          <w:sz w:val="24"/>
          <w:szCs w:val="24"/>
          <w:lang w:val="sl-SI"/>
        </w:rPr>
      </w:pPr>
    </w:p>
    <w:p w:rsidR="00C26056" w:rsidRDefault="00E14197" w:rsidP="00A25E27">
      <w:pPr>
        <w:rPr>
          <w:rFonts w:ascii="Palatino Linotype" w:hAnsi="Palatino Linotype"/>
          <w:b/>
          <w:sz w:val="24"/>
          <w:szCs w:val="24"/>
          <w:lang w:val="sl-SI"/>
        </w:rPr>
      </w:pPr>
      <w:r w:rsidRPr="00E14197">
        <w:rPr>
          <w:rFonts w:ascii="Palatino Linotype" w:hAnsi="Palatino Linotype"/>
          <w:b/>
          <w:sz w:val="24"/>
          <w:szCs w:val="24"/>
          <w:lang w:val="sl-SI"/>
        </w:rPr>
        <w:t xml:space="preserve">                                  </w:t>
      </w:r>
      <w:r w:rsidR="00C26056">
        <w:rPr>
          <w:rFonts w:ascii="Palatino Linotype" w:hAnsi="Palatino Linotype"/>
          <w:b/>
          <w:sz w:val="24"/>
          <w:szCs w:val="24"/>
          <w:lang w:val="sl-SI"/>
        </w:rPr>
        <w:t xml:space="preserve">Spisak saradnika u nastavi za koje je potrebno tražiti saglasnost za      </w:t>
      </w:r>
    </w:p>
    <w:p w:rsidR="00DE4DA8" w:rsidRPr="00E14197" w:rsidRDefault="00C26056" w:rsidP="00A25E27">
      <w:pPr>
        <w:rPr>
          <w:rFonts w:ascii="Palatino Linotype" w:hAnsi="Palatino Linotype"/>
          <w:b/>
          <w:sz w:val="24"/>
          <w:szCs w:val="24"/>
          <w:lang w:val="sl-SI"/>
        </w:rPr>
      </w:pPr>
      <w:r>
        <w:rPr>
          <w:rFonts w:ascii="Palatino Linotype" w:hAnsi="Palatino Linotype"/>
          <w:b/>
          <w:sz w:val="24"/>
          <w:szCs w:val="24"/>
          <w:lang w:val="sl-SI"/>
        </w:rPr>
        <w:t xml:space="preserve">                                                                     raspisivanje konkursa</w:t>
      </w:r>
    </w:p>
    <w:p w:rsidR="00BC513B" w:rsidRPr="00E14197" w:rsidRDefault="00BC513B" w:rsidP="00DE4DA8">
      <w:pPr>
        <w:jc w:val="center"/>
        <w:rPr>
          <w:rFonts w:ascii="Palatino Linotype" w:hAnsi="Palatino Linotype"/>
          <w:b/>
          <w:sz w:val="24"/>
          <w:szCs w:val="24"/>
          <w:lang w:val="sl-SI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798"/>
        <w:gridCol w:w="1701"/>
        <w:gridCol w:w="2100"/>
        <w:gridCol w:w="2137"/>
        <w:gridCol w:w="11"/>
      </w:tblGrid>
      <w:tr w:rsidR="00223329" w:rsidRPr="00E14197" w:rsidTr="00223329">
        <w:trPr>
          <w:gridAfter w:val="1"/>
          <w:wAfter w:w="11" w:type="dxa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29" w:rsidRPr="00E14197" w:rsidRDefault="00223329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</w:p>
          <w:p w:rsidR="00223329" w:rsidRPr="00E14197" w:rsidRDefault="00223329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29" w:rsidRPr="00E14197" w:rsidRDefault="00223329">
            <w:pPr>
              <w:rPr>
                <w:rFonts w:ascii="Palatino Linotype" w:hAnsi="Palatino Linotype"/>
                <w:sz w:val="24"/>
                <w:szCs w:val="24"/>
                <w:lang w:val="sl-SI"/>
              </w:rPr>
            </w:pPr>
          </w:p>
          <w:p w:rsidR="00223329" w:rsidRPr="00E14197" w:rsidRDefault="00223329" w:rsidP="00D52E8E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29" w:rsidRPr="00E14197" w:rsidRDefault="00223329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>Radno mjesto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29" w:rsidRPr="00E14197" w:rsidRDefault="00223329" w:rsidP="00DE4DA8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>određeno</w:t>
            </w:r>
          </w:p>
          <w:p w:rsidR="00223329" w:rsidRPr="00E14197" w:rsidRDefault="00223329" w:rsidP="00DE4DA8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>neodređeno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29" w:rsidRDefault="00223329">
            <w:pPr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 xml:space="preserve">Saglasnost za </w:t>
            </w:r>
            <w:r w:rsidR="00C26056">
              <w:rPr>
                <w:rFonts w:ascii="Palatino Linotype" w:hAnsi="Palatino Linotype"/>
                <w:sz w:val="24"/>
                <w:szCs w:val="24"/>
                <w:lang w:val="sl-SI"/>
              </w:rPr>
              <w:t>raspisivanje konkursa</w:t>
            </w: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 xml:space="preserve"> </w:t>
            </w:r>
          </w:p>
          <w:p w:rsidR="00223329" w:rsidRPr="00E14197" w:rsidRDefault="00223329" w:rsidP="00223329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</w:p>
        </w:tc>
      </w:tr>
      <w:tr w:rsidR="00223329" w:rsidRPr="00E14197" w:rsidTr="00223329">
        <w:tc>
          <w:tcPr>
            <w:tcW w:w="550" w:type="dxa"/>
            <w:shd w:val="clear" w:color="auto" w:fill="auto"/>
          </w:tcPr>
          <w:p w:rsidR="00223329" w:rsidRPr="00E14197" w:rsidRDefault="00223329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1.</w:t>
            </w:r>
          </w:p>
        </w:tc>
        <w:tc>
          <w:tcPr>
            <w:tcW w:w="2798" w:type="dxa"/>
            <w:shd w:val="clear" w:color="auto" w:fill="auto"/>
          </w:tcPr>
          <w:p w:rsidR="00223329" w:rsidRPr="00E14197" w:rsidRDefault="00223329" w:rsidP="00D52E8E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d</w:t>
            </w: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>r Ćulafić Stefan</w:t>
            </w:r>
          </w:p>
        </w:tc>
        <w:tc>
          <w:tcPr>
            <w:tcW w:w="1701" w:type="dxa"/>
            <w:shd w:val="clear" w:color="auto" w:fill="auto"/>
          </w:tcPr>
          <w:p w:rsidR="00223329" w:rsidRPr="00E14197" w:rsidRDefault="00223329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 xml:space="preserve">      Saradnik </w:t>
            </w: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 xml:space="preserve">u </w:t>
            </w: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>nastavi</w:t>
            </w: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 xml:space="preserve"> -doktor nauka</w:t>
            </w:r>
          </w:p>
        </w:tc>
        <w:tc>
          <w:tcPr>
            <w:tcW w:w="2100" w:type="dxa"/>
            <w:shd w:val="clear" w:color="auto" w:fill="auto"/>
          </w:tcPr>
          <w:p w:rsidR="00223329" w:rsidRDefault="00223329" w:rsidP="00361606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>Određeno</w:t>
            </w: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-1 god.</w:t>
            </w:r>
          </w:p>
          <w:p w:rsidR="00223329" w:rsidRPr="00E14197" w:rsidRDefault="00223329" w:rsidP="00361606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19.09.2020.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223329" w:rsidRDefault="00223329">
            <w:pPr>
              <w:rPr>
                <w:rFonts w:ascii="Palatino Linotype" w:hAnsi="Palatino Linotype"/>
                <w:sz w:val="24"/>
                <w:szCs w:val="24"/>
                <w:lang w:val="sl-SI"/>
              </w:rPr>
            </w:pPr>
          </w:p>
          <w:p w:rsidR="00223329" w:rsidRDefault="00CA7A00" w:rsidP="009C4002">
            <w:pPr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n</w:t>
            </w:r>
            <w:r w:rsidR="00223329">
              <w:rPr>
                <w:rFonts w:ascii="Palatino Linotype" w:hAnsi="Palatino Linotype"/>
                <w:sz w:val="24"/>
                <w:szCs w:val="24"/>
                <w:lang w:val="sl-SI"/>
              </w:rPr>
              <w:t>a pet godina</w:t>
            </w:r>
            <w:r w:rsidR="003524AC">
              <w:rPr>
                <w:rFonts w:ascii="Palatino Linotype" w:hAnsi="Palatino Linotype"/>
                <w:sz w:val="24"/>
                <w:szCs w:val="24"/>
                <w:lang w:val="sl-SI"/>
              </w:rPr>
              <w:t>, oblast</w:t>
            </w:r>
          </w:p>
          <w:p w:rsidR="003524AC" w:rsidRPr="00E14197" w:rsidRDefault="009C4002" w:rsidP="009C4002">
            <w:pPr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P</w:t>
            </w:r>
            <w:r w:rsidR="003524AC">
              <w:rPr>
                <w:rFonts w:ascii="Palatino Linotype" w:hAnsi="Palatino Linotype"/>
                <w:sz w:val="24"/>
                <w:szCs w:val="24"/>
                <w:lang w:val="sl-SI"/>
              </w:rPr>
              <w:t>rimijenjena meha</w:t>
            </w:r>
            <w:r w:rsidR="00C26056">
              <w:rPr>
                <w:rFonts w:ascii="Palatino Linotype" w:hAnsi="Palatino Linotype"/>
                <w:sz w:val="24"/>
                <w:szCs w:val="24"/>
                <w:lang w:val="sl-SI"/>
              </w:rPr>
              <w:t>nika</w:t>
            </w:r>
          </w:p>
        </w:tc>
      </w:tr>
      <w:tr w:rsidR="00223329" w:rsidRPr="00E14197" w:rsidTr="00223329">
        <w:tc>
          <w:tcPr>
            <w:tcW w:w="550" w:type="dxa"/>
            <w:shd w:val="clear" w:color="auto" w:fill="auto"/>
          </w:tcPr>
          <w:p w:rsidR="00223329" w:rsidRPr="00E14197" w:rsidRDefault="00223329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2.</w:t>
            </w:r>
          </w:p>
        </w:tc>
        <w:tc>
          <w:tcPr>
            <w:tcW w:w="2798" w:type="dxa"/>
            <w:shd w:val="clear" w:color="auto" w:fill="auto"/>
          </w:tcPr>
          <w:p w:rsidR="00223329" w:rsidRDefault="00223329" w:rsidP="00D52E8E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>Mr Mirjana Grdinić Rakonjac</w:t>
            </w:r>
          </w:p>
          <w:p w:rsidR="003524AC" w:rsidRPr="00E14197" w:rsidRDefault="0059732A" w:rsidP="00D52E8E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D</w:t>
            </w:r>
            <w:r w:rsidR="003524AC">
              <w:rPr>
                <w:rFonts w:ascii="Palatino Linotype" w:hAnsi="Palatino Linotype"/>
                <w:sz w:val="24"/>
                <w:szCs w:val="24"/>
                <w:lang w:val="sl-SI"/>
              </w:rPr>
              <w:t>oktorand</w:t>
            </w:r>
          </w:p>
        </w:tc>
        <w:tc>
          <w:tcPr>
            <w:tcW w:w="1701" w:type="dxa"/>
            <w:shd w:val="clear" w:color="auto" w:fill="auto"/>
          </w:tcPr>
          <w:p w:rsidR="00223329" w:rsidRPr="00E14197" w:rsidRDefault="00223329" w:rsidP="00223329">
            <w:pPr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 xml:space="preserve">     </w:t>
            </w: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 xml:space="preserve">Saradnik </w:t>
            </w:r>
          </w:p>
          <w:p w:rsidR="00223329" w:rsidRPr="00E14197" w:rsidRDefault="00223329" w:rsidP="00C26056">
            <w:pPr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 xml:space="preserve">u </w:t>
            </w: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>nastavi</w:t>
            </w: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-</w:t>
            </w:r>
          </w:p>
        </w:tc>
        <w:tc>
          <w:tcPr>
            <w:tcW w:w="2100" w:type="dxa"/>
            <w:shd w:val="clear" w:color="auto" w:fill="auto"/>
          </w:tcPr>
          <w:p w:rsidR="00223329" w:rsidRDefault="00223329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>Određeno</w:t>
            </w: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-3 god.</w:t>
            </w:r>
          </w:p>
          <w:p w:rsidR="00223329" w:rsidRPr="00E14197" w:rsidRDefault="00223329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1.09.2018.</w:t>
            </w:r>
            <w:r w:rsidR="003524AC">
              <w:rPr>
                <w:rFonts w:ascii="Palatino Linotype" w:hAnsi="Palatino Linotype"/>
                <w:sz w:val="24"/>
                <w:szCs w:val="24"/>
                <w:lang w:val="sl-SI"/>
              </w:rPr>
              <w:t>+3 godine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223329" w:rsidRDefault="00223329">
            <w:pPr>
              <w:rPr>
                <w:rFonts w:ascii="Palatino Linotype" w:hAnsi="Palatino Linotype"/>
                <w:sz w:val="24"/>
                <w:szCs w:val="24"/>
                <w:lang w:val="sl-SI"/>
              </w:rPr>
            </w:pPr>
          </w:p>
          <w:p w:rsidR="00223329" w:rsidRPr="00C26056" w:rsidRDefault="003524AC" w:rsidP="00223329">
            <w:pPr>
              <w:jc w:val="both"/>
              <w:rPr>
                <w:rFonts w:ascii="Palatino Linotype" w:hAnsi="Palatino Linotype"/>
                <w:b/>
                <w:sz w:val="24"/>
                <w:szCs w:val="24"/>
                <w:lang w:val="sl-SI"/>
              </w:rPr>
            </w:pPr>
            <w:r w:rsidRPr="00C26056">
              <w:rPr>
                <w:rFonts w:ascii="Palatino Linotype" w:hAnsi="Palatino Linotype"/>
                <w:b/>
                <w:sz w:val="24"/>
                <w:szCs w:val="24"/>
                <w:lang w:val="sl-SI"/>
              </w:rPr>
              <w:t>na jednu godinu</w:t>
            </w:r>
          </w:p>
          <w:p w:rsidR="003524AC" w:rsidRDefault="003524AC" w:rsidP="003524AC">
            <w:pPr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oblast Drumska vozila i saobraćaj</w:t>
            </w:r>
          </w:p>
          <w:p w:rsidR="003524AC" w:rsidRPr="00E14197" w:rsidRDefault="003524AC" w:rsidP="00223329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</w:p>
        </w:tc>
      </w:tr>
      <w:tr w:rsidR="00223329" w:rsidRPr="00E14197" w:rsidTr="00223329">
        <w:tc>
          <w:tcPr>
            <w:tcW w:w="550" w:type="dxa"/>
            <w:shd w:val="clear" w:color="auto" w:fill="auto"/>
          </w:tcPr>
          <w:p w:rsidR="00223329" w:rsidRPr="00E14197" w:rsidRDefault="00223329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3.</w:t>
            </w:r>
          </w:p>
        </w:tc>
        <w:tc>
          <w:tcPr>
            <w:tcW w:w="2798" w:type="dxa"/>
            <w:shd w:val="clear" w:color="auto" w:fill="auto"/>
          </w:tcPr>
          <w:p w:rsidR="00223329" w:rsidRDefault="00223329" w:rsidP="00D52E8E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>Mr Rade Gruičić</w:t>
            </w:r>
          </w:p>
          <w:p w:rsidR="00C26056" w:rsidRPr="00E14197" w:rsidRDefault="0059732A" w:rsidP="00D52E8E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D</w:t>
            </w:r>
            <w:r w:rsidR="00C26056">
              <w:rPr>
                <w:rFonts w:ascii="Palatino Linotype" w:hAnsi="Palatino Linotype"/>
                <w:sz w:val="24"/>
                <w:szCs w:val="24"/>
                <w:lang w:val="sl-SI"/>
              </w:rPr>
              <w:t>oktorand</w:t>
            </w:r>
          </w:p>
        </w:tc>
        <w:tc>
          <w:tcPr>
            <w:tcW w:w="1701" w:type="dxa"/>
            <w:shd w:val="clear" w:color="auto" w:fill="auto"/>
          </w:tcPr>
          <w:p w:rsidR="00223329" w:rsidRPr="00E14197" w:rsidRDefault="00223329" w:rsidP="00A25E27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 xml:space="preserve">     Saradnik </w:t>
            </w:r>
          </w:p>
          <w:p w:rsidR="00223329" w:rsidRDefault="00223329" w:rsidP="00A25E27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 xml:space="preserve">    u    nastavi</w:t>
            </w:r>
          </w:p>
          <w:p w:rsidR="009C4002" w:rsidRPr="00E14197" w:rsidRDefault="009C4002" w:rsidP="00A25E27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</w:p>
        </w:tc>
        <w:tc>
          <w:tcPr>
            <w:tcW w:w="2100" w:type="dxa"/>
            <w:shd w:val="clear" w:color="auto" w:fill="auto"/>
          </w:tcPr>
          <w:p w:rsidR="00223329" w:rsidRDefault="00223329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>Određeno</w:t>
            </w: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-3 god.</w:t>
            </w:r>
          </w:p>
          <w:p w:rsidR="00223329" w:rsidRPr="00E14197" w:rsidRDefault="00223329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01.09.2018.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9C4002" w:rsidRDefault="009C4002" w:rsidP="009C4002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C26056">
              <w:rPr>
                <w:rFonts w:ascii="Palatino Linotype" w:hAnsi="Palatino Linotype"/>
                <w:b/>
                <w:sz w:val="24"/>
                <w:szCs w:val="24"/>
                <w:lang w:val="sl-SI"/>
              </w:rPr>
              <w:t>na tri godine</w:t>
            </w: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,</w:t>
            </w:r>
          </w:p>
          <w:p w:rsidR="009C4002" w:rsidRDefault="009C4002" w:rsidP="009C4002">
            <w:pPr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oblast Primijenjena mehatronika</w:t>
            </w:r>
          </w:p>
          <w:p w:rsidR="00223329" w:rsidRPr="00E14197" w:rsidRDefault="00223329" w:rsidP="00223329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</w:p>
        </w:tc>
      </w:tr>
      <w:tr w:rsidR="00223329" w:rsidRPr="00E14197" w:rsidTr="00223329">
        <w:tc>
          <w:tcPr>
            <w:tcW w:w="550" w:type="dxa"/>
            <w:shd w:val="clear" w:color="auto" w:fill="auto"/>
          </w:tcPr>
          <w:p w:rsidR="00223329" w:rsidRPr="00E14197" w:rsidRDefault="00223329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4.</w:t>
            </w:r>
          </w:p>
        </w:tc>
        <w:tc>
          <w:tcPr>
            <w:tcW w:w="2798" w:type="dxa"/>
            <w:shd w:val="clear" w:color="auto" w:fill="auto"/>
          </w:tcPr>
          <w:p w:rsidR="00223329" w:rsidRDefault="00223329" w:rsidP="00D52E8E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>Mr Vidosava Vilotijević</w:t>
            </w:r>
          </w:p>
          <w:p w:rsidR="00C26056" w:rsidRPr="00E14197" w:rsidRDefault="0059732A" w:rsidP="00D52E8E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D</w:t>
            </w:r>
            <w:r w:rsidR="00C26056">
              <w:rPr>
                <w:rFonts w:ascii="Palatino Linotype" w:hAnsi="Palatino Linotype"/>
                <w:sz w:val="24"/>
                <w:szCs w:val="24"/>
                <w:lang w:val="sl-SI"/>
              </w:rPr>
              <w:t>oktorand</w:t>
            </w:r>
          </w:p>
        </w:tc>
        <w:tc>
          <w:tcPr>
            <w:tcW w:w="1701" w:type="dxa"/>
            <w:shd w:val="clear" w:color="auto" w:fill="auto"/>
          </w:tcPr>
          <w:p w:rsidR="00223329" w:rsidRPr="00E14197" w:rsidRDefault="00223329" w:rsidP="00A25E27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 xml:space="preserve">     Saradnik </w:t>
            </w:r>
          </w:p>
          <w:p w:rsidR="00223329" w:rsidRPr="00E14197" w:rsidRDefault="00223329" w:rsidP="00C26056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 xml:space="preserve">    u    nastavi</w:t>
            </w: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-</w:t>
            </w:r>
          </w:p>
        </w:tc>
        <w:tc>
          <w:tcPr>
            <w:tcW w:w="2100" w:type="dxa"/>
            <w:shd w:val="clear" w:color="auto" w:fill="auto"/>
          </w:tcPr>
          <w:p w:rsidR="00223329" w:rsidRDefault="00223329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>Određeno</w:t>
            </w: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-1 god.</w:t>
            </w:r>
          </w:p>
          <w:p w:rsidR="00223329" w:rsidRPr="00E14197" w:rsidRDefault="00223329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02.01.2021.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6660C2" w:rsidRPr="00C26056" w:rsidRDefault="006660C2" w:rsidP="006660C2">
            <w:pPr>
              <w:jc w:val="both"/>
              <w:rPr>
                <w:rFonts w:ascii="Palatino Linotype" w:hAnsi="Palatino Linotype"/>
                <w:b/>
                <w:sz w:val="24"/>
                <w:szCs w:val="24"/>
                <w:lang w:val="sl-SI"/>
              </w:rPr>
            </w:pPr>
            <w:r w:rsidRPr="00C26056">
              <w:rPr>
                <w:rFonts w:ascii="Palatino Linotype" w:hAnsi="Palatino Linotype"/>
                <w:b/>
                <w:sz w:val="24"/>
                <w:szCs w:val="24"/>
                <w:lang w:val="sl-SI"/>
              </w:rPr>
              <w:t>na tri godine,</w:t>
            </w:r>
          </w:p>
          <w:p w:rsidR="00223329" w:rsidRDefault="006660C2" w:rsidP="006660C2">
            <w:pPr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oblast Termo i hidro energetika-Mašinstvo</w:t>
            </w:r>
          </w:p>
          <w:p w:rsidR="00223329" w:rsidRPr="00E14197" w:rsidRDefault="00223329" w:rsidP="00223329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</w:p>
        </w:tc>
      </w:tr>
      <w:tr w:rsidR="00223329" w:rsidRPr="00E14197" w:rsidTr="00223329">
        <w:tc>
          <w:tcPr>
            <w:tcW w:w="550" w:type="dxa"/>
            <w:shd w:val="clear" w:color="auto" w:fill="auto"/>
          </w:tcPr>
          <w:p w:rsidR="00223329" w:rsidRPr="00E14197" w:rsidRDefault="00223329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5.</w:t>
            </w:r>
          </w:p>
        </w:tc>
        <w:tc>
          <w:tcPr>
            <w:tcW w:w="2798" w:type="dxa"/>
            <w:shd w:val="clear" w:color="auto" w:fill="auto"/>
          </w:tcPr>
          <w:p w:rsidR="00223329" w:rsidRDefault="00223329" w:rsidP="00D52E8E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>Mr Marko Lučić</w:t>
            </w:r>
          </w:p>
          <w:p w:rsidR="00C26056" w:rsidRPr="00E14197" w:rsidRDefault="0059732A" w:rsidP="00D52E8E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D</w:t>
            </w:r>
            <w:r w:rsidR="00C26056">
              <w:rPr>
                <w:rFonts w:ascii="Palatino Linotype" w:hAnsi="Palatino Linotype"/>
                <w:sz w:val="24"/>
                <w:szCs w:val="24"/>
                <w:lang w:val="sl-SI"/>
              </w:rPr>
              <w:t>oktorand</w:t>
            </w:r>
          </w:p>
        </w:tc>
        <w:tc>
          <w:tcPr>
            <w:tcW w:w="1701" w:type="dxa"/>
            <w:shd w:val="clear" w:color="auto" w:fill="auto"/>
          </w:tcPr>
          <w:p w:rsidR="00223329" w:rsidRPr="00E14197" w:rsidRDefault="00223329" w:rsidP="00A25E27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 xml:space="preserve">    Saradnik </w:t>
            </w:r>
          </w:p>
          <w:p w:rsidR="00223329" w:rsidRDefault="00223329" w:rsidP="00A25E27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 xml:space="preserve">    u    nastavi</w:t>
            </w:r>
            <w:r w:rsidR="003524AC">
              <w:rPr>
                <w:rFonts w:ascii="Palatino Linotype" w:hAnsi="Palatino Linotype"/>
                <w:sz w:val="24"/>
                <w:szCs w:val="24"/>
                <w:lang w:val="sl-SI"/>
              </w:rPr>
              <w:t>-</w:t>
            </w:r>
          </w:p>
          <w:p w:rsidR="003524AC" w:rsidRPr="00E14197" w:rsidRDefault="003524AC" w:rsidP="00A25E27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</w:p>
        </w:tc>
        <w:tc>
          <w:tcPr>
            <w:tcW w:w="2100" w:type="dxa"/>
            <w:shd w:val="clear" w:color="auto" w:fill="auto"/>
          </w:tcPr>
          <w:p w:rsidR="00223329" w:rsidRDefault="00223329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>Određeno</w:t>
            </w: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-1 god.</w:t>
            </w:r>
          </w:p>
          <w:p w:rsidR="00223329" w:rsidRPr="00E14197" w:rsidRDefault="00223329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01.10.2020.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3524AC" w:rsidRPr="00C26056" w:rsidRDefault="003524AC" w:rsidP="003524AC">
            <w:pPr>
              <w:jc w:val="both"/>
              <w:rPr>
                <w:rFonts w:ascii="Palatino Linotype" w:hAnsi="Palatino Linotype"/>
                <w:b/>
                <w:sz w:val="24"/>
                <w:szCs w:val="24"/>
                <w:lang w:val="sl-SI"/>
              </w:rPr>
            </w:pPr>
            <w:r w:rsidRPr="00C26056">
              <w:rPr>
                <w:rFonts w:ascii="Palatino Linotype" w:hAnsi="Palatino Linotype"/>
                <w:b/>
                <w:sz w:val="24"/>
                <w:szCs w:val="24"/>
                <w:lang w:val="sl-SI"/>
              </w:rPr>
              <w:t>na tri godine,</w:t>
            </w:r>
          </w:p>
          <w:p w:rsidR="00223329" w:rsidRDefault="003524AC">
            <w:pPr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oblast Drumska vozila i saobraćaj</w:t>
            </w:r>
          </w:p>
          <w:p w:rsidR="00223329" w:rsidRPr="00E14197" w:rsidRDefault="00223329" w:rsidP="00223329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</w:p>
        </w:tc>
      </w:tr>
      <w:tr w:rsidR="00223329" w:rsidRPr="00E14197" w:rsidTr="00223329">
        <w:tc>
          <w:tcPr>
            <w:tcW w:w="550" w:type="dxa"/>
            <w:shd w:val="clear" w:color="auto" w:fill="auto"/>
          </w:tcPr>
          <w:p w:rsidR="00223329" w:rsidRPr="00E14197" w:rsidRDefault="00223329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6.</w:t>
            </w:r>
          </w:p>
        </w:tc>
        <w:tc>
          <w:tcPr>
            <w:tcW w:w="2798" w:type="dxa"/>
            <w:shd w:val="clear" w:color="auto" w:fill="auto"/>
          </w:tcPr>
          <w:p w:rsidR="00223329" w:rsidRDefault="00223329" w:rsidP="00D52E8E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>Mr Boris Hrnčić</w:t>
            </w:r>
          </w:p>
          <w:p w:rsidR="00C26056" w:rsidRPr="00E14197" w:rsidRDefault="0059732A" w:rsidP="00D52E8E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D</w:t>
            </w:r>
            <w:r w:rsidR="00C26056">
              <w:rPr>
                <w:rFonts w:ascii="Palatino Linotype" w:hAnsi="Palatino Linotype"/>
                <w:sz w:val="24"/>
                <w:szCs w:val="24"/>
                <w:lang w:val="sl-SI"/>
              </w:rPr>
              <w:t>oktorand</w:t>
            </w:r>
          </w:p>
        </w:tc>
        <w:tc>
          <w:tcPr>
            <w:tcW w:w="1701" w:type="dxa"/>
            <w:shd w:val="clear" w:color="auto" w:fill="auto"/>
          </w:tcPr>
          <w:p w:rsidR="00223329" w:rsidRPr="00E14197" w:rsidRDefault="00223329" w:rsidP="00361606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 xml:space="preserve">   Saradnik </w:t>
            </w:r>
          </w:p>
          <w:p w:rsidR="00223329" w:rsidRPr="00E14197" w:rsidRDefault="00223329" w:rsidP="00C26056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 xml:space="preserve">    u    nastavi</w:t>
            </w: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-</w:t>
            </w:r>
          </w:p>
        </w:tc>
        <w:tc>
          <w:tcPr>
            <w:tcW w:w="2100" w:type="dxa"/>
            <w:shd w:val="clear" w:color="auto" w:fill="auto"/>
          </w:tcPr>
          <w:p w:rsidR="00223329" w:rsidRDefault="00CA7A00" w:rsidP="00CA7A00">
            <w:pPr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 xml:space="preserve">1. </w:t>
            </w:r>
            <w:r w:rsidR="00223329"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>Određeno</w:t>
            </w:r>
            <w:r w:rsidR="00223329">
              <w:rPr>
                <w:rFonts w:ascii="Palatino Linotype" w:hAnsi="Palatino Linotype"/>
                <w:sz w:val="24"/>
                <w:szCs w:val="24"/>
                <w:lang w:val="sl-SI"/>
              </w:rPr>
              <w:t>-1 god.</w:t>
            </w: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05.11.2019</w:t>
            </w:r>
            <w:r w:rsidR="00223329">
              <w:rPr>
                <w:rFonts w:ascii="Palatino Linotype" w:hAnsi="Palatino Linotype"/>
                <w:sz w:val="24"/>
                <w:szCs w:val="24"/>
                <w:lang w:val="sl-SI"/>
              </w:rPr>
              <w:t>.</w:t>
            </w: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-magistrand</w:t>
            </w:r>
          </w:p>
          <w:p w:rsidR="00CA7A00" w:rsidRDefault="00CA7A00" w:rsidP="00CA7A00">
            <w:pPr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 xml:space="preserve">2. </w:t>
            </w: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>Određeno</w:t>
            </w: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1god</w:t>
            </w:r>
          </w:p>
          <w:p w:rsidR="00CA7A00" w:rsidRDefault="00CA7A00" w:rsidP="00CA7A00">
            <w:pPr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13.11.2020.</w:t>
            </w:r>
          </w:p>
          <w:p w:rsidR="00CA7A00" w:rsidRPr="00E14197" w:rsidRDefault="00CA7A00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-doktorand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223329" w:rsidRDefault="00223329">
            <w:pPr>
              <w:rPr>
                <w:rFonts w:ascii="Palatino Linotype" w:hAnsi="Palatino Linotype"/>
                <w:sz w:val="24"/>
                <w:szCs w:val="24"/>
                <w:lang w:val="sl-SI"/>
              </w:rPr>
            </w:pPr>
          </w:p>
          <w:p w:rsidR="00223329" w:rsidRPr="00C26056" w:rsidRDefault="00CA7A00" w:rsidP="00223329">
            <w:pPr>
              <w:jc w:val="both"/>
              <w:rPr>
                <w:rFonts w:ascii="Palatino Linotype" w:hAnsi="Palatino Linotype"/>
                <w:b/>
                <w:sz w:val="24"/>
                <w:szCs w:val="24"/>
                <w:lang w:val="sl-SI"/>
              </w:rPr>
            </w:pPr>
            <w:r w:rsidRPr="00C26056">
              <w:rPr>
                <w:rFonts w:ascii="Palatino Linotype" w:hAnsi="Palatino Linotype"/>
                <w:b/>
                <w:sz w:val="24"/>
                <w:szCs w:val="24"/>
                <w:lang w:val="sl-SI"/>
              </w:rPr>
              <w:t>na tri godine,</w:t>
            </w:r>
          </w:p>
          <w:p w:rsidR="00CA7A00" w:rsidRPr="00E14197" w:rsidRDefault="00CA7A00" w:rsidP="00223329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oblast Termotehnika- Mašinstvo</w:t>
            </w:r>
          </w:p>
        </w:tc>
      </w:tr>
      <w:tr w:rsidR="00223329" w:rsidRPr="00E14197" w:rsidTr="00223329">
        <w:tc>
          <w:tcPr>
            <w:tcW w:w="550" w:type="dxa"/>
            <w:shd w:val="clear" w:color="auto" w:fill="auto"/>
          </w:tcPr>
          <w:p w:rsidR="00223329" w:rsidRPr="00E14197" w:rsidRDefault="00223329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7.</w:t>
            </w:r>
          </w:p>
        </w:tc>
        <w:tc>
          <w:tcPr>
            <w:tcW w:w="2798" w:type="dxa"/>
            <w:shd w:val="clear" w:color="auto" w:fill="auto"/>
          </w:tcPr>
          <w:p w:rsidR="00223329" w:rsidRPr="00E14197" w:rsidRDefault="00223329" w:rsidP="00D52E8E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>Mr Nikčević Petar</w:t>
            </w:r>
          </w:p>
        </w:tc>
        <w:tc>
          <w:tcPr>
            <w:tcW w:w="1701" w:type="dxa"/>
            <w:shd w:val="clear" w:color="auto" w:fill="auto"/>
          </w:tcPr>
          <w:p w:rsidR="00223329" w:rsidRPr="00E14197" w:rsidRDefault="00223329" w:rsidP="00361606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 xml:space="preserve">   Laborant</w:t>
            </w: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 xml:space="preserve"> -magistar</w:t>
            </w:r>
          </w:p>
        </w:tc>
        <w:tc>
          <w:tcPr>
            <w:tcW w:w="2100" w:type="dxa"/>
            <w:shd w:val="clear" w:color="auto" w:fill="auto"/>
          </w:tcPr>
          <w:p w:rsidR="00223329" w:rsidRDefault="00223329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 w:rsidRPr="00E14197">
              <w:rPr>
                <w:rFonts w:ascii="Palatino Linotype" w:hAnsi="Palatino Linotype"/>
                <w:sz w:val="24"/>
                <w:szCs w:val="24"/>
                <w:lang w:val="sl-SI"/>
              </w:rPr>
              <w:t>Određeno</w:t>
            </w: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-1. god.</w:t>
            </w:r>
          </w:p>
          <w:p w:rsidR="00223329" w:rsidRPr="00E14197" w:rsidRDefault="00223329" w:rsidP="00CA70F1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>01.07.2020.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223329" w:rsidRDefault="00C26056">
            <w:pPr>
              <w:rPr>
                <w:rFonts w:ascii="Palatino Linotype" w:hAnsi="Palatino Linotype"/>
                <w:sz w:val="24"/>
                <w:szCs w:val="24"/>
                <w:lang w:val="sl-SI"/>
              </w:rPr>
            </w:pPr>
            <w:r>
              <w:rPr>
                <w:rFonts w:ascii="Palatino Linotype" w:hAnsi="Palatino Linotype"/>
                <w:sz w:val="24"/>
                <w:szCs w:val="24"/>
                <w:lang w:val="sl-SI"/>
              </w:rPr>
              <w:t xml:space="preserve">na </w:t>
            </w:r>
            <w:r w:rsidR="00642198">
              <w:rPr>
                <w:rFonts w:ascii="Palatino Linotype" w:hAnsi="Palatino Linotype"/>
                <w:sz w:val="24"/>
                <w:szCs w:val="24"/>
                <w:lang w:val="sl-SI"/>
              </w:rPr>
              <w:t>neodređeno</w:t>
            </w:r>
          </w:p>
          <w:p w:rsidR="00223329" w:rsidRPr="00E14197" w:rsidRDefault="00223329" w:rsidP="00223329">
            <w:pPr>
              <w:jc w:val="both"/>
              <w:rPr>
                <w:rFonts w:ascii="Palatino Linotype" w:hAnsi="Palatino Linotype"/>
                <w:sz w:val="24"/>
                <w:szCs w:val="24"/>
                <w:lang w:val="sl-SI"/>
              </w:rPr>
            </w:pPr>
          </w:p>
        </w:tc>
      </w:tr>
    </w:tbl>
    <w:p w:rsidR="00CA70F1" w:rsidRPr="00E14197" w:rsidRDefault="0052794A" w:rsidP="0059732A">
      <w:pPr>
        <w:ind w:left="1080"/>
        <w:jc w:val="both"/>
        <w:rPr>
          <w:rFonts w:ascii="Palatino Linotype" w:hAnsi="Palatino Linotype"/>
          <w:sz w:val="24"/>
          <w:szCs w:val="24"/>
          <w:lang w:val="sl-SI"/>
        </w:rPr>
      </w:pPr>
      <w:r w:rsidRPr="00E14197">
        <w:rPr>
          <w:rFonts w:ascii="Palatino Linotype" w:hAnsi="Palatino Linotype"/>
          <w:sz w:val="24"/>
          <w:szCs w:val="24"/>
          <w:lang w:val="sl-SI"/>
        </w:rPr>
        <w:tab/>
      </w:r>
      <w:r w:rsidRPr="00E14197">
        <w:rPr>
          <w:rFonts w:ascii="Palatino Linotype" w:hAnsi="Palatino Linotype"/>
          <w:sz w:val="24"/>
          <w:szCs w:val="24"/>
          <w:lang w:val="sl-SI"/>
        </w:rPr>
        <w:tab/>
      </w:r>
      <w:r w:rsidRPr="00E14197">
        <w:rPr>
          <w:rFonts w:ascii="Palatino Linotype" w:hAnsi="Palatino Linotype"/>
          <w:sz w:val="24"/>
          <w:szCs w:val="24"/>
          <w:lang w:val="sl-SI"/>
        </w:rPr>
        <w:tab/>
      </w:r>
      <w:bookmarkStart w:id="0" w:name="_GoBack"/>
      <w:bookmarkEnd w:id="0"/>
    </w:p>
    <w:sectPr w:rsidR="00CA70F1" w:rsidRPr="00E14197" w:rsidSect="00E92714">
      <w:pgSz w:w="11907" w:h="16840" w:code="9"/>
      <w:pgMar w:top="1134" w:right="851" w:bottom="12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B1B89"/>
    <w:multiLevelType w:val="hybridMultilevel"/>
    <w:tmpl w:val="2286F760"/>
    <w:lvl w:ilvl="0" w:tplc="8C40EA1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F93BF6"/>
    <w:multiLevelType w:val="hybridMultilevel"/>
    <w:tmpl w:val="B44C4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66234"/>
    <w:multiLevelType w:val="hybridMultilevel"/>
    <w:tmpl w:val="B8BED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0550D"/>
    <w:multiLevelType w:val="hybridMultilevel"/>
    <w:tmpl w:val="66123D3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FB"/>
    <w:rsid w:val="000324DD"/>
    <w:rsid w:val="000727C2"/>
    <w:rsid w:val="000858FB"/>
    <w:rsid w:val="001917D3"/>
    <w:rsid w:val="001B7D19"/>
    <w:rsid w:val="001C2318"/>
    <w:rsid w:val="001D305E"/>
    <w:rsid w:val="00203AF4"/>
    <w:rsid w:val="00223329"/>
    <w:rsid w:val="00241B10"/>
    <w:rsid w:val="00271EDD"/>
    <w:rsid w:val="002B1066"/>
    <w:rsid w:val="00325F7D"/>
    <w:rsid w:val="003524AC"/>
    <w:rsid w:val="00361606"/>
    <w:rsid w:val="00371D07"/>
    <w:rsid w:val="004B72FB"/>
    <w:rsid w:val="004D408B"/>
    <w:rsid w:val="005262C3"/>
    <w:rsid w:val="0052794A"/>
    <w:rsid w:val="0054632A"/>
    <w:rsid w:val="0059732A"/>
    <w:rsid w:val="00603012"/>
    <w:rsid w:val="006416B2"/>
    <w:rsid w:val="00642198"/>
    <w:rsid w:val="00643B59"/>
    <w:rsid w:val="0066205A"/>
    <w:rsid w:val="006660C2"/>
    <w:rsid w:val="00702CB6"/>
    <w:rsid w:val="00744A6B"/>
    <w:rsid w:val="007B1356"/>
    <w:rsid w:val="007E28AD"/>
    <w:rsid w:val="0091081A"/>
    <w:rsid w:val="00914C52"/>
    <w:rsid w:val="00973313"/>
    <w:rsid w:val="009C4002"/>
    <w:rsid w:val="00A13CC2"/>
    <w:rsid w:val="00A25E27"/>
    <w:rsid w:val="00A5066E"/>
    <w:rsid w:val="00A849D8"/>
    <w:rsid w:val="00B3208D"/>
    <w:rsid w:val="00B47B78"/>
    <w:rsid w:val="00BC513B"/>
    <w:rsid w:val="00BF29DC"/>
    <w:rsid w:val="00C01192"/>
    <w:rsid w:val="00C134AC"/>
    <w:rsid w:val="00C26056"/>
    <w:rsid w:val="00C61B01"/>
    <w:rsid w:val="00C63308"/>
    <w:rsid w:val="00C66C5B"/>
    <w:rsid w:val="00C72F1C"/>
    <w:rsid w:val="00CA70F1"/>
    <w:rsid w:val="00CA7A00"/>
    <w:rsid w:val="00CB708F"/>
    <w:rsid w:val="00CF5AEC"/>
    <w:rsid w:val="00D067B8"/>
    <w:rsid w:val="00D15F9E"/>
    <w:rsid w:val="00D52E8E"/>
    <w:rsid w:val="00D706CC"/>
    <w:rsid w:val="00D972C7"/>
    <w:rsid w:val="00DE4DA8"/>
    <w:rsid w:val="00E02BB3"/>
    <w:rsid w:val="00E14197"/>
    <w:rsid w:val="00E1534B"/>
    <w:rsid w:val="00E4089C"/>
    <w:rsid w:val="00E92714"/>
    <w:rsid w:val="00F1183C"/>
    <w:rsid w:val="00F966E0"/>
    <w:rsid w:val="00FC38A0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59A2D-7B61-41C6-ABFE-812B6753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B7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jilja\Application%20Data\Microsoft\Templates\Stra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C40F6-8ED8-498A-BCD2-40DE94C8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Stranica.dot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VIJEĆE MAŠINSKOG FAKULTETA</vt:lpstr>
    </vt:vector>
  </TitlesOfParts>
  <Company>- ETH0 -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VIJEĆE MAŠINSKOG FAKULTETA</dc:title>
  <dc:subject/>
  <dc:creator>ljilja</dc:creator>
  <cp:keywords/>
  <cp:lastModifiedBy>Igor Vušanović</cp:lastModifiedBy>
  <cp:revision>2</cp:revision>
  <cp:lastPrinted>2021-05-13T07:59:00Z</cp:lastPrinted>
  <dcterms:created xsi:type="dcterms:W3CDTF">2021-05-25T06:34:00Z</dcterms:created>
  <dcterms:modified xsi:type="dcterms:W3CDTF">2021-05-25T06:34:00Z</dcterms:modified>
</cp:coreProperties>
</file>