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FB" w:rsidRPr="00D63B2B" w:rsidRDefault="002B157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UNIVERZITET CRNE GORE</w:t>
      </w:r>
    </w:p>
    <w:p w:rsidR="002B1572" w:rsidRPr="00D63B2B" w:rsidRDefault="002B157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MAŠINSKI FAKULTET PODGORICA</w:t>
      </w:r>
    </w:p>
    <w:p w:rsidR="002B1572" w:rsidRPr="00D63B2B" w:rsidRDefault="002B157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Broj:</w:t>
      </w:r>
      <w:r w:rsidR="00566073"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</w:p>
    <w:p w:rsidR="002B1572" w:rsidRPr="00D63B2B" w:rsidRDefault="001B4DDA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Podgorica,</w:t>
      </w:r>
      <w:r w:rsidR="00212074">
        <w:rPr>
          <w:rFonts w:ascii="Palatino Linotype" w:hAnsi="Palatino Linotype"/>
          <w:sz w:val="22"/>
          <w:szCs w:val="22"/>
          <w:lang w:val="sl-SI"/>
        </w:rPr>
        <w:t xml:space="preserve"> </w:t>
      </w:r>
    </w:p>
    <w:p w:rsidR="0026406B" w:rsidRPr="00D63B2B" w:rsidRDefault="009E592C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                                                                                </w:t>
      </w:r>
      <w:r w:rsidR="00105197" w:rsidRPr="00D63B2B">
        <w:rPr>
          <w:rFonts w:ascii="Palatino Linotype" w:hAnsi="Palatino Linotype"/>
          <w:sz w:val="22"/>
          <w:szCs w:val="22"/>
          <w:lang w:val="sl-SI"/>
        </w:rPr>
        <w:t xml:space="preserve">             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 </w:t>
      </w:r>
    </w:p>
    <w:p w:rsidR="002B1572" w:rsidRPr="00D63B2B" w:rsidRDefault="00ED40D9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Na osnovu člana 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>12</w:t>
      </w:r>
      <w:r w:rsidR="00460662" w:rsidRPr="00D63B2B">
        <w:rPr>
          <w:rFonts w:ascii="Palatino Linotype" w:hAnsi="Palatino Linotype"/>
          <w:sz w:val="22"/>
          <w:szCs w:val="22"/>
          <w:lang w:val="sl-SI"/>
        </w:rPr>
        <w:t>.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 Pravilima na postdiplomskim studijama 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 xml:space="preserve"> Univerziteta Crne Gore i prijedloga Komisije za upis, </w:t>
      </w:r>
      <w:r w:rsidR="006B376C">
        <w:rPr>
          <w:rFonts w:ascii="Palatino Linotype" w:hAnsi="Palatino Linotype"/>
          <w:sz w:val="22"/>
          <w:szCs w:val="22"/>
          <w:lang w:val="sl-SI"/>
        </w:rPr>
        <w:t xml:space="preserve">a u skladu sa dopisom prorektora za nastavu, broj 01/0-2875 od 05.10.2021. godine, 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>Vijeće Fa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kulteta, na sjednici održanoj </w:t>
      </w:r>
      <w:r w:rsidR="002E0A6E" w:rsidRPr="00D63B2B">
        <w:rPr>
          <w:rFonts w:ascii="Palatino Linotype" w:hAnsi="Palatino Linotype"/>
          <w:sz w:val="22"/>
          <w:szCs w:val="22"/>
          <w:lang w:val="sl-SI"/>
        </w:rPr>
        <w:t>elektronskim putem,</w:t>
      </w:r>
      <w:r w:rsidR="001B4DDA">
        <w:rPr>
          <w:rFonts w:ascii="Palatino Linotype" w:hAnsi="Palatino Linotype"/>
          <w:sz w:val="22"/>
          <w:szCs w:val="22"/>
          <w:lang w:val="sl-SI"/>
        </w:rPr>
        <w:t xml:space="preserve"> 02.11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>.</w:t>
      </w:r>
      <w:r w:rsidR="006B376C">
        <w:rPr>
          <w:rFonts w:ascii="Palatino Linotype" w:hAnsi="Palatino Linotype"/>
          <w:sz w:val="22"/>
          <w:szCs w:val="22"/>
          <w:lang w:val="sl-SI"/>
        </w:rPr>
        <w:t>2021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 xml:space="preserve">. godine, donijelo je sljedeću  </w:t>
      </w:r>
    </w:p>
    <w:p w:rsidR="002B1572" w:rsidRPr="00D63B2B" w:rsidRDefault="008E67A0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</w:p>
    <w:p w:rsidR="00DF20B6" w:rsidRPr="00D63B2B" w:rsidRDefault="00DF20B6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2B1572" w:rsidRPr="00212074" w:rsidRDefault="002B1572" w:rsidP="00212074">
      <w:pPr>
        <w:jc w:val="center"/>
        <w:rPr>
          <w:rFonts w:ascii="Palatino Linotype" w:hAnsi="Palatino Linotype"/>
          <w:b/>
          <w:sz w:val="22"/>
          <w:szCs w:val="22"/>
          <w:lang w:val="sl-SI"/>
        </w:rPr>
      </w:pPr>
      <w:r w:rsidRPr="00212074">
        <w:rPr>
          <w:rFonts w:ascii="Palatino Linotype" w:hAnsi="Palatino Linotype"/>
          <w:b/>
          <w:sz w:val="22"/>
          <w:szCs w:val="22"/>
          <w:lang w:val="sl-SI"/>
        </w:rPr>
        <w:t>O D L U K U</w:t>
      </w:r>
    </w:p>
    <w:p w:rsidR="009E592C" w:rsidRPr="00D63B2B" w:rsidRDefault="00120FF7" w:rsidP="00212074">
      <w:pPr>
        <w:jc w:val="center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o</w:t>
      </w:r>
      <w:r w:rsidR="00D63B2B" w:rsidRPr="00D63B2B">
        <w:rPr>
          <w:rFonts w:ascii="Palatino Linotype" w:hAnsi="Palatino Linotype"/>
          <w:sz w:val="22"/>
          <w:szCs w:val="22"/>
          <w:lang w:val="sl-SI"/>
        </w:rPr>
        <w:t xml:space="preserve"> prijemu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 studenata na 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akademske </w:t>
      </w:r>
      <w:r w:rsidR="006F4C55">
        <w:rPr>
          <w:rFonts w:ascii="Palatino Linotype" w:hAnsi="Palatino Linotype"/>
          <w:sz w:val="22"/>
          <w:szCs w:val="22"/>
          <w:lang w:val="sl-SI"/>
        </w:rPr>
        <w:t>master</w:t>
      </w:r>
      <w:r w:rsidR="009E592C" w:rsidRPr="00D63B2B">
        <w:rPr>
          <w:rFonts w:ascii="Palatino Linotype" w:hAnsi="Palatino Linotype"/>
          <w:sz w:val="22"/>
          <w:szCs w:val="22"/>
          <w:lang w:val="sl-SI"/>
        </w:rPr>
        <w:t xml:space="preserve"> studije</w:t>
      </w:r>
      <w:r w:rsidR="004A1F3F" w:rsidRPr="00D63B2B">
        <w:rPr>
          <w:rFonts w:ascii="Palatino Linotype" w:hAnsi="Palatino Linotype"/>
          <w:sz w:val="22"/>
          <w:szCs w:val="22"/>
          <w:lang w:val="sl-SI"/>
        </w:rPr>
        <w:t xml:space="preserve"> za</w:t>
      </w:r>
    </w:p>
    <w:p w:rsidR="00120FF7" w:rsidRPr="00D63B2B" w:rsidRDefault="006B376C" w:rsidP="00212074">
      <w:pPr>
        <w:jc w:val="center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studijsku 2021/2022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 xml:space="preserve">. </w:t>
      </w:r>
      <w:r w:rsidR="00DF20B6" w:rsidRPr="00D63B2B">
        <w:rPr>
          <w:rFonts w:ascii="Palatino Linotype" w:hAnsi="Palatino Linotype"/>
          <w:sz w:val="22"/>
          <w:szCs w:val="22"/>
          <w:lang w:val="sl-SI"/>
        </w:rPr>
        <w:t>g</w:t>
      </w:r>
      <w:r w:rsidR="00120FF7" w:rsidRPr="00D63B2B">
        <w:rPr>
          <w:rFonts w:ascii="Palatino Linotype" w:hAnsi="Palatino Linotype"/>
          <w:sz w:val="22"/>
          <w:szCs w:val="22"/>
          <w:lang w:val="sl-SI"/>
        </w:rPr>
        <w:t>odinu</w:t>
      </w: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                                                                          </w:t>
      </w:r>
    </w:p>
    <w:p w:rsidR="001B4DDA" w:rsidRDefault="00D63B2B" w:rsidP="001B4DDA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 xml:space="preserve">I </w:t>
      </w:r>
      <w:r w:rsidR="006B376C"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="001B4DDA" w:rsidRPr="00D63B2B">
        <w:rPr>
          <w:rFonts w:ascii="Palatino Linotype" w:hAnsi="Palatino Linotype"/>
          <w:sz w:val="22"/>
          <w:szCs w:val="22"/>
          <w:lang w:val="sl-SI"/>
        </w:rPr>
        <w:t>Na aka</w:t>
      </w:r>
      <w:r w:rsidR="001B4DDA">
        <w:rPr>
          <w:rFonts w:ascii="Palatino Linotype" w:hAnsi="Palatino Linotype"/>
          <w:sz w:val="22"/>
          <w:szCs w:val="22"/>
          <w:lang w:val="sl-SI"/>
        </w:rPr>
        <w:t>demske master</w:t>
      </w:r>
      <w:r w:rsidR="001B4DDA" w:rsidRPr="00D63B2B">
        <w:rPr>
          <w:rFonts w:ascii="Palatino Linotype" w:hAnsi="Palatino Linotype"/>
          <w:sz w:val="22"/>
          <w:szCs w:val="22"/>
          <w:lang w:val="sl-SI"/>
        </w:rPr>
        <w:t xml:space="preserve"> studije studijskog programa </w:t>
      </w:r>
      <w:r w:rsidR="001B4DDA" w:rsidRPr="00D63B2B"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>DRUMSKI SAOBRAĆAJ</w:t>
      </w:r>
      <w:r w:rsidR="001B4DDA"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 xml:space="preserve">, </w:t>
      </w:r>
      <w:r w:rsidR="001B4DDA">
        <w:rPr>
          <w:rFonts w:ascii="Palatino Linotype" w:hAnsi="Palatino Linotype"/>
          <w:sz w:val="22"/>
          <w:szCs w:val="22"/>
          <w:lang w:val="sl-SI"/>
        </w:rPr>
        <w:t>upisati sledećeg kandidata</w:t>
      </w:r>
      <w:r w:rsidR="001B4DDA" w:rsidRPr="00D63B2B">
        <w:rPr>
          <w:rFonts w:ascii="Palatino Linotype" w:hAnsi="Palatino Linotype"/>
          <w:sz w:val="22"/>
          <w:szCs w:val="22"/>
          <w:lang w:val="sl-SI"/>
        </w:rPr>
        <w:t>:</w:t>
      </w:r>
    </w:p>
    <w:p w:rsidR="001B4DDA" w:rsidRPr="001B4DDA" w:rsidRDefault="001B4DDA" w:rsidP="001B4DDA">
      <w:pPr>
        <w:pStyle w:val="ListParagraph"/>
        <w:numPr>
          <w:ilvl w:val="0"/>
          <w:numId w:val="18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Gavrilović Slavka</w:t>
      </w:r>
    </w:p>
    <w:p w:rsidR="007E22B8" w:rsidRDefault="007E22B8" w:rsidP="006B376C">
      <w:pPr>
        <w:jc w:val="both"/>
        <w:rPr>
          <w:rFonts w:ascii="Palatino Linotype" w:hAnsi="Palatino Linotype"/>
          <w:color w:val="000000"/>
          <w:sz w:val="22"/>
          <w:szCs w:val="22"/>
          <w:lang w:val="sl-SI"/>
        </w:rPr>
      </w:pP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II  Na aka</w:t>
      </w:r>
      <w:r w:rsidR="007E22B8">
        <w:rPr>
          <w:rFonts w:ascii="Palatino Linotype" w:hAnsi="Palatino Linotype"/>
          <w:sz w:val="22"/>
          <w:szCs w:val="22"/>
          <w:lang w:val="sl-SI"/>
        </w:rPr>
        <w:t>demske master</w:t>
      </w:r>
      <w:r w:rsidR="007E22B8" w:rsidRPr="00D63B2B">
        <w:rPr>
          <w:rFonts w:ascii="Palatino Linotype" w:hAnsi="Palatino Linotype"/>
          <w:sz w:val="22"/>
          <w:szCs w:val="22"/>
          <w:lang w:val="sl-SI"/>
        </w:rPr>
        <w:t xml:space="preserve"> studije studijskog programa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</w:t>
      </w:r>
      <w:r w:rsidRPr="00D63B2B"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>DRUMSKI SAOBRAĆAJ</w:t>
      </w:r>
      <w:r w:rsidR="007E22B8"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 xml:space="preserve">, </w:t>
      </w:r>
      <w:r w:rsidR="006B376C">
        <w:rPr>
          <w:rFonts w:ascii="Palatino Linotype" w:hAnsi="Palatino Linotype"/>
          <w:sz w:val="22"/>
          <w:szCs w:val="22"/>
          <w:lang w:val="sl-SI"/>
        </w:rPr>
        <w:t>upisati sledeće kandidate</w:t>
      </w:r>
      <w:r w:rsidR="001B4DDA">
        <w:rPr>
          <w:rFonts w:ascii="Palatino Linotype" w:hAnsi="Palatino Linotype"/>
          <w:sz w:val="22"/>
          <w:szCs w:val="22"/>
          <w:lang w:val="sl-SI"/>
        </w:rPr>
        <w:t xml:space="preserve"> koji su završili specijalističke studije na Mašinskom fakultetu:</w:t>
      </w: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63B2B" w:rsidRPr="00D63B2B" w:rsidRDefault="00212074" w:rsidP="00D63B2B">
      <w:pPr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Jokić Vlastimira</w:t>
      </w:r>
    </w:p>
    <w:p w:rsidR="00D63B2B" w:rsidRDefault="001B4DDA" w:rsidP="001B4DDA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Bogavac Dejana</w:t>
      </w:r>
    </w:p>
    <w:p w:rsidR="001B4DDA" w:rsidRDefault="001B4DDA" w:rsidP="001B4DDA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Babović Mirka</w:t>
      </w:r>
    </w:p>
    <w:p w:rsidR="001B4DDA" w:rsidRDefault="001B4DDA" w:rsidP="001B4DDA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Brajković Aleksandra</w:t>
      </w:r>
    </w:p>
    <w:p w:rsidR="001B4DDA" w:rsidRDefault="001B4DDA" w:rsidP="001B4DDA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Rajković Marija</w:t>
      </w:r>
    </w:p>
    <w:p w:rsidR="001B4DDA" w:rsidRPr="001B4DDA" w:rsidRDefault="001B4DDA" w:rsidP="001B4DDA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>Mićović Tijanu.</w:t>
      </w:r>
    </w:p>
    <w:p w:rsidR="006B376C" w:rsidRDefault="006B376C" w:rsidP="006B376C">
      <w:pPr>
        <w:jc w:val="both"/>
        <w:rPr>
          <w:rFonts w:ascii="Palatino Linotype" w:hAnsi="Palatino Linotype"/>
          <w:bCs/>
          <w:color w:val="000000"/>
          <w:sz w:val="22"/>
          <w:szCs w:val="22"/>
          <w:lang w:val="sl-SI"/>
        </w:rPr>
      </w:pPr>
    </w:p>
    <w:p w:rsidR="006B376C" w:rsidRDefault="006B376C" w:rsidP="006B376C">
      <w:p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bCs/>
          <w:color w:val="000000"/>
          <w:sz w:val="22"/>
          <w:szCs w:val="22"/>
          <w:lang w:val="sl-SI"/>
        </w:rPr>
        <w:t xml:space="preserve">III 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Na </w:t>
      </w:r>
      <w:r>
        <w:rPr>
          <w:rFonts w:ascii="Palatino Linotype" w:hAnsi="Palatino Linotype"/>
          <w:sz w:val="22"/>
          <w:szCs w:val="22"/>
          <w:lang w:val="sl-SI"/>
        </w:rPr>
        <w:t xml:space="preserve">multidisciplinarne </w:t>
      </w:r>
      <w:r w:rsidRPr="00D63B2B">
        <w:rPr>
          <w:rFonts w:ascii="Palatino Linotype" w:hAnsi="Palatino Linotype"/>
          <w:sz w:val="22"/>
          <w:szCs w:val="22"/>
          <w:lang w:val="sl-SI"/>
        </w:rPr>
        <w:t>aka</w:t>
      </w:r>
      <w:r>
        <w:rPr>
          <w:rFonts w:ascii="Palatino Linotype" w:hAnsi="Palatino Linotype"/>
          <w:sz w:val="22"/>
          <w:szCs w:val="22"/>
          <w:lang w:val="sl-SI"/>
        </w:rPr>
        <w:t>demske master</w:t>
      </w:r>
      <w:r w:rsidRPr="00D63B2B">
        <w:rPr>
          <w:rFonts w:ascii="Palatino Linotype" w:hAnsi="Palatino Linotype"/>
          <w:sz w:val="22"/>
          <w:szCs w:val="22"/>
          <w:lang w:val="sl-SI"/>
        </w:rPr>
        <w:t xml:space="preserve"> studije studijskog programa </w:t>
      </w:r>
      <w:r>
        <w:rPr>
          <w:rFonts w:ascii="Palatino Linotype" w:hAnsi="Palatino Linotype"/>
          <w:b/>
          <w:bCs/>
          <w:color w:val="000000" w:themeColor="text1"/>
          <w:sz w:val="22"/>
          <w:szCs w:val="22"/>
          <w:lang w:val="sl-SI"/>
        </w:rPr>
        <w:t xml:space="preserve">ENERGETSKA EFIKASNOST, </w:t>
      </w:r>
      <w:r>
        <w:rPr>
          <w:rFonts w:ascii="Palatino Linotype" w:hAnsi="Palatino Linotype"/>
          <w:sz w:val="22"/>
          <w:szCs w:val="22"/>
          <w:lang w:val="sl-SI"/>
        </w:rPr>
        <w:t>upisati sledeće kandidate</w:t>
      </w:r>
      <w:r w:rsidRPr="00D63B2B">
        <w:rPr>
          <w:rFonts w:ascii="Palatino Linotype" w:hAnsi="Palatino Linotype"/>
          <w:sz w:val="22"/>
          <w:szCs w:val="22"/>
          <w:lang w:val="sl-SI"/>
        </w:rPr>
        <w:t>:</w:t>
      </w:r>
    </w:p>
    <w:p w:rsidR="001B4DDA" w:rsidRDefault="001B4DDA" w:rsidP="006B376C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6B376C" w:rsidRDefault="001B4DDA" w:rsidP="006B376C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Nikolić Kristinu</w:t>
      </w:r>
    </w:p>
    <w:p w:rsidR="006B376C" w:rsidRPr="006B376C" w:rsidRDefault="001B4DDA" w:rsidP="006B376C">
      <w:pPr>
        <w:pStyle w:val="ListParagraph"/>
        <w:numPr>
          <w:ilvl w:val="0"/>
          <w:numId w:val="17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Ćirković Oliveru.</w:t>
      </w:r>
    </w:p>
    <w:p w:rsidR="00D63B2B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63B2B" w:rsidRPr="00D63B2B" w:rsidRDefault="006B376C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IV</w:t>
      </w:r>
      <w:r w:rsidR="00D63B2B" w:rsidRPr="00D63B2B">
        <w:rPr>
          <w:rFonts w:ascii="Palatino Linotype" w:hAnsi="Palatino Linotype"/>
          <w:sz w:val="22"/>
          <w:szCs w:val="22"/>
          <w:lang w:val="sl-SI"/>
        </w:rPr>
        <w:t xml:space="preserve">   Upisani studenti na </w:t>
      </w:r>
      <w:r w:rsidR="007E22B8">
        <w:rPr>
          <w:rFonts w:ascii="Palatino Linotype" w:hAnsi="Palatino Linotype"/>
          <w:sz w:val="22"/>
          <w:szCs w:val="22"/>
          <w:lang w:val="sl-SI"/>
        </w:rPr>
        <w:t>akademske master</w:t>
      </w:r>
      <w:r w:rsidR="00D63B2B" w:rsidRPr="00D63B2B">
        <w:rPr>
          <w:rFonts w:ascii="Palatino Linotype" w:hAnsi="Palatino Linotype"/>
          <w:sz w:val="22"/>
          <w:szCs w:val="22"/>
          <w:lang w:val="sl-SI"/>
        </w:rPr>
        <w:t xml:space="preserve"> studije zaključiće Ugovor o studiranju sa Univerzitetom Crne Gore – Mašinskim fakultetom. </w:t>
      </w:r>
    </w:p>
    <w:p w:rsidR="00314375" w:rsidRPr="00D63B2B" w:rsidRDefault="00314375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314375" w:rsidRPr="00D63B2B" w:rsidRDefault="00D63B2B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V</w:t>
      </w:r>
      <w:r w:rsidR="00314375" w:rsidRPr="00D63B2B">
        <w:rPr>
          <w:rFonts w:ascii="Palatino Linotype" w:hAnsi="Palatino Linotype"/>
          <w:sz w:val="22"/>
          <w:szCs w:val="22"/>
          <w:lang w:val="sl-SI"/>
        </w:rPr>
        <w:t xml:space="preserve">    Odlu</w:t>
      </w:r>
      <w:r w:rsidR="001B4DDA">
        <w:rPr>
          <w:rFonts w:ascii="Palatino Linotype" w:hAnsi="Palatino Linotype"/>
          <w:sz w:val="22"/>
          <w:szCs w:val="22"/>
          <w:lang w:val="sl-SI"/>
        </w:rPr>
        <w:t>ka stupa na snagu danom usvajanja</w:t>
      </w:r>
      <w:r w:rsidR="00314375" w:rsidRPr="00D63B2B">
        <w:rPr>
          <w:rFonts w:ascii="Palatino Linotype" w:hAnsi="Palatino Linotype"/>
          <w:sz w:val="22"/>
          <w:szCs w:val="22"/>
          <w:lang w:val="sl-SI"/>
        </w:rPr>
        <w:t>.</w:t>
      </w:r>
    </w:p>
    <w:p w:rsidR="00DF20B6" w:rsidRPr="00D63B2B" w:rsidRDefault="00DF20B6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DF20B6" w:rsidRDefault="00DF20B6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1B4DDA" w:rsidRPr="00D63B2B" w:rsidRDefault="001B4DDA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2B1572" w:rsidRPr="00D63B2B" w:rsidRDefault="002B157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</w:p>
    <w:p w:rsidR="002B1572" w:rsidRPr="00D63B2B" w:rsidRDefault="00460662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DOSTAVLJENO:</w:t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566073" w:rsidRPr="00D63B2B">
        <w:rPr>
          <w:rFonts w:ascii="Palatino Linotype" w:hAnsi="Palatino Linotype"/>
          <w:sz w:val="22"/>
          <w:szCs w:val="22"/>
          <w:lang w:val="sl-SI"/>
        </w:rPr>
        <w:t xml:space="preserve">         </w:t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>D E K A N,</w:t>
      </w:r>
    </w:p>
    <w:p w:rsidR="002B1572" w:rsidRPr="00D63B2B" w:rsidRDefault="001B4DDA" w:rsidP="00D63B2B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Studentskoj službi</w:t>
      </w:r>
    </w:p>
    <w:p w:rsidR="002B1572" w:rsidRPr="00452DB0" w:rsidRDefault="00314375" w:rsidP="00452DB0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Prodekanu za nastavu</w:t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2B1572" w:rsidRPr="00D63B2B">
        <w:rPr>
          <w:rFonts w:ascii="Palatino Linotype" w:hAnsi="Palatino Linotype"/>
          <w:sz w:val="22"/>
          <w:szCs w:val="22"/>
          <w:lang w:val="sl-SI"/>
        </w:rPr>
        <w:tab/>
      </w:r>
      <w:r w:rsidR="00566073" w:rsidRPr="00D63B2B">
        <w:rPr>
          <w:rFonts w:ascii="Palatino Linotype" w:hAnsi="Palatino Linotype"/>
          <w:sz w:val="22"/>
          <w:szCs w:val="22"/>
          <w:lang w:val="sl-SI"/>
        </w:rPr>
        <w:t>Prof. dr Igor Vušanović</w:t>
      </w:r>
    </w:p>
    <w:p w:rsidR="00D63B2B" w:rsidRDefault="00452DB0" w:rsidP="00D63B2B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 w:rsidRPr="00D63B2B">
        <w:rPr>
          <w:rFonts w:ascii="Palatino Linotype" w:hAnsi="Palatino Linotype"/>
          <w:sz w:val="22"/>
          <w:szCs w:val="22"/>
          <w:lang w:val="sl-SI"/>
        </w:rPr>
        <w:t>S</w:t>
      </w:r>
      <w:r w:rsidR="00D63B2B" w:rsidRPr="00D63B2B">
        <w:rPr>
          <w:rFonts w:ascii="Palatino Linotype" w:hAnsi="Palatino Linotype"/>
          <w:sz w:val="22"/>
          <w:szCs w:val="22"/>
          <w:lang w:val="sl-SI"/>
        </w:rPr>
        <w:t>ekretaru</w:t>
      </w:r>
    </w:p>
    <w:p w:rsidR="00452DB0" w:rsidRPr="00D63B2B" w:rsidRDefault="00452DB0" w:rsidP="00D63B2B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  <w:lang w:val="sl-SI"/>
        </w:rPr>
      </w:pPr>
      <w:r>
        <w:rPr>
          <w:rFonts w:ascii="Palatino Linotype" w:hAnsi="Palatino Linotype"/>
          <w:sz w:val="22"/>
          <w:szCs w:val="22"/>
          <w:lang w:val="sl-SI"/>
        </w:rPr>
        <w:t>a/a</w:t>
      </w:r>
    </w:p>
    <w:p w:rsidR="00C33AC7" w:rsidRPr="00D63B2B" w:rsidRDefault="00C33AC7" w:rsidP="00D63B2B">
      <w:pPr>
        <w:jc w:val="both"/>
        <w:rPr>
          <w:rFonts w:ascii="Palatino Linotype" w:hAnsi="Palatino Linotype"/>
          <w:sz w:val="22"/>
          <w:szCs w:val="22"/>
          <w:lang w:val="sl-SI"/>
        </w:rPr>
      </w:pPr>
      <w:bookmarkStart w:id="0" w:name="_GoBack"/>
      <w:bookmarkEnd w:id="0"/>
    </w:p>
    <w:sectPr w:rsidR="00C33AC7" w:rsidRPr="00D63B2B" w:rsidSect="00E92714">
      <w:pgSz w:w="11907" w:h="16840" w:code="9"/>
      <w:pgMar w:top="1134" w:right="851" w:bottom="12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93E"/>
    <w:multiLevelType w:val="hybridMultilevel"/>
    <w:tmpl w:val="5FA22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2BF"/>
    <w:multiLevelType w:val="hybridMultilevel"/>
    <w:tmpl w:val="D578F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74400"/>
    <w:multiLevelType w:val="hybridMultilevel"/>
    <w:tmpl w:val="9BC8E840"/>
    <w:lvl w:ilvl="0" w:tplc="531811A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723F8"/>
    <w:multiLevelType w:val="hybridMultilevel"/>
    <w:tmpl w:val="78525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64EA8"/>
    <w:multiLevelType w:val="hybridMultilevel"/>
    <w:tmpl w:val="D132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71E32"/>
    <w:multiLevelType w:val="hybridMultilevel"/>
    <w:tmpl w:val="EC3C7952"/>
    <w:lvl w:ilvl="0" w:tplc="AFCA65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D46"/>
    <w:multiLevelType w:val="hybridMultilevel"/>
    <w:tmpl w:val="C526E29A"/>
    <w:lvl w:ilvl="0" w:tplc="88A81A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510D5E"/>
    <w:multiLevelType w:val="hybridMultilevel"/>
    <w:tmpl w:val="DC6808F6"/>
    <w:lvl w:ilvl="0" w:tplc="D8A25B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9BF3AFF"/>
    <w:multiLevelType w:val="hybridMultilevel"/>
    <w:tmpl w:val="E3A4C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80F18"/>
    <w:multiLevelType w:val="hybridMultilevel"/>
    <w:tmpl w:val="2550C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F0A8B"/>
    <w:multiLevelType w:val="hybridMultilevel"/>
    <w:tmpl w:val="5C1AE4C2"/>
    <w:lvl w:ilvl="0" w:tplc="01DA84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14"/>
  </w:num>
  <w:num w:numId="11">
    <w:abstractNumId w:val="16"/>
  </w:num>
  <w:num w:numId="12">
    <w:abstractNumId w:val="17"/>
  </w:num>
  <w:num w:numId="13">
    <w:abstractNumId w:val="5"/>
  </w:num>
  <w:num w:numId="14">
    <w:abstractNumId w:val="8"/>
  </w:num>
  <w:num w:numId="15">
    <w:abstractNumId w:val="3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B"/>
    <w:rsid w:val="0000335C"/>
    <w:rsid w:val="00035CEC"/>
    <w:rsid w:val="00055F0F"/>
    <w:rsid w:val="000C5661"/>
    <w:rsid w:val="00105197"/>
    <w:rsid w:val="00105C35"/>
    <w:rsid w:val="00120FF7"/>
    <w:rsid w:val="001232E6"/>
    <w:rsid w:val="0013328F"/>
    <w:rsid w:val="001B4DDA"/>
    <w:rsid w:val="001D30EF"/>
    <w:rsid w:val="001F20F4"/>
    <w:rsid w:val="00212074"/>
    <w:rsid w:val="00221E82"/>
    <w:rsid w:val="00232B43"/>
    <w:rsid w:val="002360B4"/>
    <w:rsid w:val="0026039E"/>
    <w:rsid w:val="0026406B"/>
    <w:rsid w:val="002666D8"/>
    <w:rsid w:val="002B1572"/>
    <w:rsid w:val="002B5001"/>
    <w:rsid w:val="002E0A6E"/>
    <w:rsid w:val="002F2B2E"/>
    <w:rsid w:val="00314375"/>
    <w:rsid w:val="003B4504"/>
    <w:rsid w:val="00424CEE"/>
    <w:rsid w:val="00424EFD"/>
    <w:rsid w:val="004454A4"/>
    <w:rsid w:val="00452DB0"/>
    <w:rsid w:val="00460662"/>
    <w:rsid w:val="004A1F3F"/>
    <w:rsid w:val="004B72FB"/>
    <w:rsid w:val="004D15E9"/>
    <w:rsid w:val="004F52F9"/>
    <w:rsid w:val="00523DA5"/>
    <w:rsid w:val="00532732"/>
    <w:rsid w:val="005343B8"/>
    <w:rsid w:val="00536EE9"/>
    <w:rsid w:val="00544511"/>
    <w:rsid w:val="00566073"/>
    <w:rsid w:val="005C2E9F"/>
    <w:rsid w:val="005E3104"/>
    <w:rsid w:val="006B376C"/>
    <w:rsid w:val="006C3E44"/>
    <w:rsid w:val="006E6067"/>
    <w:rsid w:val="006F4C55"/>
    <w:rsid w:val="00753792"/>
    <w:rsid w:val="00785204"/>
    <w:rsid w:val="007E22B8"/>
    <w:rsid w:val="007F00F1"/>
    <w:rsid w:val="00800666"/>
    <w:rsid w:val="00832833"/>
    <w:rsid w:val="00851DFF"/>
    <w:rsid w:val="008C1BAE"/>
    <w:rsid w:val="008E67A0"/>
    <w:rsid w:val="00933DB6"/>
    <w:rsid w:val="00941469"/>
    <w:rsid w:val="00980CF0"/>
    <w:rsid w:val="00992F76"/>
    <w:rsid w:val="009E592C"/>
    <w:rsid w:val="00A82769"/>
    <w:rsid w:val="00A849D8"/>
    <w:rsid w:val="00AB038C"/>
    <w:rsid w:val="00AF2B86"/>
    <w:rsid w:val="00B20533"/>
    <w:rsid w:val="00B259FC"/>
    <w:rsid w:val="00B27342"/>
    <w:rsid w:val="00B36A99"/>
    <w:rsid w:val="00B65544"/>
    <w:rsid w:val="00B6672D"/>
    <w:rsid w:val="00BA535B"/>
    <w:rsid w:val="00BD22C9"/>
    <w:rsid w:val="00C11BCB"/>
    <w:rsid w:val="00C2304F"/>
    <w:rsid w:val="00C30855"/>
    <w:rsid w:val="00C33AC7"/>
    <w:rsid w:val="00CE2380"/>
    <w:rsid w:val="00D51BD3"/>
    <w:rsid w:val="00D63B2B"/>
    <w:rsid w:val="00D832CC"/>
    <w:rsid w:val="00D90742"/>
    <w:rsid w:val="00D90C83"/>
    <w:rsid w:val="00DF20B6"/>
    <w:rsid w:val="00E10F7D"/>
    <w:rsid w:val="00E66D93"/>
    <w:rsid w:val="00E73141"/>
    <w:rsid w:val="00E92714"/>
    <w:rsid w:val="00ED40D9"/>
    <w:rsid w:val="00F0644E"/>
    <w:rsid w:val="00F07AD4"/>
    <w:rsid w:val="00F60CB6"/>
    <w:rsid w:val="00F6322B"/>
    <w:rsid w:val="00F77F9F"/>
    <w:rsid w:val="00F93C12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EBB5F1-4F40-4F29-B224-7FB0B4C6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1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0F7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E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ilja\Application%20Data\Microsoft\Templates\Stra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Stranica.dot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>- ETH0 -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creator>ljilja</dc:creator>
  <cp:lastModifiedBy>Igor Vušanović</cp:lastModifiedBy>
  <cp:revision>2</cp:revision>
  <cp:lastPrinted>2020-10-08T10:01:00Z</cp:lastPrinted>
  <dcterms:created xsi:type="dcterms:W3CDTF">2021-11-01T14:23:00Z</dcterms:created>
  <dcterms:modified xsi:type="dcterms:W3CDTF">2021-11-01T14:23:00Z</dcterms:modified>
</cp:coreProperties>
</file>