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FB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UNIVERZITET CRNE GORE</w:t>
      </w: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MAŠINSKI FAKULTET PODGORICA</w:t>
      </w: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Broj:</w:t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2B1572" w:rsidRPr="00D63B2B" w:rsidRDefault="00424CEE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Podgorica, 27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>.10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.2020</w:t>
      </w:r>
      <w:r w:rsidR="00A82769" w:rsidRPr="00D63B2B">
        <w:rPr>
          <w:rFonts w:ascii="Palatino Linotype" w:hAnsi="Palatino Linotype"/>
          <w:sz w:val="22"/>
          <w:szCs w:val="22"/>
          <w:lang w:val="sl-SI"/>
        </w:rPr>
        <w:t>.g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>odine</w:t>
      </w:r>
    </w:p>
    <w:p w:rsidR="0026406B" w:rsidRPr="00D63B2B" w:rsidRDefault="009E592C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                     </w:t>
      </w:r>
      <w:r w:rsidR="00105197" w:rsidRPr="00D63B2B">
        <w:rPr>
          <w:rFonts w:ascii="Palatino Linotype" w:hAnsi="Palatino Linotype"/>
          <w:sz w:val="22"/>
          <w:szCs w:val="22"/>
          <w:lang w:val="sl-SI"/>
        </w:rPr>
        <w:t xml:space="preserve">            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 </w:t>
      </w:r>
    </w:p>
    <w:p w:rsidR="002B1572" w:rsidRPr="00D63B2B" w:rsidRDefault="00ED40D9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Na osnovu člana 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>12</w:t>
      </w:r>
      <w:r w:rsidR="00460662" w:rsidRPr="00D63B2B">
        <w:rPr>
          <w:rFonts w:ascii="Palatino Linotype" w:hAnsi="Palatino Linotype"/>
          <w:sz w:val="22"/>
          <w:szCs w:val="22"/>
          <w:lang w:val="sl-SI"/>
        </w:rPr>
        <w:t>.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Pravilima na postdiplomskim studijama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 Univerziteta Crne Gore i prijedloga Komisije za upis, Vijeće Fa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kulteta, na sjednici održanoj </w:t>
      </w:r>
      <w:r w:rsidR="00424CEE">
        <w:rPr>
          <w:rFonts w:ascii="Palatino Linotype" w:hAnsi="Palatino Linotype"/>
          <w:sz w:val="22"/>
          <w:szCs w:val="22"/>
          <w:lang w:val="sl-SI"/>
        </w:rPr>
        <w:t>27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>.10.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2020. godine</w:t>
      </w:r>
      <w:r w:rsidR="000A1A36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="000A1A36">
        <w:rPr>
          <w:rFonts w:ascii="Palatino Linotype" w:hAnsi="Palatino Linotype"/>
          <w:sz w:val="22"/>
          <w:szCs w:val="22"/>
          <w:lang w:val="sl-SI"/>
        </w:rPr>
        <w:t>elektronskim putem</w:t>
      </w:r>
      <w:bookmarkStart w:id="0" w:name="_GoBack"/>
      <w:bookmarkEnd w:id="0"/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, donijelo je sljedeću  </w:t>
      </w:r>
    </w:p>
    <w:p w:rsidR="002B1572" w:rsidRPr="00D63B2B" w:rsidRDefault="008E67A0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D63B2B" w:rsidRDefault="00120FF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</w:t>
      </w:r>
      <w:r w:rsidR="00F07AD4">
        <w:rPr>
          <w:rFonts w:ascii="Palatino Linotype" w:hAnsi="Palatino Linotype"/>
          <w:sz w:val="22"/>
          <w:szCs w:val="22"/>
          <w:lang w:val="sl-SI"/>
        </w:rPr>
        <w:t xml:space="preserve">   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>O D L U K U</w:t>
      </w:r>
    </w:p>
    <w:p w:rsidR="009E592C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</w:t>
      </w:r>
      <w:r w:rsidR="006F4C55">
        <w:rPr>
          <w:rFonts w:ascii="Palatino Linotype" w:hAnsi="Palatino Linotype"/>
          <w:sz w:val="22"/>
          <w:szCs w:val="22"/>
          <w:lang w:val="sl-SI"/>
        </w:rPr>
        <w:t xml:space="preserve">              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o</w:t>
      </w:r>
      <w:r w:rsidR="00D63B2B" w:rsidRPr="00D63B2B">
        <w:rPr>
          <w:rFonts w:ascii="Palatino Linotype" w:hAnsi="Palatino Linotype"/>
          <w:sz w:val="22"/>
          <w:szCs w:val="22"/>
          <w:lang w:val="sl-SI"/>
        </w:rPr>
        <w:t xml:space="preserve"> prijemu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studenata na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akademske </w:t>
      </w:r>
      <w:r w:rsidR="006F4C55">
        <w:rPr>
          <w:rFonts w:ascii="Palatino Linotype" w:hAnsi="Palatino Linotype"/>
          <w:sz w:val="22"/>
          <w:szCs w:val="22"/>
          <w:lang w:val="sl-SI"/>
        </w:rPr>
        <w:t>master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studije</w:t>
      </w:r>
      <w:r w:rsidR="004A1F3F" w:rsidRPr="00D63B2B">
        <w:rPr>
          <w:rFonts w:ascii="Palatino Linotype" w:hAnsi="Palatino Linotype"/>
          <w:sz w:val="22"/>
          <w:szCs w:val="22"/>
          <w:lang w:val="sl-SI"/>
        </w:rPr>
        <w:t xml:space="preserve"> za</w:t>
      </w:r>
    </w:p>
    <w:p w:rsidR="00120FF7" w:rsidRPr="00D63B2B" w:rsidRDefault="009E592C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</w:t>
      </w:r>
      <w:r w:rsidR="004A1F3F"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</w:t>
      </w:r>
      <w:r w:rsidR="00F07AD4">
        <w:rPr>
          <w:rFonts w:ascii="Palatino Linotype" w:hAnsi="Palatino Linotype"/>
          <w:sz w:val="22"/>
          <w:szCs w:val="22"/>
          <w:lang w:val="sl-SI"/>
        </w:rPr>
        <w:t xml:space="preserve"> 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studijsku 2020/2021. </w:t>
      </w:r>
      <w:r w:rsidR="00DF20B6" w:rsidRPr="00D63B2B">
        <w:rPr>
          <w:rFonts w:ascii="Palatino Linotype" w:hAnsi="Palatino Linotype"/>
          <w:sz w:val="22"/>
          <w:szCs w:val="22"/>
          <w:lang w:val="sl-SI"/>
        </w:rPr>
        <w:t>g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odinu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I  Na akadems</w:t>
      </w:r>
      <w:r w:rsidR="00424CEE">
        <w:rPr>
          <w:rFonts w:ascii="Palatino Linotype" w:hAnsi="Palatino Linotype"/>
          <w:sz w:val="22"/>
          <w:szCs w:val="22"/>
          <w:lang w:val="sl-SI"/>
        </w:rPr>
        <w:t>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 w:rsidRPr="00D63B2B"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>MAŠINSTVO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="00424CEE">
        <w:rPr>
          <w:rFonts w:ascii="Palatino Linotype" w:hAnsi="Palatino Linotype"/>
          <w:sz w:val="22"/>
          <w:szCs w:val="22"/>
          <w:lang w:val="sl-SI"/>
        </w:rPr>
        <w:t xml:space="preserve">u I i II </w:t>
      </w:r>
      <w:r w:rsidR="007E22B8">
        <w:rPr>
          <w:rFonts w:ascii="Palatino Linotype" w:hAnsi="Palatino Linotype"/>
          <w:sz w:val="22"/>
          <w:szCs w:val="22"/>
          <w:lang w:val="sl-SI"/>
        </w:rPr>
        <w:t xml:space="preserve">upisnom </w:t>
      </w:r>
      <w:r w:rsidR="00424CEE">
        <w:rPr>
          <w:rFonts w:ascii="Palatino Linotype" w:hAnsi="Palatino Linotype"/>
          <w:sz w:val="22"/>
          <w:szCs w:val="22"/>
          <w:lang w:val="sl-SI"/>
        </w:rPr>
        <w:t xml:space="preserve">roku, </w:t>
      </w:r>
      <w:r w:rsidRPr="00D63B2B">
        <w:rPr>
          <w:rFonts w:ascii="Palatino Linotype" w:hAnsi="Palatino Linotype"/>
          <w:sz w:val="22"/>
          <w:szCs w:val="22"/>
          <w:lang w:val="sl-SI"/>
        </w:rPr>
        <w:t>upisati sledeće studente:</w:t>
      </w:r>
    </w:p>
    <w:p w:rsidR="00D63B2B" w:rsidRPr="00D63B2B" w:rsidRDefault="00D63B2B" w:rsidP="00D63B2B">
      <w:pPr>
        <w:jc w:val="both"/>
        <w:rPr>
          <w:rFonts w:ascii="Palatino Linotype" w:hAnsi="Palatino Linotype"/>
          <w:b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</w:pPr>
      <w:r w:rsidRPr="00D63B2B">
        <w:rPr>
          <w:rFonts w:ascii="Palatino Linotype" w:hAnsi="Palatino Linotype"/>
          <w:b/>
          <w:sz w:val="22"/>
          <w:szCs w:val="22"/>
          <w:lang w:val="sl-SI"/>
        </w:rPr>
        <w:t xml:space="preserve">Smjer – </w:t>
      </w:r>
      <w:r w:rsidR="00424CEE"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>Mehatronika</w:t>
      </w:r>
    </w:p>
    <w:p w:rsidR="00D63B2B" w:rsidRPr="00D63B2B" w:rsidRDefault="00D63B2B" w:rsidP="00D63B2B">
      <w:pPr>
        <w:jc w:val="both"/>
        <w:rPr>
          <w:rFonts w:ascii="Palatino Linotype" w:hAnsi="Palatino Linotype"/>
          <w:b/>
          <w:sz w:val="22"/>
          <w:szCs w:val="22"/>
          <w:lang w:val="sl-SI"/>
        </w:rPr>
      </w:pPr>
    </w:p>
    <w:p w:rsidR="00D63B2B" w:rsidRPr="00D63B2B" w:rsidRDefault="00424CEE" w:rsidP="00D63B2B">
      <w:pPr>
        <w:numPr>
          <w:ilvl w:val="0"/>
          <w:numId w:val="14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Pejović Nikola</w:t>
      </w:r>
    </w:p>
    <w:p w:rsidR="00D63B2B" w:rsidRDefault="00424CEE" w:rsidP="00D63B2B">
      <w:pPr>
        <w:numPr>
          <w:ilvl w:val="0"/>
          <w:numId w:val="14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Lutovac Dejan</w:t>
      </w:r>
    </w:p>
    <w:p w:rsidR="00424CEE" w:rsidRDefault="00424CEE" w:rsidP="00D63B2B">
      <w:pPr>
        <w:numPr>
          <w:ilvl w:val="0"/>
          <w:numId w:val="14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Brajović Milan</w:t>
      </w:r>
    </w:p>
    <w:p w:rsidR="00424CEE" w:rsidRDefault="00424CEE" w:rsidP="00D63B2B">
      <w:pPr>
        <w:numPr>
          <w:ilvl w:val="0"/>
          <w:numId w:val="14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Papan Nikola</w:t>
      </w:r>
    </w:p>
    <w:p w:rsidR="00424CEE" w:rsidRPr="00D63B2B" w:rsidRDefault="00424CEE" w:rsidP="00D63B2B">
      <w:pPr>
        <w:numPr>
          <w:ilvl w:val="0"/>
          <w:numId w:val="14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Medenica Miloš</w:t>
      </w:r>
    </w:p>
    <w:p w:rsidR="00D63B2B" w:rsidRPr="00D63B2B" w:rsidRDefault="00D63B2B" w:rsidP="00D63B2B">
      <w:pPr>
        <w:ind w:left="360"/>
        <w:jc w:val="both"/>
        <w:rPr>
          <w:rFonts w:ascii="Palatino Linotype" w:hAnsi="Palatino Linotype"/>
          <w:b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b/>
          <w:color w:val="FF0000"/>
          <w:sz w:val="22"/>
          <w:szCs w:val="22"/>
          <w:lang w:val="sl-SI"/>
        </w:rPr>
      </w:pPr>
      <w:r w:rsidRPr="00D63B2B">
        <w:rPr>
          <w:rFonts w:ascii="Palatino Linotype" w:hAnsi="Palatino Linotype"/>
          <w:b/>
          <w:sz w:val="22"/>
          <w:szCs w:val="22"/>
          <w:lang w:val="sl-SI"/>
        </w:rPr>
        <w:t xml:space="preserve">Smjer – </w:t>
      </w:r>
      <w:r w:rsidR="00424CEE"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>Kvalitet i standarizacija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Default="00424CEE" w:rsidP="00D63B2B">
      <w:pPr>
        <w:numPr>
          <w:ilvl w:val="0"/>
          <w:numId w:val="13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Mihaljević Sanja</w:t>
      </w:r>
    </w:p>
    <w:p w:rsidR="00424CEE" w:rsidRPr="00D63B2B" w:rsidRDefault="00424CEE" w:rsidP="00D63B2B">
      <w:pPr>
        <w:numPr>
          <w:ilvl w:val="0"/>
          <w:numId w:val="13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Mugoša Mladen</w:t>
      </w:r>
    </w:p>
    <w:p w:rsidR="00D63B2B" w:rsidRPr="00D63B2B" w:rsidRDefault="00424CEE" w:rsidP="00D63B2B">
      <w:pPr>
        <w:numPr>
          <w:ilvl w:val="0"/>
          <w:numId w:val="13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Vidić Darko</w:t>
      </w:r>
    </w:p>
    <w:p w:rsidR="00D63B2B" w:rsidRPr="00D63B2B" w:rsidRDefault="00424CEE" w:rsidP="00D63B2B">
      <w:pPr>
        <w:numPr>
          <w:ilvl w:val="0"/>
          <w:numId w:val="13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Mihaljević Aleksandar</w:t>
      </w:r>
    </w:p>
    <w:p w:rsidR="00D63B2B" w:rsidRPr="00D63B2B" w:rsidRDefault="00D63B2B" w:rsidP="00D63B2B">
      <w:pPr>
        <w:jc w:val="both"/>
        <w:rPr>
          <w:rFonts w:ascii="Palatino Linotype" w:hAnsi="Palatino Linotype"/>
          <w:color w:val="FF0000"/>
          <w:sz w:val="22"/>
          <w:szCs w:val="22"/>
          <w:lang w:val="sl-SI"/>
        </w:rPr>
      </w:pPr>
    </w:p>
    <w:p w:rsidR="00D63B2B" w:rsidRPr="00035CEC" w:rsidRDefault="00D63B2B" w:rsidP="00D63B2B">
      <w:pPr>
        <w:jc w:val="both"/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</w:pPr>
      <w:r w:rsidRPr="00D63B2B">
        <w:rPr>
          <w:rFonts w:ascii="Palatino Linotype" w:hAnsi="Palatino Linotype"/>
          <w:b/>
          <w:sz w:val="22"/>
          <w:szCs w:val="22"/>
          <w:lang w:val="sl-SI"/>
        </w:rPr>
        <w:t xml:space="preserve">Smjer – </w:t>
      </w:r>
      <w:r w:rsidRPr="00035CEC"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 xml:space="preserve"> MAŠINSTVO 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424CEE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Ćirović Jelena</w:t>
      </w:r>
    </w:p>
    <w:p w:rsidR="00D63B2B" w:rsidRPr="00D63B2B" w:rsidRDefault="00424CEE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Ćirković Božidar</w:t>
      </w:r>
    </w:p>
    <w:p w:rsidR="00D63B2B" w:rsidRPr="00D63B2B" w:rsidRDefault="00424CEE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Delić Dejan</w:t>
      </w:r>
    </w:p>
    <w:p w:rsidR="00D63B2B" w:rsidRPr="00D63B2B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Koprivica Mirjana</w:t>
      </w:r>
    </w:p>
    <w:p w:rsidR="00D63B2B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Nikolić Vuk</w:t>
      </w:r>
    </w:p>
    <w:p w:rsidR="007E22B8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Dragašević Irena</w:t>
      </w:r>
    </w:p>
    <w:p w:rsidR="007E22B8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Vučković Vasilije</w:t>
      </w:r>
    </w:p>
    <w:p w:rsidR="007E22B8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Šišević Miloš</w:t>
      </w:r>
    </w:p>
    <w:p w:rsidR="007E22B8" w:rsidRDefault="007E22B8" w:rsidP="00D63B2B">
      <w:pPr>
        <w:numPr>
          <w:ilvl w:val="0"/>
          <w:numId w:val="15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Kontić Vanja</w:t>
      </w:r>
    </w:p>
    <w:p w:rsidR="007E22B8" w:rsidRDefault="007E22B8" w:rsidP="007E22B8">
      <w:pPr>
        <w:ind w:left="720"/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</w:p>
    <w:p w:rsidR="007E22B8" w:rsidRDefault="007E22B8" w:rsidP="007E22B8">
      <w:pPr>
        <w:jc w:val="both"/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</w:pPr>
      <w:r w:rsidRPr="00D63B2B">
        <w:rPr>
          <w:rFonts w:ascii="Palatino Linotype" w:hAnsi="Palatino Linotype"/>
          <w:b/>
          <w:sz w:val="22"/>
          <w:szCs w:val="22"/>
          <w:lang w:val="sl-SI"/>
        </w:rPr>
        <w:t xml:space="preserve">Smjer – </w:t>
      </w:r>
      <w:r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 xml:space="preserve"> Energetska efikasnost</w:t>
      </w:r>
    </w:p>
    <w:p w:rsidR="007E22B8" w:rsidRDefault="007E22B8" w:rsidP="007E22B8">
      <w:pPr>
        <w:jc w:val="both"/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</w:pPr>
    </w:p>
    <w:p w:rsidR="007E22B8" w:rsidRPr="00715E42" w:rsidRDefault="007E22B8" w:rsidP="007E22B8">
      <w:pPr>
        <w:pStyle w:val="ListParagraph"/>
        <w:numPr>
          <w:ilvl w:val="0"/>
          <w:numId w:val="16"/>
        </w:numPr>
        <w:jc w:val="both"/>
        <w:rPr>
          <w:rFonts w:ascii="Palatino Linotype" w:hAnsi="Palatino Linotype"/>
          <w:color w:val="000000" w:themeColor="text1"/>
          <w:sz w:val="22"/>
          <w:szCs w:val="22"/>
          <w:lang w:val="sl-SI"/>
        </w:rPr>
      </w:pPr>
      <w:r w:rsidRPr="00715E42">
        <w:rPr>
          <w:rFonts w:ascii="Palatino Linotype" w:hAnsi="Palatino Linotype"/>
          <w:color w:val="000000" w:themeColor="text1"/>
          <w:sz w:val="22"/>
          <w:szCs w:val="22"/>
          <w:lang w:val="sl-SI"/>
        </w:rPr>
        <w:t>Papović Jelena</w:t>
      </w:r>
    </w:p>
    <w:p w:rsidR="007E22B8" w:rsidRPr="00D63B2B" w:rsidRDefault="007E22B8" w:rsidP="007E22B8">
      <w:pPr>
        <w:ind w:left="720"/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II  Na aka</w:t>
      </w:r>
      <w:r w:rsidR="007E22B8">
        <w:rPr>
          <w:rFonts w:ascii="Palatino Linotype" w:hAnsi="Palatino Linotype"/>
          <w:sz w:val="22"/>
          <w:szCs w:val="22"/>
          <w:lang w:val="sl-SI"/>
        </w:rPr>
        <w:t>demske master</w:t>
      </w:r>
      <w:r w:rsidR="007E22B8"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Pr="00D63B2B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>DRUMSKI SAOBRAĆAJ</w:t>
      </w:r>
      <w:r w:rsidR="007E22B8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, </w:t>
      </w:r>
      <w:r w:rsidR="007E22B8" w:rsidRPr="007E22B8">
        <w:rPr>
          <w:rFonts w:ascii="Palatino Linotype" w:hAnsi="Palatino Linotype"/>
          <w:bCs/>
          <w:color w:val="000000" w:themeColor="text1"/>
          <w:sz w:val="22"/>
          <w:szCs w:val="22"/>
          <w:lang w:val="sl-SI"/>
        </w:rPr>
        <w:t>u I i II upisnom roku</w:t>
      </w:r>
      <w:r w:rsidRPr="007E22B8">
        <w:rPr>
          <w:rFonts w:ascii="Palatino Linotype" w:hAnsi="Palatino Linotype"/>
          <w:color w:val="000000" w:themeColor="text1"/>
          <w:sz w:val="22"/>
          <w:szCs w:val="22"/>
          <w:lang w:val="sl-SI"/>
        </w:rPr>
        <w:t xml:space="preserve">  </w:t>
      </w:r>
      <w:r w:rsidRPr="00D63B2B">
        <w:rPr>
          <w:rFonts w:ascii="Palatino Linotype" w:hAnsi="Palatino Linotype"/>
          <w:sz w:val="22"/>
          <w:szCs w:val="22"/>
          <w:lang w:val="sl-SI"/>
        </w:rPr>
        <w:t>upisati sledeće studente: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Maraš Nikola</w:t>
      </w: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Radović Ivan</w:t>
      </w: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Vučetić Anđela</w:t>
      </w: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Mrvaljević Andrijana</w:t>
      </w: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Vojinović Jovana</w:t>
      </w:r>
    </w:p>
    <w:p w:rsidR="00D63B2B" w:rsidRPr="00D63B2B" w:rsidRDefault="007E22B8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Anđušić Željko</w:t>
      </w:r>
    </w:p>
    <w:p w:rsidR="00D63B2B" w:rsidRPr="007E22B8" w:rsidRDefault="007E22B8" w:rsidP="007E22B8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Novaković Nikolina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III   Upisani studenti na </w:t>
      </w:r>
      <w:r w:rsidR="007E22B8">
        <w:rPr>
          <w:rFonts w:ascii="Palatino Linotype" w:hAnsi="Palatino Linotype"/>
          <w:sz w:val="22"/>
          <w:szCs w:val="22"/>
          <w:lang w:val="sl-SI"/>
        </w:rPr>
        <w:t>akademske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zaključiće Ugovor o studiranju sa Univerzitetom Crne Gore – Mašinskim fakultetom. </w:t>
      </w:r>
    </w:p>
    <w:p w:rsidR="00314375" w:rsidRPr="00D63B2B" w:rsidRDefault="00314375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314375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IV</w:t>
      </w:r>
      <w:r w:rsidR="00314375" w:rsidRPr="00D63B2B">
        <w:rPr>
          <w:rFonts w:ascii="Palatino Linotype" w:hAnsi="Palatino Linotype"/>
          <w:sz w:val="22"/>
          <w:szCs w:val="22"/>
          <w:lang w:val="sl-SI"/>
        </w:rPr>
        <w:t xml:space="preserve">    Odlu</w:t>
      </w:r>
      <w:r w:rsidRPr="00D63B2B">
        <w:rPr>
          <w:rFonts w:ascii="Palatino Linotype" w:hAnsi="Palatino Linotype"/>
          <w:sz w:val="22"/>
          <w:szCs w:val="22"/>
          <w:lang w:val="sl-SI"/>
        </w:rPr>
        <w:t>ka stupa na snagu kada je verifikuje</w:t>
      </w:r>
      <w:r w:rsidR="00314375" w:rsidRPr="00D63B2B">
        <w:rPr>
          <w:rFonts w:ascii="Palatino Linotype" w:hAnsi="Palatino Linotype"/>
          <w:sz w:val="22"/>
          <w:szCs w:val="22"/>
          <w:lang w:val="sl-SI"/>
        </w:rPr>
        <w:t xml:space="preserve"> Senat Univerziteta Crne Gore.</w:t>
      </w: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D63B2B" w:rsidRDefault="0046066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DOSTAVLJENO:</w:t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 xml:space="preserve">         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>D E K A N,</w:t>
      </w:r>
    </w:p>
    <w:p w:rsidR="002B1572" w:rsidRPr="00D63B2B" w:rsidRDefault="00314375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Senatu Univerziteta</w:t>
      </w:r>
    </w:p>
    <w:p w:rsidR="002B1572" w:rsidRPr="00D63B2B" w:rsidRDefault="00314375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Prodekanu za nastavu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>Prof. dr Igor Vušanović</w:t>
      </w:r>
    </w:p>
    <w:p w:rsidR="002B1572" w:rsidRPr="00D63B2B" w:rsidRDefault="002B1572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a/a</w:t>
      </w:r>
    </w:p>
    <w:p w:rsidR="00D63B2B" w:rsidRPr="00D63B2B" w:rsidRDefault="00D63B2B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sekretaru</w:t>
      </w:r>
    </w:p>
    <w:p w:rsidR="00C33AC7" w:rsidRPr="00D63B2B" w:rsidRDefault="00C33AC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C33AC7" w:rsidRPr="00D63B2B" w:rsidRDefault="00C33AC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C33AC7" w:rsidRPr="00D63B2B" w:rsidRDefault="00C33AC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C33AC7" w:rsidRPr="00D63B2B" w:rsidRDefault="00C33AC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sectPr w:rsidR="00C33AC7" w:rsidRPr="00D63B2B" w:rsidSect="00E92714">
      <w:pgSz w:w="11907" w:h="16840" w:code="9"/>
      <w:pgMar w:top="1134" w:right="851" w:bottom="12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93E"/>
    <w:multiLevelType w:val="hybridMultilevel"/>
    <w:tmpl w:val="5FA22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2BF"/>
    <w:multiLevelType w:val="hybridMultilevel"/>
    <w:tmpl w:val="D578F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74400"/>
    <w:multiLevelType w:val="hybridMultilevel"/>
    <w:tmpl w:val="9BC8E840"/>
    <w:lvl w:ilvl="0" w:tplc="531811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723F8"/>
    <w:multiLevelType w:val="hybridMultilevel"/>
    <w:tmpl w:val="78525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71E32"/>
    <w:multiLevelType w:val="hybridMultilevel"/>
    <w:tmpl w:val="EC3C7952"/>
    <w:lvl w:ilvl="0" w:tplc="AFCA65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11D46"/>
    <w:multiLevelType w:val="hybridMultilevel"/>
    <w:tmpl w:val="C526E29A"/>
    <w:lvl w:ilvl="0" w:tplc="88A81A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F3AFF"/>
    <w:multiLevelType w:val="hybridMultilevel"/>
    <w:tmpl w:val="E3A4C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80F18"/>
    <w:multiLevelType w:val="hybridMultilevel"/>
    <w:tmpl w:val="2550C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F0A8B"/>
    <w:multiLevelType w:val="hybridMultilevel"/>
    <w:tmpl w:val="5C1AE4C2"/>
    <w:lvl w:ilvl="0" w:tplc="01DA84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B"/>
    <w:rsid w:val="00035CEC"/>
    <w:rsid w:val="00055F0F"/>
    <w:rsid w:val="000A1A36"/>
    <w:rsid w:val="000C5661"/>
    <w:rsid w:val="00105197"/>
    <w:rsid w:val="00105C35"/>
    <w:rsid w:val="00120FF7"/>
    <w:rsid w:val="001232E6"/>
    <w:rsid w:val="0013328F"/>
    <w:rsid w:val="001D30EF"/>
    <w:rsid w:val="001F20F4"/>
    <w:rsid w:val="00221E82"/>
    <w:rsid w:val="00232B43"/>
    <w:rsid w:val="002360B4"/>
    <w:rsid w:val="0026039E"/>
    <w:rsid w:val="0026406B"/>
    <w:rsid w:val="002666D8"/>
    <w:rsid w:val="002B1572"/>
    <w:rsid w:val="002B5001"/>
    <w:rsid w:val="002E0A6E"/>
    <w:rsid w:val="002F2B2E"/>
    <w:rsid w:val="00314375"/>
    <w:rsid w:val="003B4504"/>
    <w:rsid w:val="00424CEE"/>
    <w:rsid w:val="00424EFD"/>
    <w:rsid w:val="004454A4"/>
    <w:rsid w:val="00460662"/>
    <w:rsid w:val="004A1F3F"/>
    <w:rsid w:val="004B72FB"/>
    <w:rsid w:val="004D15E9"/>
    <w:rsid w:val="004F52F9"/>
    <w:rsid w:val="00523DA5"/>
    <w:rsid w:val="00532732"/>
    <w:rsid w:val="00536EE9"/>
    <w:rsid w:val="00544511"/>
    <w:rsid w:val="00566073"/>
    <w:rsid w:val="005C2E9F"/>
    <w:rsid w:val="005E3104"/>
    <w:rsid w:val="006C3E44"/>
    <w:rsid w:val="006E6067"/>
    <w:rsid w:val="006F4C55"/>
    <w:rsid w:val="00715E42"/>
    <w:rsid w:val="00753792"/>
    <w:rsid w:val="00785204"/>
    <w:rsid w:val="007E22B8"/>
    <w:rsid w:val="007F00F1"/>
    <w:rsid w:val="00800666"/>
    <w:rsid w:val="00832833"/>
    <w:rsid w:val="00851DFF"/>
    <w:rsid w:val="008C1BAE"/>
    <w:rsid w:val="008E67A0"/>
    <w:rsid w:val="00933DB6"/>
    <w:rsid w:val="00941469"/>
    <w:rsid w:val="00980CF0"/>
    <w:rsid w:val="00992F76"/>
    <w:rsid w:val="009E592C"/>
    <w:rsid w:val="00A82769"/>
    <w:rsid w:val="00A849D8"/>
    <w:rsid w:val="00AB038C"/>
    <w:rsid w:val="00AF2B86"/>
    <w:rsid w:val="00B20533"/>
    <w:rsid w:val="00B259FC"/>
    <w:rsid w:val="00B27342"/>
    <w:rsid w:val="00B65544"/>
    <w:rsid w:val="00B6672D"/>
    <w:rsid w:val="00BA535B"/>
    <w:rsid w:val="00BD22C9"/>
    <w:rsid w:val="00C11BCB"/>
    <w:rsid w:val="00C2304F"/>
    <w:rsid w:val="00C30855"/>
    <w:rsid w:val="00C33AC7"/>
    <w:rsid w:val="00CE2380"/>
    <w:rsid w:val="00D51BD3"/>
    <w:rsid w:val="00D63B2B"/>
    <w:rsid w:val="00D832CC"/>
    <w:rsid w:val="00D90742"/>
    <w:rsid w:val="00D90C83"/>
    <w:rsid w:val="00DF20B6"/>
    <w:rsid w:val="00E10F7D"/>
    <w:rsid w:val="00E66D93"/>
    <w:rsid w:val="00E73141"/>
    <w:rsid w:val="00E92714"/>
    <w:rsid w:val="00ED40D9"/>
    <w:rsid w:val="00F0644E"/>
    <w:rsid w:val="00F07AD4"/>
    <w:rsid w:val="00F60CB6"/>
    <w:rsid w:val="00F6322B"/>
    <w:rsid w:val="00F77F9F"/>
    <w:rsid w:val="00F93C12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138AF5-A531-41F4-A0F4-1EF47BFC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F7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E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ilja\Application%20Data\Microsoft\Templates\Stra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Stranica.dot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>- ETH0 -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creator>ljilja</dc:creator>
  <cp:lastModifiedBy>Igor Vušanović</cp:lastModifiedBy>
  <cp:revision>3</cp:revision>
  <cp:lastPrinted>2020-10-08T10:01:00Z</cp:lastPrinted>
  <dcterms:created xsi:type="dcterms:W3CDTF">2020-10-23T13:31:00Z</dcterms:created>
  <dcterms:modified xsi:type="dcterms:W3CDTF">2020-10-26T12:29:00Z</dcterms:modified>
</cp:coreProperties>
</file>