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567" w:rsidRPr="00C755F9" w:rsidRDefault="00DE3567" w:rsidP="00AC08BB">
      <w:pPr>
        <w:jc w:val="center"/>
        <w:rPr>
          <w:b/>
          <w:bCs/>
          <w:lang w:val="pl-PL"/>
        </w:rPr>
      </w:pPr>
      <w:r w:rsidRPr="00C755F9">
        <w:rPr>
          <w:b/>
          <w:bCs/>
          <w:lang w:val="pl-PL"/>
        </w:rPr>
        <w:t>AGROMETEOROLOGIJA</w:t>
      </w:r>
    </w:p>
    <w:p w:rsidR="00DE3567" w:rsidRPr="00C755F9" w:rsidRDefault="00DE3567" w:rsidP="00AC08BB">
      <w:pPr>
        <w:jc w:val="center"/>
        <w:rPr>
          <w:u w:val="single"/>
          <w:lang w:val="pl-PL"/>
        </w:rPr>
      </w:pPr>
      <w:r w:rsidRPr="00C755F9">
        <w:rPr>
          <w:u w:val="single"/>
          <w:lang w:val="pl-PL"/>
        </w:rPr>
        <w:t>REZULTATI I KOLOKVIJUMA</w:t>
      </w:r>
    </w:p>
    <w:p w:rsidR="00DE3567" w:rsidRPr="00C755F9" w:rsidRDefault="00DE3567" w:rsidP="00AC08BB">
      <w:pPr>
        <w:jc w:val="center"/>
        <w:rPr>
          <w:lang w:val="pl-PL"/>
        </w:rPr>
      </w:pPr>
      <w:r w:rsidRPr="00C755F9">
        <w:rPr>
          <w:lang w:val="pl-PL"/>
        </w:rPr>
        <w:t xml:space="preserve">održan 06.11.2017. </w:t>
      </w:r>
    </w:p>
    <w:p w:rsidR="00DE3567" w:rsidRPr="00C755F9" w:rsidRDefault="00DE3567" w:rsidP="00AC08BB">
      <w:pPr>
        <w:jc w:val="center"/>
        <w:rPr>
          <w:lang w:val="pl-PL"/>
        </w:rPr>
      </w:pPr>
    </w:p>
    <w:p w:rsidR="00DE3567" w:rsidRPr="00C755F9" w:rsidRDefault="00DE3567" w:rsidP="0032276F">
      <w:pPr>
        <w:rPr>
          <w:b/>
          <w:bCs/>
          <w:lang w:val="pl-PL"/>
        </w:rPr>
      </w:pPr>
      <w:r w:rsidRPr="00C755F9">
        <w:rPr>
          <w:b/>
          <w:bCs/>
          <w:lang w:val="pl-PL"/>
        </w:rPr>
        <w:t xml:space="preserve">GRUPA A 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2/17 Tatjana Nikolić- 13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3/17 Luka Vulić – 10,5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4/17 Vukadinović Stanko – 9,5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5/17 Kalezić Nikola – 4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06/17 Radić Rajka – 11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7/17 Bijelić Sanja – 7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9/17 Zejak Duško – 13</w:t>
      </w:r>
      <w:r>
        <w:rPr>
          <w:lang w:val="pl-PL"/>
        </w:rPr>
        <w:t xml:space="preserve"> </w:t>
      </w:r>
      <w:r w:rsidRPr="00C755F9">
        <w:rPr>
          <w:lang w:val="pl-PL"/>
        </w:rPr>
        <w:t>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12/17 Knežević Igor- 8,5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13/17 Noković Mladen – 11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14/17 Kljajević Zorana – 10,5 poena</w:t>
      </w:r>
    </w:p>
    <w:p w:rsidR="00DE3567" w:rsidRPr="00C755F9" w:rsidRDefault="00DE3567" w:rsidP="00AC08BB">
      <w:pPr>
        <w:rPr>
          <w:lang w:val="pl-PL"/>
        </w:rPr>
      </w:pPr>
      <w:r>
        <w:rPr>
          <w:lang w:val="pl-PL"/>
        </w:rPr>
        <w:t>17/17 Lje</w:t>
      </w:r>
      <w:r w:rsidRPr="00C755F9">
        <w:rPr>
          <w:lang w:val="pl-PL"/>
        </w:rPr>
        <w:t>kočević Marija – 6,5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22/17 Džoganović Sandra – 11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24/17 Bečanović Ana – 5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25/17 Sošić Suzana – 11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26/17 Tomić Matija  -6,5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30/17 Popov Milica – 10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35/17 Žiga Fatima – 6,5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44 /17 Raičković Ksenija – 10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45/17 Kovačević Marija – ‚10,5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46/17 Vuksanović Luka – 8,5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47/17 Dubljević Anđela – 8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48/17 Živković Tijana -11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 xml:space="preserve"> 51/17 Kankaraš Milena </w:t>
      </w:r>
      <w:r>
        <w:rPr>
          <w:lang w:val="pl-PL"/>
        </w:rPr>
        <w:t>-</w:t>
      </w:r>
      <w:r w:rsidRPr="00C755F9">
        <w:rPr>
          <w:lang w:val="pl-PL"/>
        </w:rPr>
        <w:t>9,5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53/17 Šekularac Hristina – 10,8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58/17 Kovačević Danijela – 7,5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61 /17 Radulović Jovana – 3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62/17 Spasojević Jovana -11,5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64/17 Rajović Andrija -7 poena</w:t>
      </w:r>
    </w:p>
    <w:p w:rsidR="00DE3567" w:rsidRPr="00C755F9" w:rsidRDefault="00DE3567" w:rsidP="00AC08BB">
      <w:pPr>
        <w:rPr>
          <w:b/>
          <w:bCs/>
          <w:lang w:val="pl-PL"/>
        </w:rPr>
      </w:pPr>
      <w:r w:rsidRPr="00C755F9">
        <w:rPr>
          <w:b/>
          <w:bCs/>
          <w:lang w:val="pl-PL"/>
        </w:rPr>
        <w:t>GRUPA B</w:t>
      </w:r>
    </w:p>
    <w:p w:rsidR="00DE3567" w:rsidRPr="00C755F9" w:rsidRDefault="00DE3567" w:rsidP="00AC08BB">
      <w:pPr>
        <w:rPr>
          <w:lang w:val="pl-PL"/>
        </w:rPr>
      </w:pPr>
      <w:r>
        <w:rPr>
          <w:lang w:val="pl-PL"/>
        </w:rPr>
        <w:t>08/17 Đurović I</w:t>
      </w:r>
      <w:r w:rsidRPr="00C755F9">
        <w:rPr>
          <w:lang w:val="pl-PL"/>
        </w:rPr>
        <w:t>vana – 7,5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10/17 Zekić Boško – 5,5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11/17 Stijepović Nađa – 9,5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 xml:space="preserve">15/17 Đurđevac Isidora </w:t>
      </w:r>
      <w:r>
        <w:rPr>
          <w:lang w:val="pl-PL"/>
        </w:rPr>
        <w:t>-</w:t>
      </w:r>
      <w:r w:rsidRPr="00C755F9">
        <w:rPr>
          <w:lang w:val="pl-PL"/>
        </w:rPr>
        <w:t>7,3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16/17 Zindović Ana  - 11,5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18/17 Nišavić Svetozar – 12,5 poena</w:t>
      </w:r>
    </w:p>
    <w:p w:rsidR="00DE3567" w:rsidRPr="00C755F9" w:rsidRDefault="00DE3567" w:rsidP="00AC08BB">
      <w:pPr>
        <w:rPr>
          <w:lang w:val="pl-PL"/>
        </w:rPr>
      </w:pPr>
      <w:r>
        <w:rPr>
          <w:lang w:val="pl-PL"/>
        </w:rPr>
        <w:t>20/17 Ra</w:t>
      </w:r>
      <w:r w:rsidRPr="00C755F9">
        <w:rPr>
          <w:lang w:val="pl-PL"/>
        </w:rPr>
        <w:t>dović Nikola – 11,5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21/17 Čvorović Ana – 12,7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23/17 Miranović Lazar -11,5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28/17 Krvavac Nikola -10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31/17 Mušikić Nikolina – 9,5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33/17 Grbović Dragana -12,5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34/17 Tomić Jelena -14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36/17 Jokić Anastasija -7,6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37/17 Knežević Anđa -12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38/17 Obradović Nikola – 11,5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43/17 Krstović Živko – 4,5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49/17 Bulatović Marija -10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50/17 Vuletić Duško – 11,5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52/17 Lalatović Đuro -7,8 poena</w:t>
      </w:r>
    </w:p>
    <w:p w:rsidR="00DE3567" w:rsidRPr="00C755F9" w:rsidRDefault="00DE3567" w:rsidP="00AC08BB">
      <w:pPr>
        <w:rPr>
          <w:lang w:val="pl-PL"/>
        </w:rPr>
      </w:pPr>
      <w:r w:rsidRPr="00C755F9">
        <w:rPr>
          <w:lang w:val="pl-PL"/>
        </w:rPr>
        <w:t>54/17 Zejak Bojana – 9,5 poena</w:t>
      </w:r>
    </w:p>
    <w:p w:rsidR="00DE3567" w:rsidRPr="00C755F9" w:rsidRDefault="00DE3567" w:rsidP="00AC08BB">
      <w:pPr>
        <w:rPr>
          <w:lang w:val="it-IT"/>
        </w:rPr>
      </w:pPr>
      <w:r w:rsidRPr="00C755F9">
        <w:rPr>
          <w:lang w:val="it-IT"/>
        </w:rPr>
        <w:t>56/17 Bulatović Tatjana – 12 poena</w:t>
      </w:r>
    </w:p>
    <w:p w:rsidR="00DE3567" w:rsidRPr="00C755F9" w:rsidRDefault="00DE3567" w:rsidP="00AC08BB">
      <w:pPr>
        <w:rPr>
          <w:lang w:val="it-IT"/>
        </w:rPr>
      </w:pPr>
      <w:r w:rsidRPr="00C755F9">
        <w:rPr>
          <w:lang w:val="it-IT"/>
        </w:rPr>
        <w:t>57/17 Sošić Aleksandra -2,5poena</w:t>
      </w:r>
    </w:p>
    <w:p w:rsidR="00DE3567" w:rsidRPr="00C755F9" w:rsidRDefault="00DE3567" w:rsidP="00AC08BB">
      <w:pPr>
        <w:rPr>
          <w:lang w:val="it-IT"/>
        </w:rPr>
      </w:pPr>
      <w:r w:rsidRPr="00C755F9">
        <w:rPr>
          <w:lang w:val="it-IT"/>
        </w:rPr>
        <w:t>59/17 Radusinović Milica – 7,7 poena</w:t>
      </w:r>
    </w:p>
    <w:p w:rsidR="00DE3567" w:rsidRDefault="00DE3567" w:rsidP="00AC08BB">
      <w:r>
        <w:t>60/17 Malović Ivana – 13,5 poena</w:t>
      </w:r>
    </w:p>
    <w:p w:rsidR="00DE3567" w:rsidRDefault="00DE3567" w:rsidP="00AC08BB">
      <w:r>
        <w:t>63/17 Mašković Iva -3,5 poena</w:t>
      </w:r>
    </w:p>
    <w:p w:rsidR="00DE3567" w:rsidRDefault="00DE3567" w:rsidP="00AC08BB"/>
    <w:p w:rsidR="00DE3567" w:rsidRDefault="00DE3567" w:rsidP="009F1BCC">
      <w:r>
        <w:t xml:space="preserve">Predmetni nastavnik, </w:t>
      </w:r>
    </w:p>
    <w:p w:rsidR="00DE3567" w:rsidRDefault="00DE3567" w:rsidP="009F1BCC">
      <w:r>
        <w:t xml:space="preserve">Prenkić Ranko </w:t>
      </w:r>
    </w:p>
    <w:p w:rsidR="00DE3567" w:rsidRDefault="00DE3567" w:rsidP="009F1BCC">
      <w:pPr>
        <w:jc w:val="right"/>
      </w:pPr>
      <w:r>
        <w:t>Podgorica, 09.11.2017.</w:t>
      </w:r>
    </w:p>
    <w:p w:rsidR="00DE3567" w:rsidRPr="008041F0" w:rsidRDefault="00DE3567" w:rsidP="009F1BCC">
      <w:pPr>
        <w:rPr>
          <w:b/>
          <w:bCs/>
        </w:rPr>
      </w:pPr>
      <w:r w:rsidRPr="008041F0">
        <w:rPr>
          <w:b/>
          <w:bCs/>
        </w:rPr>
        <w:t>Popravni prvog kolokvijuma iz agrometeorologije biće održan 13.11.2017. u 16 časova u  sali A4.</w:t>
      </w:r>
    </w:p>
    <w:p w:rsidR="00DE3567" w:rsidRPr="00595F3C" w:rsidRDefault="00DE3567" w:rsidP="009F1BCC"/>
    <w:sectPr w:rsidR="00DE3567" w:rsidRPr="00595F3C" w:rsidSect="0034100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8BB"/>
    <w:rsid w:val="0032276F"/>
    <w:rsid w:val="00341008"/>
    <w:rsid w:val="004C652A"/>
    <w:rsid w:val="004D34C4"/>
    <w:rsid w:val="00595F3C"/>
    <w:rsid w:val="008041F0"/>
    <w:rsid w:val="009F1BCC"/>
    <w:rsid w:val="00A00A0E"/>
    <w:rsid w:val="00AC08BB"/>
    <w:rsid w:val="00C755F9"/>
    <w:rsid w:val="00DE3567"/>
    <w:rsid w:val="00ED4373"/>
    <w:rsid w:val="00F208A9"/>
    <w:rsid w:val="00F9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00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3</Pages>
  <Words>300</Words>
  <Characters>1711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AGROMETEOROLOGIJA</dc:title>
  <dc:subject/>
  <dc:creator>Lenovo</dc:creator>
  <cp:keywords/>
  <dc:description/>
  <cp:lastModifiedBy>admin</cp:lastModifiedBy>
  <cp:revision>3</cp:revision>
  <dcterms:created xsi:type="dcterms:W3CDTF">2017-11-09T14:35:00Z</dcterms:created>
  <dcterms:modified xsi:type="dcterms:W3CDTF">2017-11-09T14:40:00Z</dcterms:modified>
</cp:coreProperties>
</file>