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r-Latn-ME" w:eastAsia="sr-Latn-ME"/>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502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502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502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502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502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502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502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502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B7EF5" w14:textId="77777777" w:rsidR="00A502F7" w:rsidRDefault="00A502F7" w:rsidP="00261299">
      <w:pPr>
        <w:spacing w:after="0" w:line="240" w:lineRule="auto"/>
      </w:pPr>
      <w:r>
        <w:separator/>
      </w:r>
    </w:p>
  </w:endnote>
  <w:endnote w:type="continuationSeparator" w:id="0">
    <w:p w14:paraId="19FB66E7" w14:textId="77777777" w:rsidR="00A502F7" w:rsidRDefault="00A502F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A17137">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5B24C" w14:textId="77777777" w:rsidR="00A502F7" w:rsidRDefault="00A502F7" w:rsidP="00261299">
      <w:pPr>
        <w:spacing w:after="0" w:line="240" w:lineRule="auto"/>
      </w:pPr>
      <w:r>
        <w:separator/>
      </w:r>
    </w:p>
  </w:footnote>
  <w:footnote w:type="continuationSeparator" w:id="0">
    <w:p w14:paraId="1D136061" w14:textId="77777777" w:rsidR="00A502F7" w:rsidRDefault="00A502F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A02771" w:rsidR="00774BD5" w:rsidRDefault="004A7D9E" w:rsidP="00784E7F">
    <w:pPr>
      <w:pStyle w:val="Header"/>
      <w:jc w:val="center"/>
    </w:pPr>
    <w:r w:rsidRPr="00A04811">
      <w:rPr>
        <w:noProof/>
        <w:lang w:val="sr-Latn-ME" w:eastAsia="sr-Latn-ME"/>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sr-Latn-ME" w:eastAsia="sr-Latn-ME"/>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r-Latn-ME" w:eastAsia="sr-Latn-ME"/>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sr-Latn-ME" w:eastAsia="sr-Latn-M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r-Latn-ME" w:eastAsia="sr-Latn-M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17137"/>
    <w:rsid w:val="00A25257"/>
    <w:rsid w:val="00A3562A"/>
    <w:rsid w:val="00A357FC"/>
    <w:rsid w:val="00A36C36"/>
    <w:rsid w:val="00A36CA5"/>
    <w:rsid w:val="00A43B25"/>
    <w:rsid w:val="00A43CF0"/>
    <w:rsid w:val="00A502F7"/>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E94297F-A781-4252-B60D-CA13A03F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Ana</cp:lastModifiedBy>
  <cp:revision>2</cp:revision>
  <cp:lastPrinted>2015-04-10T09:51:00Z</cp:lastPrinted>
  <dcterms:created xsi:type="dcterms:W3CDTF">2016-09-07T11:47:00Z</dcterms:created>
  <dcterms:modified xsi:type="dcterms:W3CDTF">2016-09-07T11:47:00Z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