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50A04" w14:textId="41AC3D5E" w:rsidR="00B30F48" w:rsidRDefault="0041633D" w:rsidP="000E5991">
      <w:pPr>
        <w:tabs>
          <w:tab w:val="left" w:pos="1350"/>
        </w:tabs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="00BD3655">
        <w:rPr>
          <w:rFonts w:ascii="Calibri" w:hAnsi="Calibri" w:cs="Calibri"/>
          <w:b/>
          <w:sz w:val="20"/>
          <w:szCs w:val="20"/>
        </w:rPr>
        <w:t xml:space="preserve">         </w:t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</w:p>
    <w:tbl>
      <w:tblPr>
        <w:tblpPr w:leftFromText="180" w:rightFromText="180" w:vertAnchor="text" w:horzAnchor="margin" w:tblpX="30" w:tblpY="182"/>
        <w:tblW w:w="147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236"/>
        <w:gridCol w:w="330"/>
        <w:gridCol w:w="2049"/>
        <w:gridCol w:w="219"/>
        <w:gridCol w:w="348"/>
        <w:gridCol w:w="285"/>
        <w:gridCol w:w="282"/>
        <w:gridCol w:w="200"/>
        <w:gridCol w:w="559"/>
        <w:gridCol w:w="27"/>
        <w:gridCol w:w="493"/>
        <w:gridCol w:w="522"/>
        <w:gridCol w:w="519"/>
        <w:gridCol w:w="309"/>
        <w:gridCol w:w="196"/>
        <w:gridCol w:w="15"/>
        <w:gridCol w:w="356"/>
        <w:gridCol w:w="164"/>
        <w:gridCol w:w="403"/>
        <w:gridCol w:w="117"/>
        <w:gridCol w:w="473"/>
        <w:gridCol w:w="360"/>
        <w:gridCol w:w="352"/>
        <w:gridCol w:w="110"/>
        <w:gridCol w:w="105"/>
        <w:gridCol w:w="462"/>
        <w:gridCol w:w="105"/>
        <w:gridCol w:w="11"/>
        <w:gridCol w:w="556"/>
        <w:gridCol w:w="506"/>
        <w:gridCol w:w="61"/>
        <w:gridCol w:w="11"/>
        <w:gridCol w:w="272"/>
        <w:gridCol w:w="11"/>
        <w:gridCol w:w="840"/>
        <w:gridCol w:w="911"/>
        <w:gridCol w:w="11"/>
        <w:gridCol w:w="709"/>
        <w:gridCol w:w="11"/>
        <w:gridCol w:w="709"/>
        <w:gridCol w:w="11"/>
      </w:tblGrid>
      <w:tr w:rsidR="00207DE1" w:rsidRPr="00087690" w14:paraId="140DFCDD" w14:textId="77777777" w:rsidTr="00207DE1">
        <w:trPr>
          <w:cantSplit/>
          <w:trHeight w:val="53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B367AEF" w14:textId="77777777" w:rsidR="00207DE1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72CEA" w14:textId="77777777" w:rsidR="00207DE1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</w:tc>
        <w:tc>
          <w:tcPr>
            <w:tcW w:w="1010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E29E5" w14:textId="7E0AB108" w:rsidR="00207DE1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14:paraId="49EA2C81" w14:textId="77777777" w:rsidR="00207DE1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14:paraId="37BA236F" w14:textId="77777777" w:rsidR="00207DE1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14:paraId="7AEE399B" w14:textId="04DAD65E" w:rsidR="00207DE1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 xml:space="preserve">Školska godina: </w:t>
            </w:r>
            <w:r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202</w:t>
            </w:r>
            <w:r w:rsidR="00B5599A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1</w:t>
            </w:r>
            <w:r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/2</w:t>
            </w:r>
            <w:r w:rsidR="00B5599A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</w:t>
            </w:r>
          </w:p>
          <w:p w14:paraId="2024D8CF" w14:textId="77777777" w:rsidR="00207DE1" w:rsidRPr="00BE24F5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OBRAZAC za evidenciju osvojenih poena na predmetu i predlog ocjene </w:t>
            </w:r>
          </w:p>
        </w:tc>
        <w:tc>
          <w:tcPr>
            <w:tcW w:w="35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409E4D73" w14:textId="77777777" w:rsidR="00207DE1" w:rsidRPr="00BE24F5" w:rsidRDefault="00207DE1" w:rsidP="009E67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207DE1" w:rsidRPr="00087690" w14:paraId="4A319480" w14:textId="77777777" w:rsidTr="00207DE1">
        <w:trPr>
          <w:cantSplit/>
          <w:trHeight w:val="350"/>
        </w:trPr>
        <w:tc>
          <w:tcPr>
            <w:tcW w:w="3400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1AF2F125" w14:textId="77777777" w:rsidR="00207DE1" w:rsidRPr="00BE24F5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9EB76" w14:textId="77777777" w:rsidR="00207DE1" w:rsidRPr="00BE24F5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7E6AF198" w14:textId="77777777" w:rsidR="00207DE1" w:rsidRPr="00BE24F5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110" w:type="dxa"/>
            <w:tcBorders>
              <w:top w:val="nil"/>
              <w:left w:val="nil"/>
              <w:bottom w:val="dotted" w:sz="4" w:space="0" w:color="auto"/>
            </w:tcBorders>
          </w:tcPr>
          <w:p w14:paraId="48EA2DB6" w14:textId="77777777" w:rsidR="00207DE1" w:rsidRPr="00BE24F5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14:paraId="5AE86998" w14:textId="77777777" w:rsidR="00207DE1" w:rsidRPr="00BE24F5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5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C34B6D" w14:textId="1F317F37" w:rsidR="00207DE1" w:rsidRPr="00BE24F5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207DE1" w:rsidRPr="00087690" w14:paraId="6351D9BD" w14:textId="77777777" w:rsidTr="00207DE1">
        <w:trPr>
          <w:cantSplit/>
          <w:trHeight w:val="374"/>
        </w:trPr>
        <w:tc>
          <w:tcPr>
            <w:tcW w:w="5101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B1ACEA9" w14:textId="77777777" w:rsidR="00207DE1" w:rsidRPr="00BE24F5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 </w:t>
            </w:r>
            <w:r w:rsidRPr="001846F7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OPŠTE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71344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14:paraId="392B0ADE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1109AA8" w14:textId="77777777" w:rsidR="00207DE1" w:rsidRPr="00BE24F5" w:rsidRDefault="00207DE1" w:rsidP="00363BB6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4509C6D1" w14:textId="77777777" w:rsidR="00207DE1" w:rsidRPr="00BE24F5" w:rsidRDefault="00207DE1" w:rsidP="00363BB6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9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434CC788" w14:textId="2127DB31" w:rsidR="00207DE1" w:rsidRPr="00BE24F5" w:rsidRDefault="00207DE1" w:rsidP="00363BB6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NASTAVNIK: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Mirecki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38F80EC" w14:textId="77777777" w:rsidR="00207DE1" w:rsidRPr="00BE24F5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SARADNIK: </w:t>
            </w:r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Mirecki</w:t>
            </w:r>
          </w:p>
        </w:tc>
      </w:tr>
      <w:tr w:rsidR="00207DE1" w:rsidRPr="00087690" w14:paraId="68A1B44D" w14:textId="77777777" w:rsidTr="00207DE1">
        <w:trPr>
          <w:cantSplit/>
          <w:trHeight w:val="164"/>
        </w:trPr>
        <w:tc>
          <w:tcPr>
            <w:tcW w:w="566" w:type="dxa"/>
            <w:tcBorders>
              <w:top w:val="dotted" w:sz="4" w:space="0" w:color="auto"/>
              <w:left w:val="nil"/>
            </w:tcBorders>
          </w:tcPr>
          <w:p w14:paraId="310A4800" w14:textId="77777777" w:rsidR="00207DE1" w:rsidRPr="00BE24F5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dotted" w:sz="4" w:space="0" w:color="auto"/>
              <w:left w:val="nil"/>
            </w:tcBorders>
          </w:tcPr>
          <w:p w14:paraId="72790881" w14:textId="77777777" w:rsidR="00207DE1" w:rsidRPr="00BE24F5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0" w:type="dxa"/>
            <w:gridSpan w:val="39"/>
            <w:tcBorders>
              <w:top w:val="dotted" w:sz="4" w:space="0" w:color="auto"/>
              <w:left w:val="nil"/>
            </w:tcBorders>
            <w:vAlign w:val="center"/>
          </w:tcPr>
          <w:p w14:paraId="561B192D" w14:textId="231D2B13" w:rsidR="00207DE1" w:rsidRPr="00BE24F5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7DE1" w:rsidRPr="00087690" w14:paraId="69FD8B21" w14:textId="77777777" w:rsidTr="00207DE1">
        <w:trPr>
          <w:cantSplit/>
          <w:trHeight w:val="391"/>
        </w:trPr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8EEFD3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C93432C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14:paraId="6884E0CC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6168A06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right w:val="nil"/>
            </w:tcBorders>
          </w:tcPr>
          <w:p w14:paraId="59B9FEB7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037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CB0EF04" w14:textId="28483B45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ACE3E6D" w14:textId="77777777" w:rsidR="00207DE1" w:rsidRPr="00BE24F5" w:rsidRDefault="00207DE1" w:rsidP="00363B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14:paraId="153DAA80" w14:textId="77777777" w:rsidR="00207DE1" w:rsidRPr="00BE24F5" w:rsidRDefault="00207DE1" w:rsidP="00363B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14:paraId="79C2AE3D" w14:textId="77777777" w:rsidR="00207DE1" w:rsidRPr="00BE24F5" w:rsidRDefault="00207DE1" w:rsidP="00363B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3CA34DC6" w14:textId="77777777" w:rsidR="00207DE1" w:rsidRPr="00BE24F5" w:rsidRDefault="00207DE1" w:rsidP="00363B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14:paraId="5FEB8942" w14:textId="77777777" w:rsidR="00207DE1" w:rsidRPr="00BE24F5" w:rsidRDefault="00207DE1" w:rsidP="00363B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300B68" w:rsidRPr="00087690" w14:paraId="1BAD6D0E" w14:textId="77777777" w:rsidTr="00300B68">
        <w:trPr>
          <w:cantSplit/>
          <w:trHeight w:val="391"/>
        </w:trPr>
        <w:tc>
          <w:tcPr>
            <w:tcW w:w="802" w:type="dxa"/>
            <w:gridSpan w:val="2"/>
            <w:vMerge/>
            <w:tcBorders>
              <w:left w:val="nil"/>
              <w:right w:val="single" w:sz="2" w:space="0" w:color="auto"/>
            </w:tcBorders>
          </w:tcPr>
          <w:p w14:paraId="3ECF6F3E" w14:textId="77777777" w:rsidR="00300B68" w:rsidRPr="00BE24F5" w:rsidRDefault="00300B68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6EB79D6" w14:textId="77777777" w:rsidR="00300B68" w:rsidRPr="00BE24F5" w:rsidRDefault="00300B68" w:rsidP="0036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ADD831" w14:textId="77777777" w:rsidR="00300B68" w:rsidRPr="00BE24F5" w:rsidRDefault="00300B68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14:paraId="624B9449" w14:textId="77777777" w:rsidR="00300B68" w:rsidRPr="00BE24F5" w:rsidRDefault="00300B68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3107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8D3B435" w14:textId="1B70314F" w:rsidR="00300B68" w:rsidRDefault="00300B68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300B68">
              <w:rPr>
                <w:rFonts w:ascii="Calibri" w:hAnsi="Calibri" w:cs="Calibri"/>
                <w:b/>
                <w:bCs/>
                <w:sz w:val="22"/>
                <w:szCs w:val="20"/>
              </w:rPr>
              <w:t>VJEŽBE</w:t>
            </w:r>
          </w:p>
        </w:tc>
        <w:tc>
          <w:tcPr>
            <w:tcW w:w="3033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13A5F24" w14:textId="57910B96" w:rsidR="00300B68" w:rsidRPr="00BE24F5" w:rsidRDefault="00300B68" w:rsidP="00300B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7D8DA50" w14:textId="4F6D9A1B" w:rsidR="00300B68" w:rsidRPr="00BE24F5" w:rsidRDefault="00300B68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53C01DC" w14:textId="77777777" w:rsidR="00300B68" w:rsidRPr="00BE24F5" w:rsidRDefault="00300B68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A2023BF" w14:textId="77777777" w:rsidR="00300B68" w:rsidRPr="00BE24F5" w:rsidRDefault="00300B68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right w:val="nil"/>
            </w:tcBorders>
          </w:tcPr>
          <w:p w14:paraId="7E083385" w14:textId="77777777" w:rsidR="00300B68" w:rsidRPr="00BE24F5" w:rsidRDefault="00300B68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07DE1" w:rsidRPr="00087690" w14:paraId="72AFB0E4" w14:textId="77777777" w:rsidTr="00207DE1">
        <w:trPr>
          <w:gridAfter w:val="1"/>
          <w:wAfter w:w="11" w:type="dxa"/>
          <w:cantSplit/>
          <w:trHeight w:val="540"/>
        </w:trPr>
        <w:tc>
          <w:tcPr>
            <w:tcW w:w="802" w:type="dxa"/>
            <w:gridSpan w:val="2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673D6FC0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3AF50566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4DCDC11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07F352FE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CC39372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5FC4699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A2D0851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CA4CFC2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9C3387E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15B0CB8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D03CB9C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5A6CE33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B417303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3313A78A" w14:textId="3EC5D20D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140F2BB5" w14:textId="728DFB89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8E616ED" w14:textId="5760AE82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E0A5DF6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EC3745F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B54175B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410FCC3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ABDA4AB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58634089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90688" w:rsidRPr="0007290D" w14:paraId="1F6A5CF4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C91BC69" w14:textId="7316593E" w:rsidR="00C90688" w:rsidRDefault="007A6B53" w:rsidP="00C90688">
            <w:r>
              <w:t>4/20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5DC83" w14:textId="2F781109" w:rsidR="00C90688" w:rsidRDefault="007A6B53" w:rsidP="00C90688"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Blažo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97BAA" w14:textId="77777777" w:rsidR="00C90688" w:rsidRPr="0007290D" w:rsidRDefault="00C90688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9D5CA" w14:textId="4AB6709D" w:rsidR="00C90688" w:rsidRPr="0007290D" w:rsidRDefault="00DD6BAE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B8697" w14:textId="77777777" w:rsidR="00C90688" w:rsidRPr="0007290D" w:rsidRDefault="00C90688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E73163" w14:textId="77777777" w:rsidR="00C90688" w:rsidRPr="0007290D" w:rsidRDefault="00C90688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E7756" w14:textId="77777777" w:rsidR="00C90688" w:rsidRPr="0007290D" w:rsidRDefault="00C90688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4E5F3" w14:textId="77777777" w:rsidR="00C90688" w:rsidRPr="0007290D" w:rsidRDefault="00C90688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66E98" w14:textId="77777777" w:rsidR="00C90688" w:rsidRPr="0007290D" w:rsidRDefault="00C90688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DBCD3" w14:textId="6E8B93BC" w:rsidR="00C90688" w:rsidRPr="0007290D" w:rsidRDefault="00801B76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91AB04" w14:textId="77777777" w:rsidR="00C90688" w:rsidRPr="0007290D" w:rsidRDefault="00C90688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A936B" w14:textId="77777777" w:rsidR="00C90688" w:rsidRPr="0007290D" w:rsidRDefault="00C90688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636FA" w14:textId="77777777" w:rsidR="00C90688" w:rsidRPr="0007290D" w:rsidRDefault="00C90688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FD1E" w14:textId="77777777" w:rsidR="00C90688" w:rsidRDefault="00C90688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6621B" w14:textId="77777777" w:rsidR="00C90688" w:rsidRDefault="00C90688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8976" w14:textId="42338B9A" w:rsidR="00C90688" w:rsidRPr="0007290D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6409" w14:textId="4E7F6A9C" w:rsidR="00C90688" w:rsidRPr="0007290D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683E4" w14:textId="77777777" w:rsidR="00C90688" w:rsidRPr="0007290D" w:rsidRDefault="00C90688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7467" w14:textId="0929D072" w:rsidR="00C90688" w:rsidRPr="00BF23AE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48490" w14:textId="0E651AAD" w:rsidR="00C90688" w:rsidRPr="0007290D" w:rsidRDefault="00C90688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466E" w14:textId="242E5CDD" w:rsidR="00C90688" w:rsidRPr="0007290D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830B3B1" w14:textId="21AD4DA6" w:rsidR="00C90688" w:rsidRPr="0007290D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B5599A" w:rsidRPr="0007290D" w14:paraId="4DBB3E2B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8660686" w14:textId="0623EB21" w:rsidR="00B5599A" w:rsidRPr="00541063" w:rsidRDefault="007A6B53" w:rsidP="00C90688">
            <w:r w:rsidRPr="00541063">
              <w:t>19/20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F4A9" w14:textId="6E0414D2" w:rsidR="00B5599A" w:rsidRPr="00541063" w:rsidRDefault="00965F82" w:rsidP="00C90688">
            <w:proofErr w:type="spellStart"/>
            <w:r w:rsidRPr="00541063">
              <w:t>Bubanja</w:t>
            </w:r>
            <w:proofErr w:type="spellEnd"/>
            <w:r w:rsidRPr="00541063">
              <w:t xml:space="preserve"> Jovan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B0CA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D1477" w14:textId="46045F18" w:rsidR="00B5599A" w:rsidRPr="00541063" w:rsidRDefault="00DD6BAE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70653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A89F9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BFDE7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88F10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344D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43F7E" w14:textId="07D301A8" w:rsidR="00B5599A" w:rsidRPr="00541063" w:rsidRDefault="00801B76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4B698" w14:textId="77777777" w:rsidR="00B5599A" w:rsidRPr="00541063" w:rsidRDefault="00B5599A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D9565" w14:textId="77777777" w:rsidR="00B5599A" w:rsidRPr="00541063" w:rsidRDefault="00B5599A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93C07" w14:textId="77777777" w:rsidR="00B5599A" w:rsidRPr="00541063" w:rsidRDefault="00B5599A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A771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47E29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91C7" w14:textId="1F6AA109" w:rsidR="00B5599A" w:rsidRPr="00541063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89E8" w14:textId="58B09F19" w:rsidR="00B5599A" w:rsidRPr="00541063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008AFB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A935" w14:textId="0AD47134" w:rsidR="00B5599A" w:rsidRPr="00BF23AE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30EA" w14:textId="13A7EBC9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78F9" w14:textId="1BB5D559" w:rsidR="00B5599A" w:rsidRPr="00541063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3729497" w14:textId="77044155" w:rsidR="00B5599A" w:rsidRPr="00541063" w:rsidRDefault="00F15F16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bookmarkStart w:id="0" w:name="_GoBack"/>
            <w:bookmarkEnd w:id="0"/>
          </w:p>
        </w:tc>
      </w:tr>
      <w:tr w:rsidR="00B5599A" w:rsidRPr="0007290D" w14:paraId="1EE5A232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F5A344F" w14:textId="3BAC6FE9" w:rsidR="00B5599A" w:rsidRPr="00541063" w:rsidRDefault="007A6B53" w:rsidP="00C90688">
            <w:r w:rsidRPr="00541063">
              <w:t>24/20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57BF6" w14:textId="18573129" w:rsidR="00B5599A" w:rsidRPr="00541063" w:rsidRDefault="00965F82" w:rsidP="00C90688">
            <w:proofErr w:type="spellStart"/>
            <w:r w:rsidRPr="00541063">
              <w:t>Marsenić</w:t>
            </w:r>
            <w:proofErr w:type="spellEnd"/>
            <w:r w:rsidRPr="00541063">
              <w:t xml:space="preserve"> </w:t>
            </w:r>
            <w:proofErr w:type="spellStart"/>
            <w:r w:rsidRPr="00541063">
              <w:t>Andrijana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16E3A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E6316" w14:textId="0A92BC73" w:rsidR="00B5599A" w:rsidRPr="00541063" w:rsidRDefault="00300B68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C2FCA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22856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21773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A770F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63F3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53187" w14:textId="4434E2C2" w:rsidR="00B5599A" w:rsidRPr="00541063" w:rsidRDefault="00801B76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29D020" w14:textId="77777777" w:rsidR="00B5599A" w:rsidRPr="00541063" w:rsidRDefault="00B5599A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22B6C" w14:textId="77777777" w:rsidR="00B5599A" w:rsidRPr="00541063" w:rsidRDefault="00B5599A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8B93B" w14:textId="77777777" w:rsidR="00B5599A" w:rsidRPr="00541063" w:rsidRDefault="00B5599A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F4F5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043C0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1A67" w14:textId="259F6E1F" w:rsidR="00B5599A" w:rsidRPr="00541063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5D2C9" w14:textId="705060CB" w:rsidR="00B5599A" w:rsidRPr="00541063" w:rsidRDefault="00923BE7" w:rsidP="006C52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43C0B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2F5D" w14:textId="569E3B2A" w:rsidR="00B5599A" w:rsidRPr="00BF23AE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5D38F" w14:textId="3265BCD1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1E773" w14:textId="09B10FD4" w:rsidR="00B5599A" w:rsidRPr="00541063" w:rsidRDefault="00B5599A" w:rsidP="00BF23A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C98D9BA" w14:textId="52856BE9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599A" w:rsidRPr="0007290D" w14:paraId="39C0A8F8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6E5F23C" w14:textId="62EB5737" w:rsidR="00B5599A" w:rsidRPr="00541063" w:rsidRDefault="007A6B53" w:rsidP="00C90688">
            <w:r w:rsidRPr="00541063">
              <w:t>32/20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C409" w14:textId="4462B147" w:rsidR="00B5599A" w:rsidRPr="00541063" w:rsidRDefault="00965F82" w:rsidP="00965F82">
            <w:r w:rsidRPr="00541063">
              <w:t xml:space="preserve">Lukić Veronika 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F57BF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26295B" w14:textId="7F00AFD4" w:rsidR="00B5599A" w:rsidRPr="00541063" w:rsidRDefault="00DD6BAE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D6245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7FE595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749FE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E45FA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F6434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41DAB" w14:textId="0A44235A" w:rsidR="00B5599A" w:rsidRPr="00541063" w:rsidRDefault="00B55F1F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30FD9" w14:textId="77777777" w:rsidR="00B5599A" w:rsidRPr="00541063" w:rsidRDefault="00B5599A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3D2CC" w14:textId="77777777" w:rsidR="00B5599A" w:rsidRPr="00541063" w:rsidRDefault="00B5599A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AA338" w14:textId="77777777" w:rsidR="00B5599A" w:rsidRPr="00541063" w:rsidRDefault="00B5599A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45D49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6700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4EA7" w14:textId="21E3CE08" w:rsidR="00B5599A" w:rsidRPr="00541063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4CD7" w14:textId="3B63CBD1" w:rsidR="00B5599A" w:rsidRPr="00541063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1845C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965D" w14:textId="7E8EF2A1" w:rsidR="00B5599A" w:rsidRPr="00BF23AE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83890" w14:textId="01A868D3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ED0CB" w14:textId="68B8FC59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CCC57A" w14:textId="2CEB334C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599A" w:rsidRPr="0007290D" w14:paraId="4738438A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A077D74" w14:textId="797DB238" w:rsidR="00B5599A" w:rsidRPr="00541063" w:rsidRDefault="007A6B53" w:rsidP="00C90688">
            <w:r w:rsidRPr="00541063">
              <w:t>34/20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7DDE" w14:textId="16D04356" w:rsidR="00B5599A" w:rsidRPr="00541063" w:rsidRDefault="00965F82" w:rsidP="00C90688">
            <w:proofErr w:type="spellStart"/>
            <w:r w:rsidRPr="00541063">
              <w:t>Vulićević</w:t>
            </w:r>
            <w:proofErr w:type="spellEnd"/>
            <w:r w:rsidRPr="00541063">
              <w:t xml:space="preserve"> Nina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D865E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87A05" w14:textId="60409FAF" w:rsidR="00B5599A" w:rsidRPr="00541063" w:rsidRDefault="00300B68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E02A8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8D600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69838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A4422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9123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60BBD1" w14:textId="7F320C82" w:rsidR="00B5599A" w:rsidRPr="00541063" w:rsidRDefault="00801B76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1FB12" w14:textId="77777777" w:rsidR="00B5599A" w:rsidRPr="00541063" w:rsidRDefault="00B5599A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9B995" w14:textId="77777777" w:rsidR="00B5599A" w:rsidRPr="00541063" w:rsidRDefault="00B5599A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14D03" w14:textId="77777777" w:rsidR="00B5599A" w:rsidRPr="00541063" w:rsidRDefault="00B5599A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5BAA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D27A1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1F09" w14:textId="6E7B035B" w:rsidR="00B5599A" w:rsidRPr="00541063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16F84" w14:textId="003CB698" w:rsidR="00B5599A" w:rsidRPr="00541063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FED3A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8E7B" w14:textId="34359480" w:rsidR="00B5599A" w:rsidRPr="00BF23AE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D84E" w14:textId="6CF82966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F715" w14:textId="36B0A2E4" w:rsidR="00B5599A" w:rsidRPr="00541063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8B3DD2A" w14:textId="3165E45D" w:rsidR="00B5599A" w:rsidRPr="00541063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B5599A" w:rsidRPr="0007290D" w14:paraId="4AE5D401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483D036" w14:textId="662AF4FE" w:rsidR="00B5599A" w:rsidRPr="00541063" w:rsidRDefault="007A6B53" w:rsidP="00C90688">
            <w:r w:rsidRPr="00541063">
              <w:t>36/20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7819B" w14:textId="6EF18A00" w:rsidR="00B5599A" w:rsidRPr="00541063" w:rsidRDefault="00965F82" w:rsidP="006704E0">
            <w:proofErr w:type="spellStart"/>
            <w:r w:rsidRPr="00541063">
              <w:t>Radanovi</w:t>
            </w:r>
            <w:r w:rsidR="006704E0" w:rsidRPr="00541063">
              <w:t>ć</w:t>
            </w:r>
            <w:proofErr w:type="spellEnd"/>
            <w:r w:rsidRPr="00541063">
              <w:t xml:space="preserve"> Marija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F6EA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46684" w14:textId="6A83E061" w:rsidR="00B5599A" w:rsidRPr="00541063" w:rsidRDefault="00DD6BAE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DCB4A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CC11C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8FFE1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D10C3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8F842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8D9B5" w14:textId="3E16C0CD" w:rsidR="00B5599A" w:rsidRPr="00541063" w:rsidRDefault="00801B76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4FDE0" w14:textId="77777777" w:rsidR="00B5599A" w:rsidRPr="00541063" w:rsidRDefault="00B5599A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C3D6F" w14:textId="77777777" w:rsidR="00B5599A" w:rsidRPr="00541063" w:rsidRDefault="00B5599A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DBAF8" w14:textId="77777777" w:rsidR="00B5599A" w:rsidRPr="00541063" w:rsidRDefault="00B5599A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884C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9B08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706D" w14:textId="29C68A34" w:rsidR="00B5599A" w:rsidRPr="00541063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DC71" w14:textId="40B0C2AF" w:rsidR="00B5599A" w:rsidRPr="00541063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5A288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202F" w14:textId="0CA936B5" w:rsidR="00B5599A" w:rsidRPr="00BF23AE" w:rsidRDefault="00923BE7" w:rsidP="00923BE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490AE" w14:textId="3B765006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2261" w14:textId="75D4E176" w:rsidR="00B5599A" w:rsidRPr="00541063" w:rsidRDefault="00923BE7" w:rsidP="00923BE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5E69B70" w14:textId="02404784" w:rsidR="00B5599A" w:rsidRPr="00541063" w:rsidRDefault="00F15F16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574388" w:rsidRPr="0007290D" w14:paraId="5D99545B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30801C3" w14:textId="5E4614FA" w:rsidR="00574388" w:rsidRPr="00541063" w:rsidRDefault="00574388" w:rsidP="00574388">
            <w:r>
              <w:t>42/20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55D4" w14:textId="3D516464" w:rsidR="00574388" w:rsidRPr="00541063" w:rsidRDefault="00574388" w:rsidP="00574388">
            <w:proofErr w:type="spellStart"/>
            <w:r>
              <w:t>Šoškić</w:t>
            </w:r>
            <w:proofErr w:type="spellEnd"/>
            <w:r>
              <w:t xml:space="preserve"> Katarina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18480" w14:textId="77777777" w:rsidR="00574388" w:rsidRPr="00541063" w:rsidRDefault="00574388" w:rsidP="005743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84FE36" w14:textId="3085F147" w:rsidR="00574388" w:rsidRPr="00541063" w:rsidRDefault="00574388" w:rsidP="00574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19440B" w14:textId="77777777" w:rsidR="00574388" w:rsidRPr="00541063" w:rsidRDefault="00574388" w:rsidP="005743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43F72" w14:textId="77777777" w:rsidR="00574388" w:rsidRPr="00541063" w:rsidRDefault="00574388" w:rsidP="00574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2F65F" w14:textId="77777777" w:rsidR="00574388" w:rsidRPr="00541063" w:rsidRDefault="00574388" w:rsidP="00574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25B07" w14:textId="77777777" w:rsidR="00574388" w:rsidRPr="00541063" w:rsidRDefault="00574388" w:rsidP="00574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DE15" w14:textId="77777777" w:rsidR="00574388" w:rsidRPr="00541063" w:rsidRDefault="00574388" w:rsidP="005743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68A7F" w14:textId="1D85EEFC" w:rsidR="00574388" w:rsidRPr="00541063" w:rsidRDefault="00574388" w:rsidP="00574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BECD3" w14:textId="77777777" w:rsidR="00574388" w:rsidRPr="00541063" w:rsidRDefault="00574388" w:rsidP="005743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92775" w14:textId="77777777" w:rsidR="00574388" w:rsidRPr="00541063" w:rsidRDefault="00574388" w:rsidP="005743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B6DF2" w14:textId="77777777" w:rsidR="00574388" w:rsidRPr="00541063" w:rsidRDefault="00574388" w:rsidP="005743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D0D5" w14:textId="77777777" w:rsidR="00574388" w:rsidRPr="00541063" w:rsidRDefault="00574388" w:rsidP="005743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2EDB" w14:textId="77777777" w:rsidR="00574388" w:rsidRPr="00541063" w:rsidRDefault="00574388" w:rsidP="005743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7593A" w14:textId="12EB4A4E" w:rsidR="00574388" w:rsidRPr="00541063" w:rsidRDefault="00923BE7" w:rsidP="005743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05D3" w14:textId="678E5C70" w:rsidR="00574388" w:rsidRPr="00541063" w:rsidRDefault="00923BE7" w:rsidP="005743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873DE0" w14:textId="77777777" w:rsidR="00574388" w:rsidRPr="00541063" w:rsidRDefault="00574388" w:rsidP="00574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AC7E" w14:textId="5B7D272D" w:rsidR="00574388" w:rsidRPr="00BF23AE" w:rsidRDefault="00923BE7" w:rsidP="005743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29D4" w14:textId="45C24A81" w:rsidR="00574388" w:rsidRPr="00541063" w:rsidRDefault="00574388" w:rsidP="005743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6B81" w14:textId="6B54D82A" w:rsidR="00574388" w:rsidRDefault="00923BE7" w:rsidP="005743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8FD0443" w14:textId="73C907E1" w:rsidR="00574388" w:rsidRDefault="00F15F16" w:rsidP="005743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B5599A" w:rsidRPr="0007290D" w14:paraId="1CE6401E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F2E2643" w14:textId="5EBDC50F" w:rsidR="00B5599A" w:rsidRPr="00541063" w:rsidRDefault="007A6B53" w:rsidP="00C90688">
            <w:r w:rsidRPr="00541063">
              <w:t>43/20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EA9F0" w14:textId="4EECD950" w:rsidR="00B5599A" w:rsidRPr="00541063" w:rsidRDefault="00965F82" w:rsidP="00C90688">
            <w:proofErr w:type="spellStart"/>
            <w:r w:rsidRPr="00541063">
              <w:t>Zarubica</w:t>
            </w:r>
            <w:proofErr w:type="spellEnd"/>
            <w:r w:rsidRPr="00541063">
              <w:t xml:space="preserve"> Nina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2E9B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EAE905" w14:textId="5E910DF9" w:rsidR="00B5599A" w:rsidRPr="00541063" w:rsidRDefault="00DD6BAE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FA3046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A9D89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A5BC6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F8DF2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8702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92893" w14:textId="17781778" w:rsidR="00B5599A" w:rsidRPr="00541063" w:rsidRDefault="00801B76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668DF" w14:textId="77777777" w:rsidR="00B5599A" w:rsidRPr="00541063" w:rsidRDefault="00B5599A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51E1D7" w14:textId="77777777" w:rsidR="00B5599A" w:rsidRPr="00541063" w:rsidRDefault="00B5599A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1E31A" w14:textId="77777777" w:rsidR="00B5599A" w:rsidRPr="00541063" w:rsidRDefault="00B5599A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8CC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F779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9CDE" w14:textId="30F5B5E6" w:rsidR="00B5599A" w:rsidRPr="00541063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EE86" w14:textId="5D500F18" w:rsidR="00B5599A" w:rsidRPr="00541063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0290E1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C781" w14:textId="6360040D" w:rsidR="00B5599A" w:rsidRPr="00541063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6972" w14:textId="07BE6759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FC20" w14:textId="75885BFC" w:rsidR="00B5599A" w:rsidRPr="00541063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0183CED" w14:textId="0B3DB6A8" w:rsidR="00B5599A" w:rsidRPr="00541063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7A6B53" w:rsidRPr="0007290D" w14:paraId="27CFECE1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41E6737" w14:textId="28724B42" w:rsidR="007A6B53" w:rsidRPr="00541063" w:rsidRDefault="007A6B53" w:rsidP="00C90688">
            <w:r w:rsidRPr="00541063">
              <w:t>45/20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9D57" w14:textId="2840F5E4" w:rsidR="007A6B53" w:rsidRPr="00541063" w:rsidRDefault="00965F82" w:rsidP="00C90688">
            <w:proofErr w:type="spellStart"/>
            <w:r w:rsidRPr="00541063">
              <w:t>Popović</w:t>
            </w:r>
            <w:proofErr w:type="spellEnd"/>
            <w:r w:rsidRPr="00541063">
              <w:t xml:space="preserve"> </w:t>
            </w:r>
            <w:proofErr w:type="spellStart"/>
            <w:r w:rsidRPr="00541063">
              <w:t>Aleksa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162D" w14:textId="77777777" w:rsidR="007A6B53" w:rsidRPr="00541063" w:rsidRDefault="007A6B53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6BB0E" w14:textId="39FBF36C" w:rsidR="007A6B53" w:rsidRPr="00541063" w:rsidRDefault="00DD6BAE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12C18E" w14:textId="77777777" w:rsidR="007A6B53" w:rsidRPr="00541063" w:rsidRDefault="007A6B53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84AA3" w14:textId="77777777" w:rsidR="007A6B53" w:rsidRPr="00541063" w:rsidRDefault="007A6B53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43830" w14:textId="77777777" w:rsidR="007A6B53" w:rsidRPr="00541063" w:rsidRDefault="007A6B53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C75B5" w14:textId="77777777" w:rsidR="007A6B53" w:rsidRPr="00541063" w:rsidRDefault="007A6B53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8CB9" w14:textId="77777777" w:rsidR="007A6B53" w:rsidRPr="00541063" w:rsidRDefault="007A6B53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F8BAA" w14:textId="41E18CCF" w:rsidR="007A6B53" w:rsidRPr="00541063" w:rsidRDefault="00801B76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DFFA1" w14:textId="77777777" w:rsidR="007A6B53" w:rsidRPr="00541063" w:rsidRDefault="007A6B53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49B88" w14:textId="77777777" w:rsidR="007A6B53" w:rsidRPr="00541063" w:rsidRDefault="007A6B53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F744A" w14:textId="77777777" w:rsidR="007A6B53" w:rsidRPr="00541063" w:rsidRDefault="007A6B53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2A73" w14:textId="77777777" w:rsidR="007A6B53" w:rsidRPr="00541063" w:rsidRDefault="007A6B53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6961" w14:textId="77777777" w:rsidR="007A6B53" w:rsidRPr="00541063" w:rsidRDefault="007A6B53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5B6B" w14:textId="5994F1EB" w:rsidR="007A6B53" w:rsidRPr="00541063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D0604" w14:textId="4211A8A0" w:rsidR="007A6B53" w:rsidRPr="00541063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CA1BE" w14:textId="77777777" w:rsidR="007A6B53" w:rsidRPr="00541063" w:rsidRDefault="007A6B53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CB24" w14:textId="3A7EDD50" w:rsidR="007A6B53" w:rsidRPr="00BF23AE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0B1B" w14:textId="6F1A1BF0" w:rsidR="007A6B53" w:rsidRPr="00541063" w:rsidRDefault="007A6B53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DB48" w14:textId="2FFD2213" w:rsidR="007A6B53" w:rsidRPr="00541063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0DE3624" w14:textId="1D110ED8" w:rsidR="007A6B53" w:rsidRPr="00541063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</w:tr>
      <w:tr w:rsidR="00965F82" w:rsidRPr="0007290D" w14:paraId="10A4F1B7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EBF397E" w14:textId="43BDFC84" w:rsidR="00965F82" w:rsidRPr="00541063" w:rsidRDefault="00965F82" w:rsidP="00965F82">
            <w:r w:rsidRPr="00541063">
              <w:t>48/20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9B19" w14:textId="2C0B7A06" w:rsidR="00965F82" w:rsidRPr="00541063" w:rsidRDefault="00965F82" w:rsidP="00965F82">
            <w:proofErr w:type="spellStart"/>
            <w:r w:rsidRPr="00541063">
              <w:t>Džaković</w:t>
            </w:r>
            <w:proofErr w:type="spellEnd"/>
            <w:r w:rsidRPr="00541063">
              <w:t xml:space="preserve"> </w:t>
            </w:r>
            <w:proofErr w:type="spellStart"/>
            <w:r w:rsidRPr="00541063">
              <w:t>Aleksa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DF87" w14:textId="77777777" w:rsidR="00965F82" w:rsidRPr="00541063" w:rsidRDefault="00965F82" w:rsidP="00965F8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328E4" w14:textId="1AFC9123" w:rsidR="00965F82" w:rsidRPr="00541063" w:rsidRDefault="00DD6BAE" w:rsidP="00965F8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48D6B" w14:textId="77777777" w:rsidR="00965F82" w:rsidRPr="00541063" w:rsidRDefault="00965F82" w:rsidP="00965F8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20C7F" w14:textId="77777777" w:rsidR="00965F82" w:rsidRPr="00541063" w:rsidRDefault="00965F82" w:rsidP="00965F8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6610A" w14:textId="77777777" w:rsidR="00965F82" w:rsidRPr="00541063" w:rsidRDefault="00965F82" w:rsidP="00965F8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5B50A" w14:textId="77777777" w:rsidR="00965F82" w:rsidRPr="00541063" w:rsidRDefault="00965F82" w:rsidP="00965F8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F3CDD" w14:textId="77777777" w:rsidR="00965F82" w:rsidRPr="00541063" w:rsidRDefault="00965F82" w:rsidP="00965F8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ECA6B" w14:textId="04E3A6A9" w:rsidR="00965F82" w:rsidRPr="00541063" w:rsidRDefault="00801B76" w:rsidP="00965F8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8466E" w14:textId="77777777" w:rsidR="00965F82" w:rsidRPr="00541063" w:rsidRDefault="00965F82" w:rsidP="00965F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2E8D1" w14:textId="77777777" w:rsidR="00965F82" w:rsidRPr="00541063" w:rsidRDefault="00965F82" w:rsidP="00965F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A6143" w14:textId="77777777" w:rsidR="00965F82" w:rsidRPr="00541063" w:rsidRDefault="00965F82" w:rsidP="00965F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F7D2" w14:textId="77777777" w:rsidR="00965F82" w:rsidRPr="00541063" w:rsidRDefault="00965F82" w:rsidP="00965F8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FAC5" w14:textId="77777777" w:rsidR="00965F82" w:rsidRPr="00541063" w:rsidRDefault="00965F82" w:rsidP="00965F8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D3C59" w14:textId="32732313" w:rsidR="00965F82" w:rsidRPr="00541063" w:rsidRDefault="00923BE7" w:rsidP="00965F8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E193" w14:textId="061568FF" w:rsidR="00965F82" w:rsidRPr="00541063" w:rsidRDefault="00923BE7" w:rsidP="00965F8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9A8392" w14:textId="77777777" w:rsidR="00965F82" w:rsidRPr="00541063" w:rsidRDefault="00965F82" w:rsidP="00965F8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6303D" w14:textId="7E69B0FC" w:rsidR="00965F82" w:rsidRPr="00BF23AE" w:rsidRDefault="00923BE7" w:rsidP="00965F8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5507B" w14:textId="65A1D565" w:rsidR="00965F82" w:rsidRPr="00541063" w:rsidRDefault="00965F82" w:rsidP="00965F8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3AA1" w14:textId="6582CA90" w:rsidR="00965F82" w:rsidRPr="00541063" w:rsidRDefault="00965F82" w:rsidP="00965F8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54EF1F5" w14:textId="379B8D26" w:rsidR="00965F82" w:rsidRPr="00541063" w:rsidRDefault="00965F82" w:rsidP="00965F8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6B53" w:rsidRPr="0007290D" w14:paraId="13F1AB2D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D9A809F" w14:textId="78B096F0" w:rsidR="007A6B53" w:rsidRDefault="007A6B53" w:rsidP="007A6B53">
            <w:r>
              <w:t>30/19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4D5F" w14:textId="299B6715" w:rsidR="007A6B53" w:rsidRDefault="007A6B53" w:rsidP="007A6B53">
            <w:proofErr w:type="spellStart"/>
            <w:r>
              <w:t>Kuč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607DC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84E4E" w14:textId="076D04A9" w:rsidR="007A6B53" w:rsidRPr="0007290D" w:rsidRDefault="00DD6BAE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0AF78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88415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FEC46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820AF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9898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CA97B" w14:textId="53F54A08" w:rsidR="007A6B53" w:rsidRPr="0007290D" w:rsidRDefault="00801B76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E983E" w14:textId="77777777" w:rsidR="007A6B53" w:rsidRPr="0007290D" w:rsidRDefault="007A6B53" w:rsidP="007A6B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36416" w14:textId="77777777" w:rsidR="007A6B53" w:rsidRPr="0007290D" w:rsidRDefault="007A6B53" w:rsidP="007A6B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34024" w14:textId="77777777" w:rsidR="007A6B53" w:rsidRPr="0007290D" w:rsidRDefault="007A6B53" w:rsidP="007A6B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55A3" w14:textId="77777777" w:rsidR="007A6B53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01CD" w14:textId="77777777" w:rsidR="007A6B53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C04C6" w14:textId="37B7B626" w:rsidR="007A6B53" w:rsidRPr="0007290D" w:rsidRDefault="00923BE7" w:rsidP="007A6B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2CA6" w14:textId="1DD39A5C" w:rsidR="007A6B53" w:rsidRPr="0007290D" w:rsidRDefault="00923BE7" w:rsidP="007A6B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D9493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B50D" w14:textId="59D58AFF" w:rsidR="007A6B53" w:rsidRPr="0007290D" w:rsidRDefault="00923BE7" w:rsidP="007A6B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391E8" w14:textId="71AF96DD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577C" w14:textId="70422EBA" w:rsidR="007A6B53" w:rsidRPr="0007290D" w:rsidRDefault="00923BE7" w:rsidP="007A6B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260098" w14:textId="425C8E39" w:rsidR="007A6B53" w:rsidRPr="0007290D" w:rsidRDefault="00F15F16" w:rsidP="007A6B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7A6B53" w:rsidRPr="0007290D" w14:paraId="05E215F9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9409CD0" w14:textId="49CE47B3" w:rsidR="007A6B53" w:rsidRDefault="007A6B53" w:rsidP="007A6B53">
            <w:r>
              <w:t>38/19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ABA1" w14:textId="09A18B47" w:rsidR="007A6B53" w:rsidRDefault="007A6B53" w:rsidP="007A6B53">
            <w:proofErr w:type="spellStart"/>
            <w:r>
              <w:t>Božović</w:t>
            </w:r>
            <w:proofErr w:type="spellEnd"/>
            <w:r>
              <w:t xml:space="preserve"> </w:t>
            </w:r>
            <w:proofErr w:type="spellStart"/>
            <w:r>
              <w:t>Gorica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380D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0083D" w14:textId="6C2BEF20" w:rsidR="007A6B53" w:rsidRPr="0007290D" w:rsidRDefault="00DD6BAE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8EADF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73743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005C5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A16EF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836C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4B3B5" w14:textId="0425FCE9" w:rsidR="007A6B53" w:rsidRPr="0007290D" w:rsidRDefault="00801B76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EE8B1" w14:textId="77777777" w:rsidR="007A6B53" w:rsidRPr="0007290D" w:rsidRDefault="007A6B53" w:rsidP="007A6B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1A224" w14:textId="77777777" w:rsidR="007A6B53" w:rsidRPr="0007290D" w:rsidRDefault="007A6B53" w:rsidP="007A6B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64918" w14:textId="77777777" w:rsidR="007A6B53" w:rsidRPr="0007290D" w:rsidRDefault="007A6B53" w:rsidP="007A6B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0E09" w14:textId="77777777" w:rsidR="007A6B53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53D3" w14:textId="77777777" w:rsidR="007A6B53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9680" w14:textId="0C82AD8E" w:rsidR="007A6B53" w:rsidRPr="0007290D" w:rsidRDefault="00923BE7" w:rsidP="007A6B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085F7" w14:textId="0C48CB27" w:rsidR="007A6B53" w:rsidRPr="0007290D" w:rsidRDefault="00923BE7" w:rsidP="007A6B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029ED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30BB" w14:textId="5FA641DE" w:rsidR="007A6B53" w:rsidRPr="0007290D" w:rsidRDefault="00923BE7" w:rsidP="007A6B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4249" w14:textId="21073D06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C7E2" w14:textId="3735ABA9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4F2E904" w14:textId="465EA03A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6B53" w:rsidRPr="0007290D" w14:paraId="36692ED1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D71AAED" w14:textId="1568CFD4" w:rsidR="007A6B53" w:rsidRDefault="007A6B53" w:rsidP="007A6B53">
            <w:r>
              <w:t>39/19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2C27" w14:textId="70F9B1DC" w:rsidR="007A6B53" w:rsidRDefault="007A6B53" w:rsidP="007A6B53">
            <w:proofErr w:type="spellStart"/>
            <w:r>
              <w:t>Dabović</w:t>
            </w:r>
            <w:proofErr w:type="spellEnd"/>
            <w:r>
              <w:t xml:space="preserve"> Andrea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96C8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63C7D" w14:textId="42750B3F" w:rsidR="007A6B53" w:rsidRPr="0007290D" w:rsidRDefault="00DD6BAE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B6C57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812C7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955FF2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E7FEE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D66D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5154D" w14:textId="40642E9E" w:rsidR="007A6B53" w:rsidRPr="0007290D" w:rsidRDefault="00801B76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EEEA3" w14:textId="77777777" w:rsidR="007A6B53" w:rsidRPr="0007290D" w:rsidRDefault="007A6B53" w:rsidP="007A6B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59783" w14:textId="77777777" w:rsidR="007A6B53" w:rsidRPr="0007290D" w:rsidRDefault="007A6B53" w:rsidP="007A6B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2748C" w14:textId="77777777" w:rsidR="007A6B53" w:rsidRPr="0007290D" w:rsidRDefault="007A6B53" w:rsidP="007A6B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17B8" w14:textId="77777777" w:rsidR="007A6B53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C73C" w14:textId="77777777" w:rsidR="007A6B53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81707" w14:textId="0E72C310" w:rsidR="007A6B53" w:rsidRPr="0007290D" w:rsidRDefault="00923BE7" w:rsidP="007A6B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80CEF" w14:textId="2AA4C6FE" w:rsidR="007A6B53" w:rsidRPr="0007290D" w:rsidRDefault="00923BE7" w:rsidP="007A6B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4F8CE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9C85B" w14:textId="0839C0C4" w:rsidR="007A6B53" w:rsidRPr="0007290D" w:rsidRDefault="00923BE7" w:rsidP="007A6B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3CDF" w14:textId="2531DAC1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33EA" w14:textId="70CA8A8B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118906B" w14:textId="0AEAE7C8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6B53" w:rsidRPr="0007290D" w14:paraId="5651D8AC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5C6E07" w14:textId="3A3B17E0" w:rsidR="007A6B53" w:rsidRDefault="007A6B53" w:rsidP="007A6B53">
            <w:r>
              <w:t>57/19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EEAA" w14:textId="080FB5BC" w:rsidR="007A6B53" w:rsidRDefault="007A6B53" w:rsidP="007A6B53">
            <w:proofErr w:type="spellStart"/>
            <w:r>
              <w:t>Dubljević</w:t>
            </w:r>
            <w:proofErr w:type="spellEnd"/>
            <w:r>
              <w:t xml:space="preserve"> Lazar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CDB7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DDD25" w14:textId="0E6D28CC" w:rsidR="007A6B53" w:rsidRPr="0007290D" w:rsidRDefault="00DD6BAE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98AFE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5EEBF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B8E7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65382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67AF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C8D06" w14:textId="4A7A125F" w:rsidR="007A6B53" w:rsidRPr="0007290D" w:rsidRDefault="00801B76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B00F6" w14:textId="77777777" w:rsidR="007A6B53" w:rsidRPr="0007290D" w:rsidRDefault="007A6B53" w:rsidP="007A6B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0B8C8" w14:textId="77777777" w:rsidR="007A6B53" w:rsidRPr="0007290D" w:rsidRDefault="007A6B53" w:rsidP="007A6B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D9B35" w14:textId="77777777" w:rsidR="007A6B53" w:rsidRPr="0007290D" w:rsidRDefault="007A6B53" w:rsidP="007A6B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631" w14:textId="77777777" w:rsidR="007A6B53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3CBE5" w14:textId="77777777" w:rsidR="007A6B53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1DEB8" w14:textId="63B1E68C" w:rsidR="007A6B53" w:rsidRPr="0007290D" w:rsidRDefault="00923BE7" w:rsidP="007A6B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FA1C" w14:textId="3AE6695E" w:rsidR="007A6B53" w:rsidRPr="0007290D" w:rsidRDefault="00923BE7" w:rsidP="007A6B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CBFAB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BF24" w14:textId="34651331" w:rsidR="007A6B53" w:rsidRPr="0007290D" w:rsidRDefault="00923BE7" w:rsidP="007A6B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E8E83" w14:textId="70B51C00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078A" w14:textId="249E02B0" w:rsidR="007A6B53" w:rsidRPr="0007290D" w:rsidRDefault="00923BE7" w:rsidP="007A6B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540BB3" w14:textId="5CD9E324" w:rsidR="007A6B53" w:rsidRPr="0007290D" w:rsidRDefault="00923BE7" w:rsidP="007A6B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574388" w:rsidRPr="0007290D" w14:paraId="6B74E720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4BC0360" w14:textId="7ED3B759" w:rsidR="00574388" w:rsidRDefault="00574388" w:rsidP="00574388">
            <w:r>
              <w:t>11/18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A3BA9" w14:textId="2180CBA8" w:rsidR="00574388" w:rsidRDefault="00574388" w:rsidP="00574388">
            <w:proofErr w:type="spellStart"/>
            <w:r>
              <w:t>Damjanović</w:t>
            </w:r>
            <w:proofErr w:type="spellEnd"/>
            <w:r>
              <w:t xml:space="preserve"> </w:t>
            </w:r>
            <w:proofErr w:type="spellStart"/>
            <w:r>
              <w:t>Vladan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AEAA" w14:textId="77777777" w:rsidR="00574388" w:rsidRPr="0007290D" w:rsidRDefault="00574388" w:rsidP="005743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C9BA7" w14:textId="3CEF4F37" w:rsidR="00574388" w:rsidRDefault="00574388" w:rsidP="00574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C4517" w14:textId="77777777" w:rsidR="00574388" w:rsidRPr="0007290D" w:rsidRDefault="00574388" w:rsidP="005743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33AA8" w14:textId="77777777" w:rsidR="00574388" w:rsidRPr="0007290D" w:rsidRDefault="00574388" w:rsidP="00574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DF474" w14:textId="77777777" w:rsidR="00574388" w:rsidRPr="0007290D" w:rsidRDefault="00574388" w:rsidP="00574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7F38A" w14:textId="77777777" w:rsidR="00574388" w:rsidRPr="0007290D" w:rsidRDefault="00574388" w:rsidP="00574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B01A" w14:textId="77777777" w:rsidR="00574388" w:rsidRPr="0007290D" w:rsidRDefault="00574388" w:rsidP="005743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1EAD6A" w14:textId="43BEB9BC" w:rsidR="00574388" w:rsidRDefault="00574388" w:rsidP="00574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F786C" w14:textId="77777777" w:rsidR="00574388" w:rsidRPr="0007290D" w:rsidRDefault="00574388" w:rsidP="005743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BBAED" w14:textId="77777777" w:rsidR="00574388" w:rsidRPr="0007290D" w:rsidRDefault="00574388" w:rsidP="005743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EDAF6" w14:textId="77777777" w:rsidR="00574388" w:rsidRPr="0007290D" w:rsidRDefault="00574388" w:rsidP="005743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C011" w14:textId="77777777" w:rsidR="00574388" w:rsidRDefault="00574388" w:rsidP="005743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4EEE" w14:textId="77777777" w:rsidR="00574388" w:rsidRDefault="00574388" w:rsidP="005743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C983" w14:textId="2DEBC7AD" w:rsidR="00574388" w:rsidRDefault="00923BE7" w:rsidP="005743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AA9C" w14:textId="49580B64" w:rsidR="00574388" w:rsidRDefault="00923BE7" w:rsidP="005743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C24F9" w14:textId="77777777" w:rsidR="00574388" w:rsidRPr="0007290D" w:rsidRDefault="00574388" w:rsidP="00574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33980" w14:textId="51B9E979" w:rsidR="00574388" w:rsidRDefault="00923BE7" w:rsidP="005743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1C38E" w14:textId="308C4661" w:rsidR="00574388" w:rsidRDefault="00574388" w:rsidP="005743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8198B" w14:textId="0CE7B80B" w:rsidR="00574388" w:rsidRDefault="00574388" w:rsidP="005743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218C61B" w14:textId="07ACD804" w:rsidR="00574388" w:rsidRDefault="00574388" w:rsidP="0057438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6B53" w:rsidRPr="0007290D" w14:paraId="23AA7FA3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772DE24" w14:textId="4ED0D333" w:rsidR="007A6B53" w:rsidRDefault="007A6B53" w:rsidP="007A6B53">
            <w:r>
              <w:t>25/18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EDE8" w14:textId="3C431E66" w:rsidR="007A6B53" w:rsidRDefault="007A6B53" w:rsidP="007A6B53">
            <w:proofErr w:type="spellStart"/>
            <w:r>
              <w:t>Senić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CD87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06B45" w14:textId="0B34FC79" w:rsidR="007A6B53" w:rsidRPr="0007290D" w:rsidRDefault="00DD6BAE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FE486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EB3D6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5D356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965BB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8874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BFBBF4" w14:textId="403C0D0B" w:rsidR="007A6B53" w:rsidRPr="0007290D" w:rsidRDefault="0066693C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A7C8B" w14:textId="77777777" w:rsidR="007A6B53" w:rsidRPr="0007290D" w:rsidRDefault="007A6B53" w:rsidP="007A6B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8D8D5" w14:textId="77777777" w:rsidR="007A6B53" w:rsidRPr="0007290D" w:rsidRDefault="007A6B53" w:rsidP="007A6B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33248" w14:textId="77777777" w:rsidR="007A6B53" w:rsidRPr="0007290D" w:rsidRDefault="007A6B53" w:rsidP="007A6B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B1E6" w14:textId="77777777" w:rsidR="007A6B53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191CF" w14:textId="77777777" w:rsidR="007A6B53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37018" w14:textId="2677013E" w:rsidR="007A6B53" w:rsidRPr="0007290D" w:rsidRDefault="00F15F16" w:rsidP="007A6B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FD8B" w14:textId="3E7768B6" w:rsidR="007A6B53" w:rsidRPr="0007290D" w:rsidRDefault="00F15F16" w:rsidP="007A6B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E9981" w14:textId="77777777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EC29" w14:textId="05F8E902" w:rsidR="007A6B53" w:rsidRPr="0007290D" w:rsidRDefault="00F15F16" w:rsidP="007A6B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DC39" w14:textId="15309829" w:rsidR="007A6B53" w:rsidRPr="0007290D" w:rsidRDefault="007A6B53" w:rsidP="007A6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764F" w14:textId="390FB1DE" w:rsidR="007A6B53" w:rsidRPr="0007290D" w:rsidRDefault="00F15F16" w:rsidP="007A6B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6F9B6E" w14:textId="2A2757B5" w:rsidR="007A6B53" w:rsidRPr="0007290D" w:rsidRDefault="00F15F16" w:rsidP="007A6B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</w:tbl>
    <w:p w14:paraId="09DE5D26" w14:textId="77777777" w:rsidR="00241E82" w:rsidRDefault="00241E82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14:paraId="309EDC96" w14:textId="77777777" w:rsidR="00DD6BAE" w:rsidRDefault="00DD6BAE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14:paraId="32A81F4C" w14:textId="77777777" w:rsidR="00241E82" w:rsidRDefault="00241E82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14:paraId="6AFC8DA8" w14:textId="1823C369" w:rsidR="00B5599A" w:rsidRDefault="00EF5D5E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sectPr w:rsidR="00B5599A" w:rsidSect="00EF5D5E">
      <w:footerReference w:type="default" r:id="rId8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AB9B4" w14:textId="77777777" w:rsidR="00E61376" w:rsidRDefault="00E61376" w:rsidP="008C0FD9">
      <w:r>
        <w:separator/>
      </w:r>
    </w:p>
  </w:endnote>
  <w:endnote w:type="continuationSeparator" w:id="0">
    <w:p w14:paraId="292A3D44" w14:textId="77777777" w:rsidR="00E61376" w:rsidRDefault="00E61376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6CFDD" w14:textId="77777777" w:rsidR="005B3B5D" w:rsidRDefault="005B3B5D">
    <w:pPr>
      <w:pStyle w:val="Footer"/>
    </w:pPr>
  </w:p>
  <w:p w14:paraId="7B413E14" w14:textId="77777777" w:rsidR="005B3B5D" w:rsidRDefault="005B3B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47E73" w14:textId="77777777" w:rsidR="00E61376" w:rsidRDefault="00E61376" w:rsidP="008C0FD9">
      <w:r>
        <w:separator/>
      </w:r>
    </w:p>
  </w:footnote>
  <w:footnote w:type="continuationSeparator" w:id="0">
    <w:p w14:paraId="35305FEB" w14:textId="77777777" w:rsidR="00E61376" w:rsidRDefault="00E61376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53F0F"/>
    <w:multiLevelType w:val="hybridMultilevel"/>
    <w:tmpl w:val="AD0400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1"/>
  </w:num>
  <w:num w:numId="4">
    <w:abstractNumId w:val="17"/>
  </w:num>
  <w:num w:numId="5">
    <w:abstractNumId w:val="20"/>
  </w:num>
  <w:num w:numId="6">
    <w:abstractNumId w:val="25"/>
  </w:num>
  <w:num w:numId="7">
    <w:abstractNumId w:val="15"/>
  </w:num>
  <w:num w:numId="8">
    <w:abstractNumId w:val="16"/>
  </w:num>
  <w:num w:numId="9">
    <w:abstractNumId w:val="12"/>
  </w:num>
  <w:num w:numId="10">
    <w:abstractNumId w:val="21"/>
  </w:num>
  <w:num w:numId="11">
    <w:abstractNumId w:val="8"/>
  </w:num>
  <w:num w:numId="12">
    <w:abstractNumId w:val="14"/>
  </w:num>
  <w:num w:numId="13">
    <w:abstractNumId w:val="19"/>
  </w:num>
  <w:num w:numId="14">
    <w:abstractNumId w:val="0"/>
  </w:num>
  <w:num w:numId="15">
    <w:abstractNumId w:val="9"/>
  </w:num>
  <w:num w:numId="16">
    <w:abstractNumId w:val="28"/>
  </w:num>
  <w:num w:numId="17">
    <w:abstractNumId w:val="26"/>
  </w:num>
  <w:num w:numId="18">
    <w:abstractNumId w:val="4"/>
  </w:num>
  <w:num w:numId="19">
    <w:abstractNumId w:val="7"/>
  </w:num>
  <w:num w:numId="20">
    <w:abstractNumId w:val="13"/>
  </w:num>
  <w:num w:numId="21">
    <w:abstractNumId w:val="1"/>
  </w:num>
  <w:num w:numId="22">
    <w:abstractNumId w:val="23"/>
  </w:num>
  <w:num w:numId="23">
    <w:abstractNumId w:val="18"/>
  </w:num>
  <w:num w:numId="24">
    <w:abstractNumId w:val="10"/>
  </w:num>
  <w:num w:numId="25">
    <w:abstractNumId w:val="5"/>
  </w:num>
  <w:num w:numId="26">
    <w:abstractNumId w:val="22"/>
  </w:num>
  <w:num w:numId="27">
    <w:abstractNumId w:val="24"/>
  </w:num>
  <w:num w:numId="28">
    <w:abstractNumId w:val="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33"/>
    <w:rsid w:val="00000AB8"/>
    <w:rsid w:val="000051EA"/>
    <w:rsid w:val="00005499"/>
    <w:rsid w:val="00005607"/>
    <w:rsid w:val="000078E0"/>
    <w:rsid w:val="00011915"/>
    <w:rsid w:val="00013689"/>
    <w:rsid w:val="00014363"/>
    <w:rsid w:val="00014628"/>
    <w:rsid w:val="00020397"/>
    <w:rsid w:val="00020FC9"/>
    <w:rsid w:val="000214C7"/>
    <w:rsid w:val="0002202C"/>
    <w:rsid w:val="000252A5"/>
    <w:rsid w:val="00031B62"/>
    <w:rsid w:val="00032495"/>
    <w:rsid w:val="00034E9F"/>
    <w:rsid w:val="000353D7"/>
    <w:rsid w:val="00043D7F"/>
    <w:rsid w:val="00044FC6"/>
    <w:rsid w:val="00047DD9"/>
    <w:rsid w:val="00050B1A"/>
    <w:rsid w:val="00052CBF"/>
    <w:rsid w:val="000533DF"/>
    <w:rsid w:val="00061CED"/>
    <w:rsid w:val="0006320D"/>
    <w:rsid w:val="0006434E"/>
    <w:rsid w:val="00064CF2"/>
    <w:rsid w:val="00065250"/>
    <w:rsid w:val="00070852"/>
    <w:rsid w:val="0007290D"/>
    <w:rsid w:val="00081A56"/>
    <w:rsid w:val="00086534"/>
    <w:rsid w:val="00087690"/>
    <w:rsid w:val="00087CEF"/>
    <w:rsid w:val="00090048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5FED"/>
    <w:rsid w:val="000B6DF1"/>
    <w:rsid w:val="000C11EE"/>
    <w:rsid w:val="000C2A66"/>
    <w:rsid w:val="000C3965"/>
    <w:rsid w:val="000C3A6B"/>
    <w:rsid w:val="000C57DA"/>
    <w:rsid w:val="000C669F"/>
    <w:rsid w:val="000D0879"/>
    <w:rsid w:val="000D2FE0"/>
    <w:rsid w:val="000D4033"/>
    <w:rsid w:val="000E13D3"/>
    <w:rsid w:val="000E2EEC"/>
    <w:rsid w:val="000E329E"/>
    <w:rsid w:val="000E41D0"/>
    <w:rsid w:val="000E42C9"/>
    <w:rsid w:val="000E5991"/>
    <w:rsid w:val="000F1A6C"/>
    <w:rsid w:val="000F7F7C"/>
    <w:rsid w:val="00100470"/>
    <w:rsid w:val="00102B4E"/>
    <w:rsid w:val="001044BE"/>
    <w:rsid w:val="0010629D"/>
    <w:rsid w:val="00125612"/>
    <w:rsid w:val="0013163D"/>
    <w:rsid w:val="00131BF2"/>
    <w:rsid w:val="00136440"/>
    <w:rsid w:val="00137234"/>
    <w:rsid w:val="001376F4"/>
    <w:rsid w:val="001420F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4652"/>
    <w:rsid w:val="00165AAC"/>
    <w:rsid w:val="00165F6B"/>
    <w:rsid w:val="00170407"/>
    <w:rsid w:val="00177197"/>
    <w:rsid w:val="00181024"/>
    <w:rsid w:val="00182B37"/>
    <w:rsid w:val="001846F7"/>
    <w:rsid w:val="001875A6"/>
    <w:rsid w:val="001924C9"/>
    <w:rsid w:val="00192AB6"/>
    <w:rsid w:val="00194088"/>
    <w:rsid w:val="00194F1E"/>
    <w:rsid w:val="00195444"/>
    <w:rsid w:val="0019792F"/>
    <w:rsid w:val="001A0C36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5AA3"/>
    <w:rsid w:val="001C69E4"/>
    <w:rsid w:val="001C7173"/>
    <w:rsid w:val="001C77B1"/>
    <w:rsid w:val="001D1E35"/>
    <w:rsid w:val="001E0853"/>
    <w:rsid w:val="001F6A50"/>
    <w:rsid w:val="00201AB7"/>
    <w:rsid w:val="00205CED"/>
    <w:rsid w:val="0020659F"/>
    <w:rsid w:val="00206723"/>
    <w:rsid w:val="0020677F"/>
    <w:rsid w:val="00206B9E"/>
    <w:rsid w:val="00207DE1"/>
    <w:rsid w:val="00215144"/>
    <w:rsid w:val="002211A1"/>
    <w:rsid w:val="002212A3"/>
    <w:rsid w:val="002219E5"/>
    <w:rsid w:val="002230E7"/>
    <w:rsid w:val="00226507"/>
    <w:rsid w:val="00230699"/>
    <w:rsid w:val="00241E82"/>
    <w:rsid w:val="00244C52"/>
    <w:rsid w:val="002452B7"/>
    <w:rsid w:val="00246B65"/>
    <w:rsid w:val="00250611"/>
    <w:rsid w:val="00252E38"/>
    <w:rsid w:val="002569D1"/>
    <w:rsid w:val="0026092B"/>
    <w:rsid w:val="002613A9"/>
    <w:rsid w:val="002616A9"/>
    <w:rsid w:val="00264306"/>
    <w:rsid w:val="00265F31"/>
    <w:rsid w:val="002720D9"/>
    <w:rsid w:val="0027400F"/>
    <w:rsid w:val="002801A4"/>
    <w:rsid w:val="002844B2"/>
    <w:rsid w:val="00285F7E"/>
    <w:rsid w:val="00287D15"/>
    <w:rsid w:val="00291D41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4C52"/>
    <w:rsid w:val="002A6C34"/>
    <w:rsid w:val="002B52A6"/>
    <w:rsid w:val="002C19CB"/>
    <w:rsid w:val="002C4DFC"/>
    <w:rsid w:val="002C4E21"/>
    <w:rsid w:val="002C4F0F"/>
    <w:rsid w:val="002C7ABE"/>
    <w:rsid w:val="002D1D2E"/>
    <w:rsid w:val="002D3772"/>
    <w:rsid w:val="002D392D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0B68"/>
    <w:rsid w:val="003040F4"/>
    <w:rsid w:val="00304B58"/>
    <w:rsid w:val="00305132"/>
    <w:rsid w:val="003053EB"/>
    <w:rsid w:val="00313CB8"/>
    <w:rsid w:val="00320A6A"/>
    <w:rsid w:val="003232FC"/>
    <w:rsid w:val="00330999"/>
    <w:rsid w:val="00331C40"/>
    <w:rsid w:val="00334293"/>
    <w:rsid w:val="00335286"/>
    <w:rsid w:val="00336CF8"/>
    <w:rsid w:val="00341ECD"/>
    <w:rsid w:val="0034455D"/>
    <w:rsid w:val="00344E4C"/>
    <w:rsid w:val="003452F1"/>
    <w:rsid w:val="00346B8F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618F7"/>
    <w:rsid w:val="00363BB6"/>
    <w:rsid w:val="00370FA2"/>
    <w:rsid w:val="003729DB"/>
    <w:rsid w:val="00373977"/>
    <w:rsid w:val="00380F96"/>
    <w:rsid w:val="0038355B"/>
    <w:rsid w:val="00385BB4"/>
    <w:rsid w:val="00385F4A"/>
    <w:rsid w:val="00387859"/>
    <w:rsid w:val="003879E1"/>
    <w:rsid w:val="003903A6"/>
    <w:rsid w:val="00394DF9"/>
    <w:rsid w:val="003967CA"/>
    <w:rsid w:val="00396EF9"/>
    <w:rsid w:val="00397B1E"/>
    <w:rsid w:val="00397BC7"/>
    <w:rsid w:val="003A1E22"/>
    <w:rsid w:val="003A40AD"/>
    <w:rsid w:val="003A5F07"/>
    <w:rsid w:val="003A6E4D"/>
    <w:rsid w:val="003B1A3E"/>
    <w:rsid w:val="003B5942"/>
    <w:rsid w:val="003B7241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D78C4"/>
    <w:rsid w:val="003E05E9"/>
    <w:rsid w:val="003E1A8D"/>
    <w:rsid w:val="003E4D50"/>
    <w:rsid w:val="003E50A7"/>
    <w:rsid w:val="003E5BE4"/>
    <w:rsid w:val="003F0DDD"/>
    <w:rsid w:val="003F6961"/>
    <w:rsid w:val="003F7456"/>
    <w:rsid w:val="003F7911"/>
    <w:rsid w:val="003F7F88"/>
    <w:rsid w:val="00400D68"/>
    <w:rsid w:val="00402B97"/>
    <w:rsid w:val="0040391A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6211F"/>
    <w:rsid w:val="00462AE9"/>
    <w:rsid w:val="00467983"/>
    <w:rsid w:val="00475FFD"/>
    <w:rsid w:val="00481B4B"/>
    <w:rsid w:val="0048294A"/>
    <w:rsid w:val="00484647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50055B"/>
    <w:rsid w:val="00501AC2"/>
    <w:rsid w:val="0050567D"/>
    <w:rsid w:val="00505E04"/>
    <w:rsid w:val="00507451"/>
    <w:rsid w:val="00511F01"/>
    <w:rsid w:val="00512A07"/>
    <w:rsid w:val="00514AFC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1063"/>
    <w:rsid w:val="00543000"/>
    <w:rsid w:val="00546982"/>
    <w:rsid w:val="00551C0B"/>
    <w:rsid w:val="00555C6C"/>
    <w:rsid w:val="00555FA3"/>
    <w:rsid w:val="00561F73"/>
    <w:rsid w:val="00564169"/>
    <w:rsid w:val="005644C4"/>
    <w:rsid w:val="00564CAB"/>
    <w:rsid w:val="005657E7"/>
    <w:rsid w:val="00565F03"/>
    <w:rsid w:val="00570253"/>
    <w:rsid w:val="005704E6"/>
    <w:rsid w:val="005735BF"/>
    <w:rsid w:val="0057371A"/>
    <w:rsid w:val="00573D2B"/>
    <w:rsid w:val="00574388"/>
    <w:rsid w:val="00574B22"/>
    <w:rsid w:val="00582C29"/>
    <w:rsid w:val="005836DC"/>
    <w:rsid w:val="005842EB"/>
    <w:rsid w:val="00586AFA"/>
    <w:rsid w:val="005919EC"/>
    <w:rsid w:val="0059267A"/>
    <w:rsid w:val="005950B7"/>
    <w:rsid w:val="005978AB"/>
    <w:rsid w:val="005A07A7"/>
    <w:rsid w:val="005A10E9"/>
    <w:rsid w:val="005A3C8D"/>
    <w:rsid w:val="005B1EEE"/>
    <w:rsid w:val="005B1FEE"/>
    <w:rsid w:val="005B3B5D"/>
    <w:rsid w:val="005B4337"/>
    <w:rsid w:val="005B5EEF"/>
    <w:rsid w:val="005B6D27"/>
    <w:rsid w:val="005C0891"/>
    <w:rsid w:val="005C3B28"/>
    <w:rsid w:val="005C637D"/>
    <w:rsid w:val="005D0212"/>
    <w:rsid w:val="005D0276"/>
    <w:rsid w:val="005D0DBE"/>
    <w:rsid w:val="005E2929"/>
    <w:rsid w:val="005E5C5B"/>
    <w:rsid w:val="005E7BCA"/>
    <w:rsid w:val="005F03D0"/>
    <w:rsid w:val="00605125"/>
    <w:rsid w:val="006077C9"/>
    <w:rsid w:val="00612112"/>
    <w:rsid w:val="00612317"/>
    <w:rsid w:val="0061355A"/>
    <w:rsid w:val="00613A84"/>
    <w:rsid w:val="00615722"/>
    <w:rsid w:val="00616A12"/>
    <w:rsid w:val="006214AE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93C"/>
    <w:rsid w:val="00666B23"/>
    <w:rsid w:val="00667241"/>
    <w:rsid w:val="006704E0"/>
    <w:rsid w:val="006753A9"/>
    <w:rsid w:val="00676726"/>
    <w:rsid w:val="00676C00"/>
    <w:rsid w:val="00677DA4"/>
    <w:rsid w:val="0068412E"/>
    <w:rsid w:val="00684B57"/>
    <w:rsid w:val="0068583B"/>
    <w:rsid w:val="006908B7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C52F3"/>
    <w:rsid w:val="006D6C9E"/>
    <w:rsid w:val="006D7366"/>
    <w:rsid w:val="006E3174"/>
    <w:rsid w:val="006E3566"/>
    <w:rsid w:val="006E3C8A"/>
    <w:rsid w:val="006E3DF7"/>
    <w:rsid w:val="006E5093"/>
    <w:rsid w:val="006E62C6"/>
    <w:rsid w:val="006E6583"/>
    <w:rsid w:val="006F3478"/>
    <w:rsid w:val="006F565C"/>
    <w:rsid w:val="007003C4"/>
    <w:rsid w:val="0070209E"/>
    <w:rsid w:val="00703AB7"/>
    <w:rsid w:val="00703C7C"/>
    <w:rsid w:val="00703D85"/>
    <w:rsid w:val="00706594"/>
    <w:rsid w:val="00707394"/>
    <w:rsid w:val="00711BCE"/>
    <w:rsid w:val="007141E4"/>
    <w:rsid w:val="00722B2F"/>
    <w:rsid w:val="00725560"/>
    <w:rsid w:val="00725761"/>
    <w:rsid w:val="00726813"/>
    <w:rsid w:val="00730AC6"/>
    <w:rsid w:val="00731686"/>
    <w:rsid w:val="00732C0D"/>
    <w:rsid w:val="007362EC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01BB"/>
    <w:rsid w:val="00771297"/>
    <w:rsid w:val="00771D4A"/>
    <w:rsid w:val="0077230A"/>
    <w:rsid w:val="0077477E"/>
    <w:rsid w:val="00774A09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909D7"/>
    <w:rsid w:val="00792CD3"/>
    <w:rsid w:val="00793112"/>
    <w:rsid w:val="00793C04"/>
    <w:rsid w:val="00794E74"/>
    <w:rsid w:val="00797262"/>
    <w:rsid w:val="007A04CE"/>
    <w:rsid w:val="007A3259"/>
    <w:rsid w:val="007A55A5"/>
    <w:rsid w:val="007A6B53"/>
    <w:rsid w:val="007B2138"/>
    <w:rsid w:val="007B2558"/>
    <w:rsid w:val="007B415A"/>
    <w:rsid w:val="007B7B2F"/>
    <w:rsid w:val="007C02A0"/>
    <w:rsid w:val="007C1A10"/>
    <w:rsid w:val="007C2D90"/>
    <w:rsid w:val="007C38D8"/>
    <w:rsid w:val="007C3975"/>
    <w:rsid w:val="007C751A"/>
    <w:rsid w:val="007D0AC4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1B76"/>
    <w:rsid w:val="00802DEC"/>
    <w:rsid w:val="00803A1C"/>
    <w:rsid w:val="00805CC8"/>
    <w:rsid w:val="0081528D"/>
    <w:rsid w:val="008158E0"/>
    <w:rsid w:val="00816062"/>
    <w:rsid w:val="00823737"/>
    <w:rsid w:val="00826FE8"/>
    <w:rsid w:val="00830B46"/>
    <w:rsid w:val="00830EEA"/>
    <w:rsid w:val="008317A0"/>
    <w:rsid w:val="00831A0A"/>
    <w:rsid w:val="00832CB8"/>
    <w:rsid w:val="0083387C"/>
    <w:rsid w:val="008353E0"/>
    <w:rsid w:val="00836D26"/>
    <w:rsid w:val="0084163A"/>
    <w:rsid w:val="00843D25"/>
    <w:rsid w:val="008475E3"/>
    <w:rsid w:val="008477AC"/>
    <w:rsid w:val="00852060"/>
    <w:rsid w:val="0085236D"/>
    <w:rsid w:val="008579A9"/>
    <w:rsid w:val="00857E1A"/>
    <w:rsid w:val="0086166D"/>
    <w:rsid w:val="0086595F"/>
    <w:rsid w:val="0087764C"/>
    <w:rsid w:val="00880138"/>
    <w:rsid w:val="008820BA"/>
    <w:rsid w:val="008855C8"/>
    <w:rsid w:val="00891D82"/>
    <w:rsid w:val="008965F2"/>
    <w:rsid w:val="008A1B8A"/>
    <w:rsid w:val="008A23FA"/>
    <w:rsid w:val="008B035C"/>
    <w:rsid w:val="008B09B0"/>
    <w:rsid w:val="008B7882"/>
    <w:rsid w:val="008C0FD9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3931"/>
    <w:rsid w:val="009052F2"/>
    <w:rsid w:val="00905499"/>
    <w:rsid w:val="009069B5"/>
    <w:rsid w:val="00907661"/>
    <w:rsid w:val="009124E2"/>
    <w:rsid w:val="00912B6D"/>
    <w:rsid w:val="009133C1"/>
    <w:rsid w:val="0092057B"/>
    <w:rsid w:val="009219EB"/>
    <w:rsid w:val="00923BE7"/>
    <w:rsid w:val="0093020B"/>
    <w:rsid w:val="00933A45"/>
    <w:rsid w:val="00936706"/>
    <w:rsid w:val="00936CF3"/>
    <w:rsid w:val="009377F3"/>
    <w:rsid w:val="0094197C"/>
    <w:rsid w:val="00941F45"/>
    <w:rsid w:val="0094356D"/>
    <w:rsid w:val="00946425"/>
    <w:rsid w:val="0094745A"/>
    <w:rsid w:val="0095390B"/>
    <w:rsid w:val="00954BC7"/>
    <w:rsid w:val="009550E7"/>
    <w:rsid w:val="00955262"/>
    <w:rsid w:val="00955C14"/>
    <w:rsid w:val="00957B19"/>
    <w:rsid w:val="009616A2"/>
    <w:rsid w:val="00963DC9"/>
    <w:rsid w:val="00965F82"/>
    <w:rsid w:val="00967F68"/>
    <w:rsid w:val="0097065B"/>
    <w:rsid w:val="00970C54"/>
    <w:rsid w:val="00973052"/>
    <w:rsid w:val="00973411"/>
    <w:rsid w:val="00975264"/>
    <w:rsid w:val="00976F78"/>
    <w:rsid w:val="0097729C"/>
    <w:rsid w:val="00980FCA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4848"/>
    <w:rsid w:val="009B4FBE"/>
    <w:rsid w:val="009B7135"/>
    <w:rsid w:val="009B7C8B"/>
    <w:rsid w:val="009C290B"/>
    <w:rsid w:val="009C426B"/>
    <w:rsid w:val="009C5FA8"/>
    <w:rsid w:val="009C79E2"/>
    <w:rsid w:val="009D4A57"/>
    <w:rsid w:val="009D7360"/>
    <w:rsid w:val="009E1706"/>
    <w:rsid w:val="009E59F9"/>
    <w:rsid w:val="009E673F"/>
    <w:rsid w:val="009E7591"/>
    <w:rsid w:val="009F062B"/>
    <w:rsid w:val="009F3AE3"/>
    <w:rsid w:val="009F737E"/>
    <w:rsid w:val="00A06596"/>
    <w:rsid w:val="00A07718"/>
    <w:rsid w:val="00A12EC6"/>
    <w:rsid w:val="00A134D1"/>
    <w:rsid w:val="00A14F04"/>
    <w:rsid w:val="00A150F0"/>
    <w:rsid w:val="00A179DA"/>
    <w:rsid w:val="00A23054"/>
    <w:rsid w:val="00A23D96"/>
    <w:rsid w:val="00A254F6"/>
    <w:rsid w:val="00A31CD2"/>
    <w:rsid w:val="00A3275B"/>
    <w:rsid w:val="00A3288D"/>
    <w:rsid w:val="00A36A35"/>
    <w:rsid w:val="00A4115D"/>
    <w:rsid w:val="00A42448"/>
    <w:rsid w:val="00A4609E"/>
    <w:rsid w:val="00A502D4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064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32A"/>
    <w:rsid w:val="00AE4FC1"/>
    <w:rsid w:val="00AE7DCC"/>
    <w:rsid w:val="00AF0BCC"/>
    <w:rsid w:val="00AF1A49"/>
    <w:rsid w:val="00AF2D1C"/>
    <w:rsid w:val="00AF459B"/>
    <w:rsid w:val="00AF59FC"/>
    <w:rsid w:val="00AF7B5F"/>
    <w:rsid w:val="00B00AEF"/>
    <w:rsid w:val="00B00EF5"/>
    <w:rsid w:val="00B01F70"/>
    <w:rsid w:val="00B055EF"/>
    <w:rsid w:val="00B05962"/>
    <w:rsid w:val="00B133DC"/>
    <w:rsid w:val="00B1430C"/>
    <w:rsid w:val="00B15918"/>
    <w:rsid w:val="00B226BD"/>
    <w:rsid w:val="00B236DB"/>
    <w:rsid w:val="00B24084"/>
    <w:rsid w:val="00B27D1B"/>
    <w:rsid w:val="00B30F48"/>
    <w:rsid w:val="00B33DA1"/>
    <w:rsid w:val="00B370FF"/>
    <w:rsid w:val="00B4587D"/>
    <w:rsid w:val="00B55088"/>
    <w:rsid w:val="00B5599A"/>
    <w:rsid w:val="00B55F1F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9133C"/>
    <w:rsid w:val="00B96273"/>
    <w:rsid w:val="00B9654D"/>
    <w:rsid w:val="00BA0194"/>
    <w:rsid w:val="00BA32AC"/>
    <w:rsid w:val="00BA37EA"/>
    <w:rsid w:val="00BA3DBE"/>
    <w:rsid w:val="00BA5DEC"/>
    <w:rsid w:val="00BB1540"/>
    <w:rsid w:val="00BB2223"/>
    <w:rsid w:val="00BB3AAE"/>
    <w:rsid w:val="00BB3BD1"/>
    <w:rsid w:val="00BB4989"/>
    <w:rsid w:val="00BB6007"/>
    <w:rsid w:val="00BB6F90"/>
    <w:rsid w:val="00BC1BAE"/>
    <w:rsid w:val="00BC5382"/>
    <w:rsid w:val="00BD2B0F"/>
    <w:rsid w:val="00BD3655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23AE"/>
    <w:rsid w:val="00BF4BD2"/>
    <w:rsid w:val="00C004C8"/>
    <w:rsid w:val="00C03DBE"/>
    <w:rsid w:val="00C0640A"/>
    <w:rsid w:val="00C16821"/>
    <w:rsid w:val="00C17EBF"/>
    <w:rsid w:val="00C20AF1"/>
    <w:rsid w:val="00C22863"/>
    <w:rsid w:val="00C25C60"/>
    <w:rsid w:val="00C264C2"/>
    <w:rsid w:val="00C270C6"/>
    <w:rsid w:val="00C30BC3"/>
    <w:rsid w:val="00C31895"/>
    <w:rsid w:val="00C51C67"/>
    <w:rsid w:val="00C5408F"/>
    <w:rsid w:val="00C55722"/>
    <w:rsid w:val="00C574E3"/>
    <w:rsid w:val="00C57A56"/>
    <w:rsid w:val="00C60F5A"/>
    <w:rsid w:val="00C632CB"/>
    <w:rsid w:val="00C72396"/>
    <w:rsid w:val="00C77C52"/>
    <w:rsid w:val="00C81FD9"/>
    <w:rsid w:val="00C825C1"/>
    <w:rsid w:val="00C843CD"/>
    <w:rsid w:val="00C8545F"/>
    <w:rsid w:val="00C90688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0E2"/>
    <w:rsid w:val="00CB7DD8"/>
    <w:rsid w:val="00CC3060"/>
    <w:rsid w:val="00CC3296"/>
    <w:rsid w:val="00CD0147"/>
    <w:rsid w:val="00CD15F4"/>
    <w:rsid w:val="00CD2975"/>
    <w:rsid w:val="00CD4726"/>
    <w:rsid w:val="00CD4DE3"/>
    <w:rsid w:val="00CD64B4"/>
    <w:rsid w:val="00CD787F"/>
    <w:rsid w:val="00CE0E72"/>
    <w:rsid w:val="00CE1590"/>
    <w:rsid w:val="00CE2E81"/>
    <w:rsid w:val="00CE4B70"/>
    <w:rsid w:val="00CE599C"/>
    <w:rsid w:val="00CF09CD"/>
    <w:rsid w:val="00CF0CA8"/>
    <w:rsid w:val="00D00CFD"/>
    <w:rsid w:val="00D033F2"/>
    <w:rsid w:val="00D04966"/>
    <w:rsid w:val="00D05000"/>
    <w:rsid w:val="00D05DFA"/>
    <w:rsid w:val="00D06363"/>
    <w:rsid w:val="00D1073F"/>
    <w:rsid w:val="00D12B3D"/>
    <w:rsid w:val="00D13CA9"/>
    <w:rsid w:val="00D14ED3"/>
    <w:rsid w:val="00D16155"/>
    <w:rsid w:val="00D2161C"/>
    <w:rsid w:val="00D2571E"/>
    <w:rsid w:val="00D2681D"/>
    <w:rsid w:val="00D33074"/>
    <w:rsid w:val="00D3354F"/>
    <w:rsid w:val="00D459D2"/>
    <w:rsid w:val="00D46985"/>
    <w:rsid w:val="00D470FC"/>
    <w:rsid w:val="00D515DB"/>
    <w:rsid w:val="00D518ED"/>
    <w:rsid w:val="00D54FE6"/>
    <w:rsid w:val="00D56775"/>
    <w:rsid w:val="00D56C22"/>
    <w:rsid w:val="00D623F9"/>
    <w:rsid w:val="00D6474E"/>
    <w:rsid w:val="00D64A2C"/>
    <w:rsid w:val="00D6692C"/>
    <w:rsid w:val="00D71CC2"/>
    <w:rsid w:val="00D72526"/>
    <w:rsid w:val="00D73690"/>
    <w:rsid w:val="00D738DA"/>
    <w:rsid w:val="00D74E7C"/>
    <w:rsid w:val="00D7523F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6762"/>
    <w:rsid w:val="00D87A4F"/>
    <w:rsid w:val="00D93D0C"/>
    <w:rsid w:val="00DA2561"/>
    <w:rsid w:val="00DA45FF"/>
    <w:rsid w:val="00DA4DB7"/>
    <w:rsid w:val="00DA7626"/>
    <w:rsid w:val="00DB091F"/>
    <w:rsid w:val="00DB199C"/>
    <w:rsid w:val="00DB1BC9"/>
    <w:rsid w:val="00DB28FC"/>
    <w:rsid w:val="00DB4A42"/>
    <w:rsid w:val="00DB4DC1"/>
    <w:rsid w:val="00DB55D3"/>
    <w:rsid w:val="00DB7373"/>
    <w:rsid w:val="00DC0117"/>
    <w:rsid w:val="00DC17F2"/>
    <w:rsid w:val="00DC6896"/>
    <w:rsid w:val="00DC703F"/>
    <w:rsid w:val="00DC72A7"/>
    <w:rsid w:val="00DD3B70"/>
    <w:rsid w:val="00DD4A08"/>
    <w:rsid w:val="00DD6BAE"/>
    <w:rsid w:val="00DD7333"/>
    <w:rsid w:val="00DD7F1C"/>
    <w:rsid w:val="00DE2147"/>
    <w:rsid w:val="00DE2933"/>
    <w:rsid w:val="00DE2DD6"/>
    <w:rsid w:val="00DE2FCE"/>
    <w:rsid w:val="00DF02B7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05508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494D"/>
    <w:rsid w:val="00E357BD"/>
    <w:rsid w:val="00E37DE9"/>
    <w:rsid w:val="00E40E15"/>
    <w:rsid w:val="00E449E7"/>
    <w:rsid w:val="00E4675A"/>
    <w:rsid w:val="00E47C3A"/>
    <w:rsid w:val="00E53ACC"/>
    <w:rsid w:val="00E55B65"/>
    <w:rsid w:val="00E61376"/>
    <w:rsid w:val="00E63D27"/>
    <w:rsid w:val="00E65492"/>
    <w:rsid w:val="00E65A8E"/>
    <w:rsid w:val="00E664B6"/>
    <w:rsid w:val="00E6668B"/>
    <w:rsid w:val="00E66BCA"/>
    <w:rsid w:val="00E6769F"/>
    <w:rsid w:val="00E71840"/>
    <w:rsid w:val="00E723CD"/>
    <w:rsid w:val="00E724C4"/>
    <w:rsid w:val="00E7404A"/>
    <w:rsid w:val="00E76BBD"/>
    <w:rsid w:val="00E83EA6"/>
    <w:rsid w:val="00E876F0"/>
    <w:rsid w:val="00E877F7"/>
    <w:rsid w:val="00EA1EF3"/>
    <w:rsid w:val="00EA1F6A"/>
    <w:rsid w:val="00EA4863"/>
    <w:rsid w:val="00EC0745"/>
    <w:rsid w:val="00EC5923"/>
    <w:rsid w:val="00EC5B08"/>
    <w:rsid w:val="00ED4086"/>
    <w:rsid w:val="00ED4D28"/>
    <w:rsid w:val="00ED7AD8"/>
    <w:rsid w:val="00EE0BA5"/>
    <w:rsid w:val="00EE16C2"/>
    <w:rsid w:val="00EE2CF4"/>
    <w:rsid w:val="00EE4376"/>
    <w:rsid w:val="00EF5D5E"/>
    <w:rsid w:val="00EF6C44"/>
    <w:rsid w:val="00F00EFF"/>
    <w:rsid w:val="00F0281B"/>
    <w:rsid w:val="00F06FEC"/>
    <w:rsid w:val="00F12204"/>
    <w:rsid w:val="00F12288"/>
    <w:rsid w:val="00F1285D"/>
    <w:rsid w:val="00F12E8D"/>
    <w:rsid w:val="00F13E52"/>
    <w:rsid w:val="00F1446F"/>
    <w:rsid w:val="00F15460"/>
    <w:rsid w:val="00F15F16"/>
    <w:rsid w:val="00F16C04"/>
    <w:rsid w:val="00F240B1"/>
    <w:rsid w:val="00F2555D"/>
    <w:rsid w:val="00F26A74"/>
    <w:rsid w:val="00F27916"/>
    <w:rsid w:val="00F30098"/>
    <w:rsid w:val="00F324C8"/>
    <w:rsid w:val="00F400FE"/>
    <w:rsid w:val="00F41D8B"/>
    <w:rsid w:val="00F43A25"/>
    <w:rsid w:val="00F448F2"/>
    <w:rsid w:val="00F44AB7"/>
    <w:rsid w:val="00F4554D"/>
    <w:rsid w:val="00F46AA4"/>
    <w:rsid w:val="00F51F6A"/>
    <w:rsid w:val="00F529C4"/>
    <w:rsid w:val="00F54FDF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864AE"/>
    <w:rsid w:val="00F91B3D"/>
    <w:rsid w:val="00F93E59"/>
    <w:rsid w:val="00F957CF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39B"/>
    <w:rsid w:val="00FC77DC"/>
    <w:rsid w:val="00FC7C24"/>
    <w:rsid w:val="00FD2166"/>
    <w:rsid w:val="00FD4794"/>
    <w:rsid w:val="00FE01F7"/>
    <w:rsid w:val="00FE1F20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DA612"/>
  <w15:docId w15:val="{C87E58E6-36F2-4E7D-BBF0-238740D7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99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DAD2D-5832-493D-9667-603126F5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95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PC</cp:lastModifiedBy>
  <cp:revision>12</cp:revision>
  <cp:lastPrinted>2022-06-21T13:01:00Z</cp:lastPrinted>
  <dcterms:created xsi:type="dcterms:W3CDTF">2022-06-14T14:40:00Z</dcterms:created>
  <dcterms:modified xsi:type="dcterms:W3CDTF">2022-09-06T12:23:00Z</dcterms:modified>
</cp:coreProperties>
</file>