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10" w:rsidRDefault="00F14210"/>
    <w:p w:rsidR="00F14210" w:rsidRDefault="00F14210" w:rsidP="004E2503">
      <w:pPr>
        <w:jc w:val="center"/>
      </w:pPr>
    </w:p>
    <w:p w:rsidR="00F14210" w:rsidRDefault="00F14210" w:rsidP="004E2503">
      <w:pPr>
        <w:jc w:val="center"/>
      </w:pPr>
    </w:p>
    <w:p w:rsidR="00F14210" w:rsidRPr="006D03B3" w:rsidRDefault="00F14210" w:rsidP="004E2503">
      <w:pPr>
        <w:jc w:val="center"/>
        <w:rPr>
          <w:sz w:val="28"/>
          <w:szCs w:val="28"/>
        </w:rPr>
      </w:pPr>
      <w:r w:rsidRPr="006D03B3">
        <w:rPr>
          <w:sz w:val="28"/>
          <w:szCs w:val="28"/>
        </w:rPr>
        <w:t>Dobra proizvođačka praksa u stočarstvu</w:t>
      </w:r>
    </w:p>
    <w:tbl>
      <w:tblPr>
        <w:tblpPr w:leftFromText="180" w:rightFromText="180" w:vertAnchor="text" w:horzAnchor="margin" w:tblpY="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2"/>
        <w:gridCol w:w="3192"/>
        <w:gridCol w:w="3192"/>
      </w:tblGrid>
      <w:tr w:rsidR="00F14210" w:rsidRPr="00E12D12">
        <w:tc>
          <w:tcPr>
            <w:tcW w:w="3192" w:type="dxa"/>
          </w:tcPr>
          <w:p w:rsidR="00F14210" w:rsidRPr="00E12D12" w:rsidRDefault="00F14210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Evidencioni broj</w:t>
            </w:r>
          </w:p>
        </w:tc>
        <w:tc>
          <w:tcPr>
            <w:tcW w:w="3192" w:type="dxa"/>
          </w:tcPr>
          <w:p w:rsidR="00F14210" w:rsidRPr="00E12D12" w:rsidRDefault="00F14210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Ime studenta</w:t>
            </w:r>
          </w:p>
        </w:tc>
        <w:tc>
          <w:tcPr>
            <w:tcW w:w="3192" w:type="dxa"/>
          </w:tcPr>
          <w:p w:rsidR="00F14210" w:rsidRPr="00E12D12" w:rsidRDefault="00F14210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Broj bodova</w:t>
            </w:r>
          </w:p>
        </w:tc>
      </w:tr>
      <w:tr w:rsidR="00F14210" w:rsidRPr="00E12D12">
        <w:tc>
          <w:tcPr>
            <w:tcW w:w="3192" w:type="dxa"/>
          </w:tcPr>
          <w:p w:rsidR="00F14210" w:rsidRPr="00E12D12" w:rsidRDefault="00F14210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10/17</w:t>
            </w:r>
          </w:p>
        </w:tc>
        <w:tc>
          <w:tcPr>
            <w:tcW w:w="3192" w:type="dxa"/>
          </w:tcPr>
          <w:p w:rsidR="00F14210" w:rsidRPr="00E12D12" w:rsidRDefault="00F14210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Ćosović Nataša</w:t>
            </w:r>
          </w:p>
        </w:tc>
        <w:tc>
          <w:tcPr>
            <w:tcW w:w="3192" w:type="dxa"/>
          </w:tcPr>
          <w:p w:rsidR="00F14210" w:rsidRPr="00E12D12" w:rsidRDefault="00F14210" w:rsidP="00E12D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F14210" w:rsidRPr="006D03B3" w:rsidRDefault="00F14210" w:rsidP="004E2503">
      <w:pPr>
        <w:jc w:val="center"/>
        <w:rPr>
          <w:sz w:val="28"/>
          <w:szCs w:val="28"/>
        </w:rPr>
      </w:pPr>
      <w:r w:rsidRPr="006D03B3">
        <w:rPr>
          <w:sz w:val="28"/>
          <w:szCs w:val="28"/>
        </w:rPr>
        <w:t>Kolokvijum I</w:t>
      </w:r>
      <w:r>
        <w:rPr>
          <w:sz w:val="28"/>
          <w:szCs w:val="28"/>
        </w:rPr>
        <w:t xml:space="preserve"> - popravni</w:t>
      </w:r>
    </w:p>
    <w:p w:rsidR="00F14210" w:rsidRPr="006D03B3" w:rsidRDefault="00F14210" w:rsidP="004E2503">
      <w:pPr>
        <w:rPr>
          <w:sz w:val="28"/>
          <w:szCs w:val="28"/>
        </w:rPr>
      </w:pPr>
    </w:p>
    <w:p w:rsidR="00F14210" w:rsidRPr="006D03B3" w:rsidRDefault="00F14210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</w:p>
    <w:p w:rsidR="00F14210" w:rsidRPr="006D03B3" w:rsidRDefault="00F14210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  <w:r>
        <w:rPr>
          <w:sz w:val="28"/>
          <w:szCs w:val="28"/>
        </w:rPr>
        <w:t>Dana 17</w:t>
      </w:r>
      <w:r w:rsidRPr="006D03B3">
        <w:rPr>
          <w:sz w:val="28"/>
          <w:szCs w:val="28"/>
        </w:rPr>
        <w:t>.11.2017.g.</w:t>
      </w:r>
    </w:p>
    <w:p w:rsidR="00F14210" w:rsidRPr="006D03B3" w:rsidRDefault="00F14210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</w:p>
    <w:p w:rsidR="00F14210" w:rsidRPr="006D03B3" w:rsidRDefault="00F14210" w:rsidP="006D03B3">
      <w:pPr>
        <w:tabs>
          <w:tab w:val="left" w:pos="8080"/>
          <w:tab w:val="left" w:pos="8535"/>
          <w:tab w:val="left" w:pos="8931"/>
        </w:tabs>
        <w:ind w:right="1138"/>
        <w:jc w:val="right"/>
        <w:rPr>
          <w:sz w:val="28"/>
          <w:szCs w:val="28"/>
        </w:rPr>
      </w:pPr>
      <w:r w:rsidRPr="006D03B3">
        <w:rPr>
          <w:sz w:val="28"/>
          <w:szCs w:val="28"/>
        </w:rPr>
        <w:t>Predmetni nastavnik</w:t>
      </w:r>
    </w:p>
    <w:p w:rsidR="00F14210" w:rsidRPr="006D03B3" w:rsidRDefault="00F14210" w:rsidP="006D03B3">
      <w:pPr>
        <w:tabs>
          <w:tab w:val="left" w:pos="8080"/>
          <w:tab w:val="left" w:pos="8535"/>
          <w:tab w:val="left" w:pos="8931"/>
        </w:tabs>
        <w:ind w:right="1138"/>
        <w:jc w:val="right"/>
        <w:rPr>
          <w:sz w:val="28"/>
          <w:szCs w:val="28"/>
        </w:rPr>
      </w:pPr>
      <w:r w:rsidRPr="006D03B3">
        <w:rPr>
          <w:sz w:val="28"/>
          <w:szCs w:val="28"/>
        </w:rPr>
        <w:t>Dr Mirjana Bojanić Rašović</w:t>
      </w:r>
    </w:p>
    <w:p w:rsidR="00F14210" w:rsidRPr="006D03B3" w:rsidRDefault="00F14210" w:rsidP="004E2503">
      <w:pPr>
        <w:rPr>
          <w:sz w:val="28"/>
          <w:szCs w:val="28"/>
        </w:rPr>
      </w:pPr>
    </w:p>
    <w:p w:rsidR="00F14210" w:rsidRPr="004E2503" w:rsidRDefault="00F14210" w:rsidP="004E2503"/>
    <w:p w:rsidR="00F14210" w:rsidRPr="004E2503" w:rsidRDefault="00F14210" w:rsidP="004E2503"/>
    <w:sectPr w:rsidR="00F14210" w:rsidRPr="004E2503" w:rsidSect="00F5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503"/>
    <w:rsid w:val="002474A2"/>
    <w:rsid w:val="00317C16"/>
    <w:rsid w:val="004E2503"/>
    <w:rsid w:val="006133C4"/>
    <w:rsid w:val="006D03B3"/>
    <w:rsid w:val="00AB783B"/>
    <w:rsid w:val="00D46A2D"/>
    <w:rsid w:val="00E12D12"/>
    <w:rsid w:val="00F14210"/>
    <w:rsid w:val="00F5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B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250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30</Words>
  <Characters>176</Characters>
  <Application>Microsoft Office Outlook</Application>
  <DocSecurity>0</DocSecurity>
  <Lines>0</Lines>
  <Paragraphs>0</Paragraphs>
  <ScaleCrop>false</ScaleCrop>
  <Company>Republic of Zabjelo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Dobra proizvođačka praksa u stočarstvu</dc:title>
  <dc:subject/>
  <dc:creator>PC</dc:creator>
  <cp:keywords/>
  <dc:description/>
  <cp:lastModifiedBy>Goran I</cp:lastModifiedBy>
  <cp:revision>3</cp:revision>
  <dcterms:created xsi:type="dcterms:W3CDTF">2017-11-17T08:08:00Z</dcterms:created>
  <dcterms:modified xsi:type="dcterms:W3CDTF">2017-11-17T08:18:00Z</dcterms:modified>
</cp:coreProperties>
</file>