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673B92" w:rsidP="009F5B62"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3842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E64B6D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E64B6D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4B6D" w:rsidRPr="0007290D" w:rsidRDefault="00E64B6D" w:rsidP="00E64B6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F57FF2" w:rsidRDefault="00E64B6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Radisav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E64B6D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E64B6D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E64B6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3B" w:rsidRDefault="00675B3B" w:rsidP="008C0FD9">
      <w:r>
        <w:separator/>
      </w:r>
    </w:p>
  </w:endnote>
  <w:endnote w:type="continuationSeparator" w:id="0">
    <w:p w:rsidR="00675B3B" w:rsidRDefault="00675B3B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3B" w:rsidRDefault="00675B3B" w:rsidP="008C0FD9">
      <w:r>
        <w:separator/>
      </w:r>
    </w:p>
  </w:footnote>
  <w:footnote w:type="continuationSeparator" w:id="0">
    <w:p w:rsidR="00675B3B" w:rsidRDefault="00675B3B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3AA3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5B3B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7007-4ACD-4F28-80E0-DF445600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Administrator</cp:lastModifiedBy>
  <cp:revision>2</cp:revision>
  <cp:lastPrinted>2020-07-09T09:06:00Z</cp:lastPrinted>
  <dcterms:created xsi:type="dcterms:W3CDTF">2021-04-07T17:27:00Z</dcterms:created>
  <dcterms:modified xsi:type="dcterms:W3CDTF">2021-04-07T17:27:00Z</dcterms:modified>
</cp:coreProperties>
</file>