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 predmetni nastavnik</w:t>
            </w:r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Akademske osnovne</w:t>
            </w:r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Broj ECTS kredita</w:t>
            </w:r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dr </w:t>
            </w:r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dr Nataša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1D21104F" w14:textId="77777777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FB38D9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79C" w14:textId="77777777" w:rsidR="00D10FD5" w:rsidRPr="00304C2A" w:rsidRDefault="00D10FD5" w:rsidP="009F5B62">
            <w:r w:rsidRPr="00304C2A">
              <w:t>Kasalica Bojana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F0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BD1E6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03435" w14:textId="57DD3CCD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F8BF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8DA0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1C01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57D8" w14:textId="4EBA9315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0C31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A6B4D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370A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62829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F972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2FCD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7848" w14:textId="522F9768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72D7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D066" w14:textId="21F20576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AC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D83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CCAD4C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r w:rsidRPr="00304C2A">
              <w:t>Rastoder Lejla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5D727ADC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66A965A4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06D05A5C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5CC83930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3AAA8254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10B9F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01D6" w14:textId="77777777" w:rsidR="00D10FD5" w:rsidRPr="00304C2A" w:rsidRDefault="00D10FD5" w:rsidP="009F5B62">
            <w:r w:rsidRPr="00304C2A">
              <w:t>Mrdak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137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8497F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84662" w14:textId="0BE02377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0EEB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40AB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C466D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C11A" w14:textId="0BAD3CB1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E5E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9DA3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9593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AAF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348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F4B0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F04" w14:textId="78EC94B1" w:rsidR="00D10FD5" w:rsidRPr="00DC45A4" w:rsidRDefault="00342FD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A67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CA8" w14:textId="1D091871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508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B37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00EDA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607329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5695C0" w14:textId="77777777" w:rsidR="00D10FD5" w:rsidRPr="00D10FD5" w:rsidRDefault="00673B92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10FD5"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BA4C" w14:textId="77777777" w:rsidR="00D10FD5" w:rsidRPr="00304C2A" w:rsidRDefault="00673B92" w:rsidP="009F5B62">
            <w:r>
              <w:t>Kavaja 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BD6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C7F9E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8A585" w14:textId="30BD4208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29FF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030A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910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4D8C" w14:textId="372D1FEF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E0C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72B1C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96B4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B66CE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3F0D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03DB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E3F7" w14:textId="02272C47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25AC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CBF9" w14:textId="00FB6C24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126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F34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D7EB8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r w:rsidRPr="00304C2A">
              <w:t>Šćekić Milutin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679AF06A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202A89B7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5DF3C224" w:rsidR="00D10FD5" w:rsidRPr="00DC45A4" w:rsidRDefault="00342FD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48704053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77777777" w:rsidR="00D10FD5" w:rsidRPr="0007290D" w:rsidRDefault="00A52BF6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E060599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1AF1FD9C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23398C27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3222235A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F8B9DA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87D30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C507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541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D930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D051" w14:textId="0811986D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91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F4E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59C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812" w14:textId="509B1220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F0FA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BE4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9B9C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6862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DE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9EB9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9E8" w14:textId="33DA63C1" w:rsidR="00D10FD5" w:rsidRPr="0007290D" w:rsidRDefault="00713ABD" w:rsidP="003842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D5E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04B2" w14:textId="62B307D7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F69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F4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75F6D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73AFB156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2BD9C5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4D0E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00E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290A2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3744A" w14:textId="261138E8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101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D8F9A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AC0D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C7CA" w14:textId="68134843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E3A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E312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04E9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454F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B8A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E3A6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54F6" w14:textId="671AFD1E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62C5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0B89" w14:textId="09409C46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442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C37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96650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0CE9F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332402" w14:textId="77777777"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2CA1" w14:textId="77777777"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F66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6A60E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D62B8" w14:textId="7DC0F5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FB9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0CC6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DC7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702" w14:textId="08C3961F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EA9F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AFAD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6C87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5C22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5C66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49C4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B0B5" w14:textId="4A5F72FE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AD4B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41F8" w14:textId="3F82B7DE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C5B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2326" w14:textId="754FAF3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D433A8" w14:textId="0D02B186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1C5B18B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C8F77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880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B7E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26B11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2185B" w14:textId="6E9D95B5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D493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E2A5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ABBA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8EB2" w14:textId="5262D40A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80FE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768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7AD8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8F00E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E250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2C25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86E5" w14:textId="116D494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CD7F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9B64" w14:textId="14D48A81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11B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55E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B7EF11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14:paraId="3AA287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037DD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2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17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9EAB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DCD0" w14:textId="2E8532D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BF77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A39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A2E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B09" w14:textId="346D66FD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F9A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40C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517D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7AA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33D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0E7A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C95" w14:textId="1447CA4C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E6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19D" w14:textId="38D23BF3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85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A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715A4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7D7331EB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315A4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2F4D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85F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6811D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3F41A" w14:textId="46FD6110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8569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FEF0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27EA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41C3" w14:textId="6414CC34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18E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5506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A304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AB16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4250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6716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9B06" w14:textId="27BD1E0C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6FB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C63E" w14:textId="74529EE2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135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A9C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27018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01818A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0CEACDFF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77777777" w:rsidR="00D10FD5" w:rsidRPr="00F57FF2" w:rsidRDefault="00E64B6D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4D773730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20A63A7E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049" w:rsidRPr="0007290D" w14:paraId="6160A74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EF95A" w14:textId="77777777"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E8C2" w14:textId="77777777"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Bijelić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614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7B1AC" w14:textId="77777777" w:rsidR="00E64B6D" w:rsidRPr="0007290D" w:rsidRDefault="00E64B6D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D640" w14:textId="61B16C27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02A8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C3B7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37C6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CF" w14:textId="26ED60B7" w:rsidR="00946049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1FAA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75C7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35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93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7BDB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4DC" w14:textId="77777777" w:rsidR="00946049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D84" w14:textId="3B8EFD58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A99BD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A02" w14:textId="241EA6F4" w:rsidR="00946049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A1B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50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AED3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05B2D40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FEF5DC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DE4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009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B224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F0A2" w14:textId="6E8F108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63B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687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84F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474" w14:textId="7BA42558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6622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DE7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4A3A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7BD8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895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99A8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278" w14:textId="7799E2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C178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91B" w14:textId="46F7947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2A1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808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09BD5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6D05565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7D0DC0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463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Dujović Radisav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2A3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43F38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A2CDF" w14:textId="017AC43F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8459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1D4B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A792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8CA2" w14:textId="63398B24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F6EC" w14:textId="77777777" w:rsidR="00673B92" w:rsidRPr="0007290D" w:rsidRDefault="00673B92" w:rsidP="00673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8DEF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FC74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C537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A0A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C139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7960" w14:textId="658F3D31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65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89CA" w14:textId="2306769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DD1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1CA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49871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77777777" w:rsidR="00673B92" w:rsidRPr="0007290D" w:rsidRDefault="00E64B6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5DC7624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319BCCC1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432B6E6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49FF3F0A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E473BED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45112863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410AD87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7437F51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60223C78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3C7B0228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02F3E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B3B7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371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E5ADE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0F2CE" w14:textId="4DD2C4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FA1E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D9D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7DCC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6EF4" w14:textId="144E9157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34F6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9BDD7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4CD6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7C7D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9FD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6E19" w14:textId="77777777" w:rsidR="00673B92" w:rsidRPr="00F57FF2" w:rsidRDefault="003842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913E" w14:textId="488D369B" w:rsidR="00673B92" w:rsidRPr="0007290D" w:rsidRDefault="00342FD6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7E16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D2C8" w14:textId="12A25CE1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1C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05CE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B6AF9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4483CFA4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0E8B40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0479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50D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B8C31" w14:textId="77777777" w:rsidR="00673B92" w:rsidRPr="0007290D" w:rsidRDefault="00E64B6D" w:rsidP="00505B4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E1B34" w14:textId="29C5339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666D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434D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54A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7332" w14:textId="69D51B09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80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963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693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FDF5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88A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DA1F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AF27" w14:textId="2DED50FC" w:rsidR="00673B92" w:rsidRPr="0007290D" w:rsidRDefault="00342FD6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1477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0B21" w14:textId="79D1F1F6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DBD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7B5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FDD369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70F5E6A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C1946F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0F3D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516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7D540" w14:textId="0D597DC7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B805" w14:textId="3D3B052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C520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4024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843E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7E51" w14:textId="2F7B22C7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4AB2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6430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5E07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14AA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9306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8315" w14:textId="1C424693" w:rsidR="00673B92" w:rsidRPr="00F57FF2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A828" w14:textId="449243E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EACB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E749" w14:textId="063C5C7D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DBC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F9C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4C100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CEEA" w14:textId="77777777" w:rsidR="00DB44CB" w:rsidRDefault="00DB44CB" w:rsidP="008C0FD9">
      <w:r>
        <w:separator/>
      </w:r>
    </w:p>
  </w:endnote>
  <w:endnote w:type="continuationSeparator" w:id="0">
    <w:p w14:paraId="30942D44" w14:textId="77777777" w:rsidR="00DB44CB" w:rsidRDefault="00DB44CB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8074" w14:textId="77777777" w:rsidR="00DB44CB" w:rsidRDefault="00DB44CB" w:rsidP="008C0FD9">
      <w:r>
        <w:separator/>
      </w:r>
    </w:p>
  </w:footnote>
  <w:footnote w:type="continuationSeparator" w:id="0">
    <w:p w14:paraId="041AD408" w14:textId="77777777" w:rsidR="00DB44CB" w:rsidRDefault="00DB44CB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B4A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B9348027-0C0B-4BB2-BE4D-253CC26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4B2-F5BE-4F64-A71D-637BCE93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21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5</cp:revision>
  <cp:lastPrinted>2020-07-09T09:06:00Z</cp:lastPrinted>
  <dcterms:created xsi:type="dcterms:W3CDTF">2021-04-07T17:27:00Z</dcterms:created>
  <dcterms:modified xsi:type="dcterms:W3CDTF">2021-06-09T08:36:00Z</dcterms:modified>
</cp:coreProperties>
</file>