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1D21104F" w14:textId="77777777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FB38D9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79C" w14:textId="77777777" w:rsidR="00D10FD5" w:rsidRPr="00304C2A" w:rsidRDefault="00D10FD5" w:rsidP="009F5B62">
            <w:proofErr w:type="spellStart"/>
            <w:r w:rsidRPr="00304C2A">
              <w:t>Kasalica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F0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BD1E6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03435" w14:textId="57DD3CCD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F8BF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8DA0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1C01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57D8" w14:textId="4EBA9315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0C31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A6B4D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370AB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62829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F972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2FCD" w14:textId="77777777"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7848" w14:textId="522F9768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F72D75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D066" w14:textId="21F20576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AC4E" w14:textId="1DB6D668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D83E" w14:textId="38D7020C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ECCAD4C" w14:textId="2B765B8E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0CD2EE68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7B560F" w14:textId="77777777"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2922" w14:textId="77777777"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33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EB53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2C324" w14:textId="5D727ADC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51CC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1E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4F5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3D7" w14:textId="66A965A4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2681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DF08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A4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0D7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BAD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388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8C4" w14:textId="06D05A5C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988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0A9" w14:textId="5CC83930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29A2" w14:textId="40ABE682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9A" w14:textId="76A329AE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BC149" w14:textId="6C82E2E8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3AAA8254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10B9F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01D6" w14:textId="77777777" w:rsidR="00D10FD5" w:rsidRPr="00304C2A" w:rsidRDefault="00D10FD5" w:rsidP="009F5B62">
            <w:proofErr w:type="spellStart"/>
            <w:r w:rsidRPr="00304C2A">
              <w:t>Mrdak</w:t>
            </w:r>
            <w:proofErr w:type="spellEnd"/>
            <w:r w:rsidRPr="00304C2A"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137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8497F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84662" w14:textId="0BE02377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0EEB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40AB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C466D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C11A" w14:textId="0BAD3CB1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AE5E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9DA3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9593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FAAF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F348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F4B0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CF04" w14:textId="78EC94B1" w:rsidR="00D10FD5" w:rsidRPr="00DC45A4" w:rsidRDefault="00342FD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BA672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1CA8" w14:textId="1D091871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508B" w14:textId="1F954F9F" w:rsidR="00D10FD5" w:rsidRPr="0007290D" w:rsidRDefault="00513C7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B378" w14:textId="16A8C76D" w:rsidR="00D10FD5" w:rsidRPr="0007290D" w:rsidRDefault="00C60C83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C00EDAB" w14:textId="4BA1DB6C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607329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5695C0" w14:textId="77777777" w:rsidR="00D10FD5" w:rsidRPr="00D10FD5" w:rsidRDefault="00673B92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D10FD5" w:rsidRPr="00D10FD5">
              <w:rPr>
                <w:rFonts w:ascii="Times New Roman" w:hAnsi="Times New Roman" w:cs="Times New Roman"/>
              </w:rPr>
              <w:t xml:space="preserve">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BA4C" w14:textId="77777777" w:rsidR="00D10FD5" w:rsidRPr="00304C2A" w:rsidRDefault="00673B92" w:rsidP="009F5B62">
            <w:proofErr w:type="spellStart"/>
            <w:r>
              <w:t>Kavaja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BD65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FC7F9E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8A585" w14:textId="30BD4208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29FF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030A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7910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4D8C" w14:textId="372D1FEF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2E0C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72B1C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D96B4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B66CE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3F0DB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03DB" w14:textId="77777777"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E3F7" w14:textId="02272C47" w:rsidR="00D10FD5" w:rsidRPr="00DC45A4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325ACA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CBF9" w14:textId="00FB6C24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126E" w14:textId="249D46A5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EF348" w14:textId="06D055C1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D7EB84" w14:textId="0176779A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77777777"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679AF06A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202A89B7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77777777"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5DF3C224" w:rsidR="00D10FD5" w:rsidRPr="00DC45A4" w:rsidRDefault="00342FD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48704053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5CB0BF4C" w:rsidR="00D10FD5" w:rsidRPr="0007290D" w:rsidRDefault="00513C7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502DB42C" w:rsidR="00D10FD5" w:rsidRPr="0007290D" w:rsidRDefault="00513C7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46A19E23" w:rsidR="00D10FD5" w:rsidRPr="0007290D" w:rsidRDefault="00046E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2EC3E0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2C1408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E64" w14:textId="77777777"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7F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FF4F" w14:textId="77777777" w:rsidR="00D10FD5" w:rsidRPr="0007290D" w:rsidRDefault="00A52BF6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7F25" w14:textId="3E060599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99B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3A2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6D3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F952" w14:textId="1AF1FD9C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96D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D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A52E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B79E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F804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84D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BC43" w14:textId="23398C27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2B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0E88" w14:textId="3222235A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47E1" w14:textId="5515EB4D" w:rsidR="00D10FD5" w:rsidRPr="0007290D" w:rsidRDefault="00513C7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5FB9" w14:textId="65C45C55" w:rsidR="00D10FD5" w:rsidRPr="0007290D" w:rsidRDefault="00046EA1" w:rsidP="00513C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13C7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92602" w14:textId="093B075B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0F8B9DA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87D30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C507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541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F3D930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FD051" w14:textId="0811986D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7910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2F4E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A59C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C812" w14:textId="509B1220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F0FA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8BE4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89B9C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6862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4DE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9EB9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9E8" w14:textId="33DA63C1" w:rsidR="00D10FD5" w:rsidRPr="0007290D" w:rsidRDefault="00713ABD" w:rsidP="003842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4ED5E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04B2" w14:textId="62B307D7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F69B" w14:textId="2F15D1A9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7F42" w14:textId="208CC90B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75F6D7" w14:textId="540960B8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73AFB156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A2BD9C5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4D0E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00E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0290A2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3744A" w14:textId="261138E8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4101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D8F9A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AC0D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C7CA" w14:textId="68134843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E3A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E312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04E9B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454F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B8A1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E3A6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54F6" w14:textId="671AFD1E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A62C5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0B89" w14:textId="09409C46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4422" w14:textId="4A656663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C37E" w14:textId="0AC0624C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96650F" w14:textId="1187C492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00CE9F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6332402" w14:textId="77777777"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2CA1" w14:textId="77777777" w:rsidR="00D10FD5" w:rsidRPr="00D10FD5" w:rsidRDefault="00D10FD5" w:rsidP="009F5B62">
            <w:pPr>
              <w:pStyle w:val="TableParagraph"/>
              <w:spacing w:before="9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F668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C6A60E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D62B8" w14:textId="7DC0F5AB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0FB9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0CC6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DC7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B702" w14:textId="08C3961F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EA9F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AFAD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6C87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5C22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5C66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49C4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B0B5" w14:textId="4A5F72FE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EAD4B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41F8" w14:textId="3F82B7DE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C5B8" w14:textId="0B655B1F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2326" w14:textId="22437AB4" w:rsidR="00D10FD5" w:rsidRPr="00046EA1" w:rsidRDefault="00046EA1" w:rsidP="00D10F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EA1"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D433A8" w14:textId="09787C8F" w:rsidR="00D10FD5" w:rsidRPr="00046EA1" w:rsidRDefault="00046EA1" w:rsidP="00D10F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EA1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</w:tr>
      <w:tr w:rsidR="00D10FD5" w:rsidRPr="0007290D" w14:paraId="1C5B18B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C8F772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880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B7E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626B11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2185B" w14:textId="6E9D95B5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D493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E2A5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ABBA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8EB2" w14:textId="5262D40A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80FEB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768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7AD8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8F00E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E2506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2C25" w14:textId="77777777"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86E5" w14:textId="116D494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CD7F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9B64" w14:textId="14D48A81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11B0" w14:textId="6D73B7F6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55EB" w14:textId="3895D28D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B7EF11" w14:textId="66BB304E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87690" w14:paraId="3AA2876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DD037DD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FE23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717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9EAB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DCD0" w14:textId="2E8532DF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BF779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1A39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EA2E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CB09" w14:textId="346D66FD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8F9A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40C8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517D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F7AA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033D3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0E7A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3C95" w14:textId="1447CA4C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81E6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519D" w14:textId="38D23BF3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D85D" w14:textId="68C1CA1D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4A03" w14:textId="55F8178C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715A4F" w14:textId="36390C4F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7D7331EB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315A4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2F4D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85F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36811D" w14:textId="77777777"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03F41A" w14:textId="46FD6110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B8569F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FEF0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27EAB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41C3" w14:textId="6414CC34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418EF0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5506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A3046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AB16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42500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6716" w14:textId="77777777"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9B06" w14:textId="27BD1E0C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E6FB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C63E" w14:textId="74529EE2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1355" w14:textId="7336B912" w:rsidR="00D10FD5" w:rsidRPr="0007290D" w:rsidRDefault="005A07A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A9C8" w14:textId="27FD73F6" w:rsidR="00D10FD5" w:rsidRPr="005A07A8" w:rsidRDefault="005A07A8" w:rsidP="00513C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07A8">
              <w:rPr>
                <w:rFonts w:asciiTheme="minorHAnsi" w:hAnsiTheme="minorHAnsi" w:cstheme="minorHAnsi"/>
                <w:b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227018D" w14:textId="2C48FF0B" w:rsidR="00D10FD5" w:rsidRPr="005A07A8" w:rsidRDefault="005A07A8" w:rsidP="00D10F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07A8"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D10FD5" w:rsidRPr="0007290D" w14:paraId="237FE132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F1150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72A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C9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D6D5" w14:textId="77777777"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84A5" w14:textId="01818AAB" w:rsidR="00D10FD5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6A8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C7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27F8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36D" w14:textId="0CEACDFF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871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9BA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0E8A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98C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D40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DFED" w14:textId="77777777" w:rsidR="00D10FD5" w:rsidRPr="00F57FF2" w:rsidRDefault="00E64B6D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B78" w14:textId="4D773730" w:rsidR="00D10FD5" w:rsidRPr="0007290D" w:rsidRDefault="00342FD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698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822" w14:textId="20A63A7E" w:rsidR="00D10FD5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AA5" w14:textId="4AA5B8EE" w:rsidR="00D10FD5" w:rsidRPr="0007290D" w:rsidRDefault="00513C7B" w:rsidP="00513C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1EC" w14:textId="6AB9197D" w:rsidR="00D10FD5" w:rsidRPr="0007290D" w:rsidRDefault="00513C7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1E661" w14:textId="0F6C4DF4" w:rsidR="00D10FD5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946049" w:rsidRPr="0007290D" w14:paraId="6160A74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EEF95A" w14:textId="77777777"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E8C2" w14:textId="77777777"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2614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7B1AC" w14:textId="77777777" w:rsidR="00E64B6D" w:rsidRPr="0007290D" w:rsidRDefault="00E64B6D" w:rsidP="00E64B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7D640" w14:textId="61B16C27" w:rsidR="00946049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B302A8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79C3B7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5637C6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56CF" w14:textId="26ED60B7" w:rsidR="00946049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1FAA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75C7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735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B93E5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57BDB" w14:textId="77777777"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34DC" w14:textId="77777777" w:rsidR="00946049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AD84" w14:textId="3B8EFD58" w:rsidR="00946049" w:rsidRPr="0007290D" w:rsidRDefault="00713AB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CFA99BD" w14:textId="77777777"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BA02" w14:textId="241EA6F4" w:rsidR="00946049" w:rsidRPr="0007290D" w:rsidRDefault="0037551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AA1B" w14:textId="188D6FF4" w:rsidR="00946049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9D50" w14:textId="5049958F" w:rsidR="00946049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895AED3" w14:textId="31FB820A" w:rsidR="00946049" w:rsidRPr="0007290D" w:rsidRDefault="00046EA1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673B92" w:rsidRPr="0007290D" w14:paraId="05B2D40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FEF5DC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ADE4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009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E6B224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CF0A2" w14:textId="6E8F108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B863B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D6873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0D84F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474" w14:textId="7BA42558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6622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5DE7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4A3A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7BD8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F895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99A8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A8278" w14:textId="7799E265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C178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91B" w14:textId="46F79470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2A16" w14:textId="2A04E337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808F" w14:textId="646AD021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09BD5F" w14:textId="70BF66EA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76D05565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7D0DC0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5463C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Dujović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Radisav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2A3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343F38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A2CDF" w14:textId="017AC43F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48459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1D4B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A7926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8CA2" w14:textId="63398B24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DF6EC" w14:textId="77777777" w:rsidR="00673B92" w:rsidRPr="0007290D" w:rsidRDefault="00673B92" w:rsidP="00673B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8DEF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FC744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C537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A0A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C139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7960" w14:textId="658F3D31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657A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89CA" w14:textId="23067690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DD1A" w14:textId="3234AE06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1CA9" w14:textId="16AF76BC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498717" w14:textId="79DC128B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5EC51D7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68EDF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FE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7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3F71" w14:textId="77777777" w:rsidR="00673B92" w:rsidRPr="0007290D" w:rsidRDefault="00E64B6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C0F3" w14:textId="5DC76240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D72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122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00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686" w14:textId="319BCCC1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F7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FCE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728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E7C0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8149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EA13" w14:textId="77777777"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975" w14:textId="432B6E6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2F6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4A59" w14:textId="49FF3F0A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090" w14:textId="4455FF6C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AD3" w14:textId="7BFE5AA0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9B86D" w14:textId="67E7ABE0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3E473BED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45112863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410AD870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77777777"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7437F51B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60223C78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0A85A6A0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6CAF8452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247424AB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3C7B0228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B02F3E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B3B7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371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E5ADE" w14:textId="77777777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0F2CE" w14:textId="4DD2C465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FA1E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3D9D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7DCC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6EF4" w14:textId="144E9157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34F6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9BDD7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4CD6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7C7D9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A9FD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6E19" w14:textId="77777777" w:rsidR="00673B92" w:rsidRPr="00F57FF2" w:rsidRDefault="003842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913E" w14:textId="488D369B" w:rsidR="00673B92" w:rsidRPr="0007290D" w:rsidRDefault="00342FD6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37E165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D2C8" w14:textId="12A25CE1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1C80" w14:textId="35E52762" w:rsidR="00673B92" w:rsidRPr="0007290D" w:rsidRDefault="005424C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05CE" w14:textId="1E5410F4" w:rsidR="00673B92" w:rsidRPr="005424C4" w:rsidRDefault="005424C4" w:rsidP="00673B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24C4"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B6AF97" w14:textId="6A30D5F9" w:rsidR="00673B92" w:rsidRPr="005424C4" w:rsidRDefault="005424C4" w:rsidP="00673B9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673B92" w:rsidRPr="0007290D" w14:paraId="4483CFA4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0E8B40" w14:textId="77777777"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0479" w14:textId="77777777"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proofErr w:type="spellEnd"/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50D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CB8C31" w14:textId="77777777" w:rsidR="00673B92" w:rsidRPr="0007290D" w:rsidRDefault="00E64B6D" w:rsidP="00505B4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CE1B34" w14:textId="29C5339B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F666D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434D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54A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7332" w14:textId="69D51B09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807A1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9636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693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FDF5B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88A6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DA1F" w14:textId="77777777"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AF27" w14:textId="2DED50FC" w:rsidR="00673B92" w:rsidRPr="0007290D" w:rsidRDefault="00342FD6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C1477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0B21" w14:textId="79D1F1F6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DBD5" w14:textId="7D2C87F5" w:rsidR="00673B92" w:rsidRPr="0007290D" w:rsidRDefault="005424C4" w:rsidP="005A07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A07A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7B55" w14:textId="3FD50712" w:rsidR="00673B92" w:rsidRPr="005A07A8" w:rsidRDefault="005A07A8" w:rsidP="00673B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07A8"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FDD3695" w14:textId="5B0260E7" w:rsidR="00673B92" w:rsidRPr="005A07A8" w:rsidRDefault="005A07A8" w:rsidP="00673B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07A8"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673B92" w:rsidRPr="0007290D" w14:paraId="770F5E6A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C1946F" w14:textId="77777777"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0F3D" w14:textId="77777777"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5162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C7D540" w14:textId="0D597DC7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4CB805" w14:textId="3D3B052C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3C520A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24024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843EC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7E51" w14:textId="2F7B22C7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44AB2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6430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5E079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14AA4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9306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8315" w14:textId="1C424693" w:rsidR="00673B92" w:rsidRPr="00F57FF2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A828" w14:textId="449243E0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EACBF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E749" w14:textId="063C5C7D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DBCC" w14:textId="6F739B7C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F9C0" w14:textId="4120D9D6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4C1004" w14:textId="2451AEE6" w:rsidR="00673B92" w:rsidRPr="0007290D" w:rsidRDefault="00046E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54544" w14:textId="77777777" w:rsidR="00897DB4" w:rsidRDefault="00897DB4" w:rsidP="008C0FD9">
      <w:r>
        <w:separator/>
      </w:r>
    </w:p>
  </w:endnote>
  <w:endnote w:type="continuationSeparator" w:id="0">
    <w:p w14:paraId="4CE413A2" w14:textId="77777777" w:rsidR="00897DB4" w:rsidRDefault="00897DB4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1039D" w14:textId="77777777" w:rsidR="00897DB4" w:rsidRDefault="00897DB4" w:rsidP="008C0FD9">
      <w:r>
        <w:separator/>
      </w:r>
    </w:p>
  </w:footnote>
  <w:footnote w:type="continuationSeparator" w:id="0">
    <w:p w14:paraId="7BB426D6" w14:textId="77777777" w:rsidR="00897DB4" w:rsidRDefault="00897DB4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6EA1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2FD6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75518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B4A"/>
    <w:rsid w:val="00505E04"/>
    <w:rsid w:val="00511F01"/>
    <w:rsid w:val="00512A07"/>
    <w:rsid w:val="00513C7B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24C4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07A8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77F7B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97DB4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00A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C83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4CB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0790E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7D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BCA2-154D-4733-B5A3-8BAB5BEE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Administrator</cp:lastModifiedBy>
  <cp:revision>4</cp:revision>
  <cp:lastPrinted>2020-07-09T09:06:00Z</cp:lastPrinted>
  <dcterms:created xsi:type="dcterms:W3CDTF">2021-06-22T16:05:00Z</dcterms:created>
  <dcterms:modified xsi:type="dcterms:W3CDTF">2021-06-22T16:21:00Z</dcterms:modified>
</cp:coreProperties>
</file>