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14:paraId="219DDA83" w14:textId="77777777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A066" w14:textId="77777777"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14:paraId="2EE21676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284898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 predmetni nastavnik</w:t>
            </w:r>
          </w:p>
        </w:tc>
      </w:tr>
      <w:tr w:rsidR="005C3B28" w:rsidRPr="00087690" w14:paraId="4554C5CA" w14:textId="77777777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FD4A9D5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2CD7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B9137D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D8504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Akademske osnovne</w:t>
            </w:r>
          </w:p>
        </w:tc>
      </w:tr>
      <w:tr w:rsidR="005C3B28" w:rsidRPr="00087690" w14:paraId="2D300688" w14:textId="77777777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034C05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35092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Broj ECTS kredita</w:t>
            </w:r>
          </w:p>
          <w:p w14:paraId="79F6ED1E" w14:textId="77777777"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0F39050" w14:textId="77777777"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dr </w:t>
            </w:r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 Mirecki</w:t>
            </w:r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F3FCA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dr Nataša Mirecki</w:t>
            </w:r>
          </w:p>
        </w:tc>
      </w:tr>
      <w:tr w:rsidR="005C3B28" w:rsidRPr="00087690" w14:paraId="4BA0837E" w14:textId="77777777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14:paraId="26775910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14:paraId="61D429ED" w14:textId="77777777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159F4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44D608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AD3DC6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C348A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B385E0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3C7C592F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097638B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76A99C0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6F992959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14:paraId="1D523E6E" w14:textId="77777777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235946D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FF3C2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B2CD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5A8754D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CE43D3" w14:textId="77777777"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0CC45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99B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19DB1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1F70AD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680CA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BBA837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14:paraId="4CD51108" w14:textId="77777777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731BF6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A88AA2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F4B55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1DDD1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5BFCD4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32003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3E56E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97D1F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5F2E4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8008BB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8DBAFB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F1121E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50CE6F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40C416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3503E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E36A5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873791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0F8B63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072BCB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CBF5BF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3437697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14:paraId="0CD2EE68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7B560F" w14:textId="77777777"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2922" w14:textId="77777777" w:rsidR="00D10FD5" w:rsidRPr="00304C2A" w:rsidRDefault="00D10FD5" w:rsidP="009F5B62">
            <w:r w:rsidRPr="00304C2A">
              <w:t>Rastoder Lejla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33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AEB53" w14:textId="77777777"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2C324" w14:textId="5D727ADC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51CC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1E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44F5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13D7" w14:textId="66A965A4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2681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DF08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0A4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70D7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DBAD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E388" w14:textId="77777777" w:rsidR="00D10FD5" w:rsidRPr="000F3620" w:rsidRDefault="00E64B6D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8C4" w14:textId="06D05A5C" w:rsidR="00D10FD5" w:rsidRPr="000F3620" w:rsidRDefault="00713ABD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69888" w14:textId="77777777" w:rsidR="00D10FD5" w:rsidRPr="000F3620" w:rsidRDefault="00D10FD5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60A9" w14:textId="5CC83930" w:rsidR="00D10FD5" w:rsidRPr="000F3620" w:rsidRDefault="00375518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29A2" w14:textId="40ABE682" w:rsidR="00D10FD5" w:rsidRPr="000F3620" w:rsidRDefault="00046EA1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79A" w14:textId="76A329AE" w:rsidR="00D10FD5" w:rsidRPr="000F3620" w:rsidRDefault="00046EA1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1BC149" w14:textId="6C82E2E8" w:rsidR="00D10FD5" w:rsidRPr="000F3620" w:rsidRDefault="00046EA1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F</w:t>
            </w:r>
          </w:p>
        </w:tc>
      </w:tr>
      <w:tr w:rsidR="00D10FD5" w:rsidRPr="0007290D" w14:paraId="3AAA8254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10B9F1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01D6" w14:textId="77777777" w:rsidR="00D10FD5" w:rsidRPr="00304C2A" w:rsidRDefault="00D10FD5" w:rsidP="009F5B62">
            <w:r w:rsidRPr="00304C2A">
              <w:t>Mrdak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137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8497F" w14:textId="77777777"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84662" w14:textId="0BE02377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0EEB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40AB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C466D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C11A" w14:textId="0BAD3CB1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AE5E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19DA3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9593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FAAF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F348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F4B0" w14:textId="3B434733" w:rsidR="00D10FD5" w:rsidRPr="000F3620" w:rsidRDefault="000F36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0F362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CF04" w14:textId="2581CF39" w:rsidR="00D10FD5" w:rsidRPr="000F3620" w:rsidRDefault="000F36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0F362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BA672" w14:textId="77777777" w:rsidR="00D10FD5" w:rsidRPr="000F3620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1CA8" w14:textId="5A0C23A8" w:rsidR="00D10FD5" w:rsidRPr="000F3620" w:rsidRDefault="000F36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0F362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508B" w14:textId="632426FA" w:rsidR="00D10FD5" w:rsidRPr="000F3620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B378" w14:textId="6F112CCD" w:rsidR="00D10FD5" w:rsidRPr="000F3620" w:rsidRDefault="000F3620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C00EDAB" w14:textId="00F0AC10" w:rsidR="00D10FD5" w:rsidRPr="000F3620" w:rsidRDefault="000F3620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607329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5695C0" w14:textId="77777777" w:rsidR="00D10FD5" w:rsidRPr="00D10FD5" w:rsidRDefault="00673B92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D10FD5" w:rsidRPr="00D10FD5">
              <w:rPr>
                <w:rFonts w:ascii="Times New Roman" w:hAnsi="Times New Roman" w:cs="Times New Roman"/>
              </w:rPr>
              <w:t xml:space="preserve">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BA4C" w14:textId="77777777" w:rsidR="00D10FD5" w:rsidRPr="00304C2A" w:rsidRDefault="00673B92" w:rsidP="009F5B62">
            <w:r>
              <w:t>Kavaja 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BD65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C7F9E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8A585" w14:textId="30BD4208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29FF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030A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910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4D8C" w14:textId="372D1FEF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2E0C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72B1C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D96B4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B66CE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3F0DB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03DB" w14:textId="77777777" w:rsidR="00D10FD5" w:rsidRPr="000F3620" w:rsidRDefault="00A52BF6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E3F7" w14:textId="02272C47" w:rsidR="00D10FD5" w:rsidRPr="000F3620" w:rsidRDefault="00713ABD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25ACA" w14:textId="77777777" w:rsidR="00D10FD5" w:rsidRPr="000F3620" w:rsidRDefault="00D10FD5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CBF9" w14:textId="00FB6C24" w:rsidR="00D10FD5" w:rsidRPr="000F3620" w:rsidRDefault="00375518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126E" w14:textId="249D46A5" w:rsidR="00D10FD5" w:rsidRPr="000F3620" w:rsidRDefault="00046EA1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F348" w14:textId="06D055C1" w:rsidR="00D10FD5" w:rsidRPr="000F3620" w:rsidRDefault="00046EA1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2D7EB84" w14:textId="0176779A" w:rsidR="00D10FD5" w:rsidRPr="000F3620" w:rsidRDefault="00046EA1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</w:tr>
      <w:tr w:rsidR="00D10FD5" w:rsidRPr="0007290D" w14:paraId="6D9F3E76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83766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1BDE" w14:textId="77777777" w:rsidR="00D10FD5" w:rsidRPr="00304C2A" w:rsidRDefault="00D10FD5" w:rsidP="009F5B62">
            <w:r w:rsidRPr="00304C2A">
              <w:t>Šćekić Milutin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F5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DEBB4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2379" w14:textId="679AF06A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8C9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0FB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BA2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7752" w14:textId="202A89B7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530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18C3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C993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4D5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F10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96D" w14:textId="77777777" w:rsidR="00D10FD5" w:rsidRPr="000F3620" w:rsidRDefault="00E64B6D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27EA" w14:textId="5DF3C224" w:rsidR="00D10FD5" w:rsidRPr="000F3620" w:rsidRDefault="00342FD6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E3CD0" w14:textId="77777777" w:rsidR="00D10FD5" w:rsidRPr="000F3620" w:rsidRDefault="00D10FD5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442" w14:textId="48704053" w:rsidR="00D10FD5" w:rsidRPr="000F3620" w:rsidRDefault="00375518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066" w14:textId="5CB0BF4C" w:rsidR="00D10FD5" w:rsidRPr="000F3620" w:rsidRDefault="00513C7B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1A47" w14:textId="502DB42C" w:rsidR="00D10FD5" w:rsidRPr="000F3620" w:rsidRDefault="00513C7B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3F734" w14:textId="46A19E23" w:rsidR="00D10FD5" w:rsidRPr="000F3620" w:rsidRDefault="00046EA1" w:rsidP="007C38D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F</w:t>
            </w:r>
          </w:p>
        </w:tc>
      </w:tr>
      <w:tr w:rsidR="00D10FD5" w:rsidRPr="00087690" w14:paraId="3AA287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D037DD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FE2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717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99EAB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DCD0" w14:textId="2E8532DF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BF77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1A39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EA2E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CB09" w14:textId="346D66FD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8F9A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40C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517D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7AA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033D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0E7A" w14:textId="77777777" w:rsidR="00D10FD5" w:rsidRPr="000F3620" w:rsidRDefault="00E64B6D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3C95" w14:textId="1447CA4C" w:rsidR="00D10FD5" w:rsidRPr="000F3620" w:rsidRDefault="00342FD6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1E6F0" w14:textId="77777777" w:rsidR="00D10FD5" w:rsidRPr="000F3620" w:rsidRDefault="00D10FD5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519D" w14:textId="38D23BF3" w:rsidR="00D10FD5" w:rsidRPr="000F3620" w:rsidRDefault="00375518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D85D" w14:textId="68C1CA1D" w:rsidR="00D10FD5" w:rsidRPr="000F3620" w:rsidRDefault="00046EA1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4A03" w14:textId="55F8178C" w:rsidR="00D10FD5" w:rsidRPr="000F3620" w:rsidRDefault="00046EA1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715A4F" w14:textId="36390C4F" w:rsidR="00D10FD5" w:rsidRPr="000F3620" w:rsidRDefault="00046EA1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F</w:t>
            </w:r>
          </w:p>
        </w:tc>
      </w:tr>
      <w:tr w:rsidR="00D10FD5" w:rsidRPr="0007290D" w14:paraId="237FE132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4F1150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F72A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DC9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7D6D5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984A5" w14:textId="01818AAB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26A8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C7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27F8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F36D" w14:textId="0CEACDFF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E871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09BA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00E8A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A98C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4D40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DFED" w14:textId="77777777" w:rsidR="00D10FD5" w:rsidRPr="000F3620" w:rsidRDefault="00E64B6D" w:rsidP="008C25A0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3B78" w14:textId="4D773730" w:rsidR="00D10FD5" w:rsidRPr="000F3620" w:rsidRDefault="00342FD6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46986" w14:textId="77777777" w:rsidR="00D10FD5" w:rsidRPr="000F3620" w:rsidRDefault="00D10FD5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822" w14:textId="20A63A7E" w:rsidR="00D10FD5" w:rsidRPr="000F3620" w:rsidRDefault="00375518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AA5" w14:textId="4AA5B8EE" w:rsidR="00D10FD5" w:rsidRPr="000F3620" w:rsidRDefault="00513C7B" w:rsidP="00513C7B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31EC" w14:textId="6AB9197D" w:rsidR="00D10FD5" w:rsidRPr="000F3620" w:rsidRDefault="00513C7B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1E661" w14:textId="0F6C4DF4" w:rsidR="00D10FD5" w:rsidRPr="000F3620" w:rsidRDefault="00046EA1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F</w:t>
            </w:r>
          </w:p>
        </w:tc>
      </w:tr>
      <w:tr w:rsidR="00946049" w:rsidRPr="0007290D" w14:paraId="6160A74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EEF95A" w14:textId="77777777"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E8C2" w14:textId="77777777"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Bijelić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2614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7B1AC" w14:textId="77777777" w:rsidR="00E64B6D" w:rsidRPr="0007290D" w:rsidRDefault="00E64B6D" w:rsidP="00E64B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7D640" w14:textId="61B16C27" w:rsidR="00946049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302A8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C3B7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637C6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56CF" w14:textId="26ED60B7" w:rsidR="00946049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1FAA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75C7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735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B93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57BDB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34DC" w14:textId="77777777" w:rsidR="00946049" w:rsidRPr="000F3620" w:rsidRDefault="00E64B6D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AD84" w14:textId="3B8EFD58" w:rsidR="00946049" w:rsidRPr="000F3620" w:rsidRDefault="00713ABD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A99BD" w14:textId="77777777" w:rsidR="00946049" w:rsidRPr="000F3620" w:rsidRDefault="00946049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BA02" w14:textId="241EA6F4" w:rsidR="00946049" w:rsidRPr="000F3620" w:rsidRDefault="00375518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AA1B" w14:textId="188D6FF4" w:rsidR="00946049" w:rsidRPr="000F3620" w:rsidRDefault="00046EA1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9D50" w14:textId="5049958F" w:rsidR="00946049" w:rsidRPr="000F3620" w:rsidRDefault="00046EA1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95AED3" w14:textId="31FB820A" w:rsidR="00946049" w:rsidRPr="000F3620" w:rsidRDefault="00046EA1" w:rsidP="00D10FD5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F</w:t>
            </w:r>
          </w:p>
        </w:tc>
      </w:tr>
      <w:tr w:rsidR="00673B92" w:rsidRPr="0007290D" w14:paraId="5EC51D7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68EDF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FFE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3A7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93F71" w14:textId="77777777" w:rsidR="00673B92" w:rsidRPr="0007290D" w:rsidRDefault="00E64B6D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3C0F3" w14:textId="5DC76240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DD72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4122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C00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686" w14:textId="319BCCC1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F7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FCE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D728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E7C0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8149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EA13" w14:textId="77777777" w:rsidR="00673B92" w:rsidRPr="000F3620" w:rsidRDefault="00E64B6D" w:rsidP="00673B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D975" w14:textId="432B6E6C" w:rsidR="00673B92" w:rsidRPr="000F3620" w:rsidRDefault="00713ABD" w:rsidP="00673B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D2F67" w14:textId="77777777" w:rsidR="00673B92" w:rsidRPr="000F3620" w:rsidRDefault="00673B92" w:rsidP="00673B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4A59" w14:textId="49FF3F0A" w:rsidR="00673B92" w:rsidRPr="000F3620" w:rsidRDefault="00375518" w:rsidP="00673B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2090" w14:textId="4455FF6C" w:rsidR="00673B92" w:rsidRPr="000F3620" w:rsidRDefault="00046EA1" w:rsidP="00673B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DAD3" w14:textId="7BFE5AA0" w:rsidR="00673B92" w:rsidRPr="000F3620" w:rsidRDefault="00046EA1" w:rsidP="00673B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9B86D" w14:textId="67E7ABE0" w:rsidR="00673B92" w:rsidRPr="000F3620" w:rsidRDefault="00046EA1" w:rsidP="00673B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F3620">
              <w:rPr>
                <w:rFonts w:asciiTheme="minorHAnsi" w:hAnsiTheme="minorHAnsi" w:cstheme="minorHAnsi"/>
                <w:color w:val="FF0000"/>
              </w:rPr>
              <w:t>F</w:t>
            </w:r>
          </w:p>
        </w:tc>
      </w:tr>
      <w:tr w:rsidR="00673B92" w:rsidRPr="0007290D" w14:paraId="7CE2271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083F6A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F8A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664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17D4" w14:textId="3E473BED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C58D" w14:textId="45112863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B2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B12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87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2FEF" w14:textId="410AD870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AC0E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372D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C50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204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D8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861" w14:textId="6CA79047" w:rsidR="00673B92" w:rsidRPr="000F3620" w:rsidRDefault="000F3620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498E" w14:textId="6921E7C3" w:rsidR="00673B92" w:rsidRPr="000F3620" w:rsidRDefault="000F3620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756D" w14:textId="77777777" w:rsidR="00673B92" w:rsidRPr="000F3620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89DA" w14:textId="358FB9C7" w:rsidR="00673B92" w:rsidRPr="000F3620" w:rsidRDefault="000F3620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2CF6" w14:textId="049B6ADC" w:rsidR="00673B92" w:rsidRPr="000F3620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F1F" w14:textId="7D8ADDE9" w:rsidR="00673B92" w:rsidRPr="000F3620" w:rsidRDefault="000F3620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8CD55C" w14:textId="537033EC" w:rsidR="00673B92" w:rsidRPr="000F3620" w:rsidRDefault="000F3620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</w:tbl>
    <w:p w14:paraId="23A5F72E" w14:textId="77777777"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14:paraId="31085E21" w14:textId="77777777"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4DE7" w14:textId="77777777" w:rsidR="003352B9" w:rsidRDefault="003352B9" w:rsidP="008C0FD9">
      <w:r>
        <w:separator/>
      </w:r>
    </w:p>
  </w:endnote>
  <w:endnote w:type="continuationSeparator" w:id="0">
    <w:p w14:paraId="0610DBA7" w14:textId="77777777" w:rsidR="003352B9" w:rsidRDefault="003352B9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E80B" w14:textId="77777777" w:rsidR="00BC118E" w:rsidRDefault="00BC118E">
    <w:pPr>
      <w:pStyle w:val="Footer"/>
    </w:pPr>
  </w:p>
  <w:p w14:paraId="3838BF25" w14:textId="77777777"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1221" w14:textId="77777777" w:rsidR="003352B9" w:rsidRDefault="003352B9" w:rsidP="008C0FD9">
      <w:r>
        <w:separator/>
      </w:r>
    </w:p>
  </w:footnote>
  <w:footnote w:type="continuationSeparator" w:id="0">
    <w:p w14:paraId="1C9F4A1C" w14:textId="77777777" w:rsidR="003352B9" w:rsidRDefault="003352B9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30AA5"/>
    <w:rsid w:val="00031B62"/>
    <w:rsid w:val="00032495"/>
    <w:rsid w:val="00034E9F"/>
    <w:rsid w:val="000353D7"/>
    <w:rsid w:val="00044FC6"/>
    <w:rsid w:val="00046EA1"/>
    <w:rsid w:val="00047DD9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3620"/>
    <w:rsid w:val="000F7F7C"/>
    <w:rsid w:val="00100470"/>
    <w:rsid w:val="00102B4E"/>
    <w:rsid w:val="001044BE"/>
    <w:rsid w:val="00105D2A"/>
    <w:rsid w:val="0010629D"/>
    <w:rsid w:val="00114C8B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52B9"/>
    <w:rsid w:val="00336CF8"/>
    <w:rsid w:val="00341ECD"/>
    <w:rsid w:val="00342FD6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75518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4F7DB4"/>
    <w:rsid w:val="0050055B"/>
    <w:rsid w:val="00501AC2"/>
    <w:rsid w:val="0050567D"/>
    <w:rsid w:val="00505B4A"/>
    <w:rsid w:val="00505E04"/>
    <w:rsid w:val="00511F01"/>
    <w:rsid w:val="00512A07"/>
    <w:rsid w:val="00513C7B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24C4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07A8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6726"/>
    <w:rsid w:val="00676C00"/>
    <w:rsid w:val="00677DA4"/>
    <w:rsid w:val="00677F7B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3ABD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27A04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97DB4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00A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1F39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293C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C83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975DD"/>
    <w:rsid w:val="00DA2561"/>
    <w:rsid w:val="00DA4DB7"/>
    <w:rsid w:val="00DB091F"/>
    <w:rsid w:val="00DB199C"/>
    <w:rsid w:val="00DB1BC9"/>
    <w:rsid w:val="00DB28FC"/>
    <w:rsid w:val="00DB44CB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4B6D"/>
    <w:rsid w:val="00E65492"/>
    <w:rsid w:val="00E655D7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0790E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7D77A"/>
  <w15:docId w15:val="{D2E38C89-47CE-4053-9249-CBD59A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BCA2-154D-4733-B5A3-8BAB5BEE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4</cp:revision>
  <cp:lastPrinted>2021-07-09T07:41:00Z</cp:lastPrinted>
  <dcterms:created xsi:type="dcterms:W3CDTF">2021-07-09T07:35:00Z</dcterms:created>
  <dcterms:modified xsi:type="dcterms:W3CDTF">2021-09-08T08:45:00Z</dcterms:modified>
</cp:coreProperties>
</file>