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 predmetni nastavnik</w:t>
            </w:r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Akademske osnovne</w:t>
            </w:r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Broj ECTS kredita</w:t>
            </w:r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dr </w:t>
            </w:r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dr Nataša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3AAA8254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10B9F1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01D6" w14:textId="77777777"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137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28497F" w14:textId="77777777" w:rsidR="00D10FD5" w:rsidRPr="0007290D" w:rsidRDefault="00E64B6D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984662" w14:textId="0BE02377" w:rsidR="00D10FD5" w:rsidRPr="0007290D" w:rsidRDefault="00713ABD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D0EEB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40AB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C466D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C11A" w14:textId="0BAD3CB1" w:rsidR="00D10FD5" w:rsidRPr="0007290D" w:rsidRDefault="0037551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CAE5E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19DA3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9593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AF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F348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F4B0" w14:textId="50ED023F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0F3620">
              <w:rPr>
                <w:rFonts w:asciiTheme="minorHAnsi" w:hAnsiTheme="minorHAnsi" w:cstheme="minorHAnsi"/>
              </w:rPr>
              <w:t>1</w:t>
            </w:r>
            <w:r w:rsidR="00BB29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CF04" w14:textId="077937CC" w:rsidR="00D10FD5" w:rsidRPr="000F3620" w:rsidRDefault="00BB29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2BA672" w14:textId="77777777" w:rsidR="00D10FD5" w:rsidRPr="000F3620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1CA8" w14:textId="5A0C23A8" w:rsidR="00D10FD5" w:rsidRPr="000F3620" w:rsidRDefault="000F3620" w:rsidP="007C38D8">
            <w:pPr>
              <w:jc w:val="center"/>
              <w:rPr>
                <w:rFonts w:asciiTheme="minorHAnsi" w:hAnsiTheme="minorHAnsi" w:cstheme="minorHAnsi"/>
              </w:rPr>
            </w:pPr>
            <w:r w:rsidRPr="000F3620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508B" w14:textId="505E3B90" w:rsidR="00D10FD5" w:rsidRPr="000F3620" w:rsidRDefault="00BB29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B378" w14:textId="7122B0F1" w:rsidR="00D10FD5" w:rsidRPr="000F3620" w:rsidRDefault="00BB29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00EDAB" w14:textId="053C6525" w:rsidR="00D10FD5" w:rsidRPr="000F3620" w:rsidRDefault="00BB29A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BB29A1" w:rsidRPr="00BB29A1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r w:rsidRPr="00304C2A">
              <w:t>Šćekić Milutin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77777777" w:rsidR="00D10FD5" w:rsidRPr="00BB29A1" w:rsidRDefault="00A52BF6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679AF06A" w:rsidR="00D10FD5" w:rsidRPr="00BB29A1" w:rsidRDefault="00713ABD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BB29A1" w:rsidRDefault="00D10FD5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BB29A1" w:rsidRDefault="00D10FD5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BB29A1" w:rsidRDefault="00D10FD5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202A89B7" w:rsidR="00D10FD5" w:rsidRPr="00BB29A1" w:rsidRDefault="00375518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BB29A1" w:rsidRDefault="00D10FD5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BB29A1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BB29A1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BB29A1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BB29A1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28E07575" w:rsidR="00D10FD5" w:rsidRPr="00BB29A1" w:rsidRDefault="00BB29A1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10BF9EFB" w:rsidR="00D10FD5" w:rsidRPr="00BB29A1" w:rsidRDefault="00BB29A1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BB29A1" w:rsidRDefault="00D10FD5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75D91261" w:rsidR="00D10FD5" w:rsidRPr="00BB29A1" w:rsidRDefault="00BB29A1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42EE3F35" w:rsidR="00D10FD5" w:rsidRPr="00BB29A1" w:rsidRDefault="00513C7B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BB29A1" w:rsidRPr="00BB29A1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569AA314" w:rsidR="00D10FD5" w:rsidRPr="00BB29A1" w:rsidRDefault="00BB29A1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46A19E23" w:rsidR="00D10FD5" w:rsidRPr="00BB29A1" w:rsidRDefault="00046EA1" w:rsidP="007C38D8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</w:tr>
      <w:tr w:rsidR="00BB29A1" w:rsidRPr="0007290D" w14:paraId="6D79272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CA5C94" w14:textId="7A732F31" w:rsidR="00BB29A1" w:rsidRPr="00D10FD5" w:rsidRDefault="00BB29A1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4B98" w14:textId="4F55DB4B" w:rsidR="00BB29A1" w:rsidRPr="00D10FD5" w:rsidRDefault="00BB29A1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Janjušević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D80B" w14:textId="77777777" w:rsidR="00BB29A1" w:rsidRPr="0007290D" w:rsidRDefault="00BB29A1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8ADEF7" w14:textId="7B8A5EB1" w:rsidR="00BB29A1" w:rsidRDefault="00B7202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8495A" w14:textId="065FA816" w:rsidR="00BB29A1" w:rsidRDefault="00B7202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42D9B2" w14:textId="77777777" w:rsidR="00BB29A1" w:rsidRPr="0007290D" w:rsidRDefault="00BB29A1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664A4" w14:textId="77777777" w:rsidR="00BB29A1" w:rsidRPr="0007290D" w:rsidRDefault="00BB29A1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FE5C2" w14:textId="77777777" w:rsidR="00BB29A1" w:rsidRPr="0007290D" w:rsidRDefault="00BB29A1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18D1" w14:textId="1EC00A2B" w:rsidR="00BB29A1" w:rsidRDefault="00B72026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B05DC" w14:textId="77777777" w:rsidR="00BB29A1" w:rsidRPr="0007290D" w:rsidRDefault="00BB29A1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C8D2F" w14:textId="77777777" w:rsidR="00BB29A1" w:rsidRPr="0007290D" w:rsidRDefault="00BB29A1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109C2" w14:textId="77777777" w:rsidR="00BB29A1" w:rsidRPr="0007290D" w:rsidRDefault="00BB29A1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02E77" w14:textId="77777777" w:rsidR="00BB29A1" w:rsidRPr="0007290D" w:rsidRDefault="00BB29A1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38703" w14:textId="77777777" w:rsidR="00BB29A1" w:rsidRPr="0007290D" w:rsidRDefault="00BB29A1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5AA1" w14:textId="2BCABE83" w:rsidR="00BB29A1" w:rsidRPr="00BB29A1" w:rsidRDefault="00BB29A1" w:rsidP="008C25A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4927A" w14:textId="1BFB8182" w:rsidR="00BB29A1" w:rsidRPr="00BB29A1" w:rsidRDefault="00BB29A1" w:rsidP="00D10FD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F430CF" w14:textId="77777777" w:rsidR="00BB29A1" w:rsidRPr="00BB29A1" w:rsidRDefault="00BB29A1" w:rsidP="00D10FD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2A8D" w14:textId="1AA40A82" w:rsidR="00BB29A1" w:rsidRPr="00BB29A1" w:rsidRDefault="00BB29A1" w:rsidP="00D10FD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234A" w14:textId="2233CC22" w:rsidR="00BB29A1" w:rsidRPr="00BB29A1" w:rsidRDefault="00BB29A1" w:rsidP="00513C7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BB29A1"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8CF8" w14:textId="2C8CE628" w:rsidR="00BB29A1" w:rsidRPr="00BB29A1" w:rsidRDefault="00B72026" w:rsidP="00D10FD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A05040D" w14:textId="39320740" w:rsidR="00BB29A1" w:rsidRPr="00B72026" w:rsidRDefault="00B72026" w:rsidP="00D10FD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E473BED"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45112863" w:rsidR="00673B92" w:rsidRPr="0007290D" w:rsidRDefault="00713ABD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410AD870" w:rsidR="00673B92" w:rsidRPr="0007290D" w:rsidRDefault="0037551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651D12DF" w:rsidR="00673B92" w:rsidRPr="000F3620" w:rsidRDefault="00BB29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21C6CC25" w:rsidR="00673B92" w:rsidRPr="000F3620" w:rsidRDefault="00BB29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F3620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2606E067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BB29A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049B6ADC" w:rsidR="00673B92" w:rsidRPr="000F3620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2CB263B8" w:rsidR="00673B92" w:rsidRPr="000F3620" w:rsidRDefault="00BB29A1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537033EC" w:rsidR="00673B92" w:rsidRPr="000F3620" w:rsidRDefault="000F3620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CD0C4" w14:textId="77777777" w:rsidR="00797383" w:rsidRDefault="00797383" w:rsidP="008C0FD9">
      <w:r>
        <w:separator/>
      </w:r>
    </w:p>
  </w:endnote>
  <w:endnote w:type="continuationSeparator" w:id="0">
    <w:p w14:paraId="236D989B" w14:textId="77777777" w:rsidR="00797383" w:rsidRDefault="00797383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92D7" w14:textId="77777777" w:rsidR="00797383" w:rsidRDefault="00797383" w:rsidP="008C0FD9">
      <w:r>
        <w:separator/>
      </w:r>
    </w:p>
  </w:footnote>
  <w:footnote w:type="continuationSeparator" w:id="0">
    <w:p w14:paraId="4EFD9197" w14:textId="77777777" w:rsidR="00797383" w:rsidRDefault="00797383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3620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52B9"/>
    <w:rsid w:val="00336CF8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97383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026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29A1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D2E38C89-47CE-4053-9249-CBD59A79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BCA2-154D-4733-B5A3-8BAB5BEE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29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6</cp:revision>
  <cp:lastPrinted>2021-07-09T07:41:00Z</cp:lastPrinted>
  <dcterms:created xsi:type="dcterms:W3CDTF">2021-07-09T07:35:00Z</dcterms:created>
  <dcterms:modified xsi:type="dcterms:W3CDTF">2021-09-15T08:25:00Z</dcterms:modified>
</cp:coreProperties>
</file>