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02B52D0D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41E17E40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57A07626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305B262C" w:rsidR="00D10FD5" w:rsidRPr="00F57FF2" w:rsidRDefault="00DE5EA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66C166AF"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51528B9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6B26FA05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65DD057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4345BFD4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3C624A9F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0A7EC54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61FB8DE0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33D42E98" w:rsidR="00D10FD5" w:rsidRPr="00F57FF2" w:rsidRDefault="00DE5EA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1520D045"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6112465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38C462E2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14165B9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7B8E105B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39912E1B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BB56930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1A654FDC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6E0C4812" w:rsidR="00D10FD5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42EFC5BB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61BDA1A9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5B3D8253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16BC9219" w:rsidR="00D10FD5" w:rsidRPr="0007290D" w:rsidRDefault="00D10FD5" w:rsidP="00513C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21D580D8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F8B9DA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87D30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C507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541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D930" w14:textId="0616C56E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D051" w14:textId="423F0104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91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F4E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59C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812" w14:textId="62787575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F0FA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BE4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9B9C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6862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DE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9EB9" w14:textId="6835C5FC" w:rsidR="00D10FD5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9E8" w14:textId="6BE63672" w:rsidR="00D10FD5" w:rsidRPr="0007290D" w:rsidRDefault="00D10FD5" w:rsidP="003842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D5E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04B2" w14:textId="1E70E3F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F69B" w14:textId="229A8F1C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F42" w14:textId="2376E0CB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75F6D7" w14:textId="11A28938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14:paraId="3AA287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037DD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2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17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9EAB" w14:textId="41E8C05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DCD0" w14:textId="3497E2E8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BF77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A39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A2E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B09" w14:textId="08B576B6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F9A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40C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517D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7AA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33D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0E7A" w14:textId="71F940AA" w:rsidR="00D10FD5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C95" w14:textId="5D7FF901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E6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19D" w14:textId="3C888C6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85D" w14:textId="1AF177AB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A03" w14:textId="5E987C9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715A4F" w14:textId="32A0D1AC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26654584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4080C07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1062FC96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0232BE16" w:rsidR="00D10FD5" w:rsidRPr="00F57FF2" w:rsidRDefault="00DE5EAF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15CB6253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3F540833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4C038D64" w:rsidR="00D10FD5" w:rsidRPr="0007290D" w:rsidRDefault="00D10FD5" w:rsidP="00513C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0DA69DE2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7BE14F28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049" w:rsidRPr="0007290D" w14:paraId="6160A74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EF95A" w14:textId="77777777"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E8C2" w14:textId="77777777"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614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7B1AC" w14:textId="07A93918" w:rsidR="00E64B6D" w:rsidRPr="0007290D" w:rsidRDefault="00E64B6D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D640" w14:textId="7ABEE021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02A8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C3B7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37C6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CF" w14:textId="12B311CF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1FAA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75C7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35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93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7BDB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4DC" w14:textId="6FB2FD13" w:rsidR="00946049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D84" w14:textId="2163FEE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A99BD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A02" w14:textId="166AFC76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A1B" w14:textId="4FE81B45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50" w14:textId="3051DF16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AED3" w14:textId="1628A515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05B2D40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FEF5DC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DE4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009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B224" w14:textId="7718EEDA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F0A2" w14:textId="3387AD8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63B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687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84F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474" w14:textId="55F85953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6622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DE7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4A3A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7BD8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895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99A8" w14:textId="40A3ACC1" w:rsidR="00673B92" w:rsidRPr="00F57FF2" w:rsidRDefault="00DE5EAF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278" w14:textId="6167F315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C178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91B" w14:textId="4BC8621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2A16" w14:textId="7E382AA1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808F" w14:textId="54DEB0F9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09BD5F" w14:textId="01FFFECD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3A9892A6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2A19CB4A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79DCE3BD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6227336A" w:rsidR="00673B92" w:rsidRPr="00F57FF2" w:rsidRDefault="00DE5EAF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303BDD4B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0515CBE6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77AB6385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3F388DF9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12902718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10D97B72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2DDCF616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006E987F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14EC5868" w:rsidR="00673B92" w:rsidRPr="00F57FF2" w:rsidRDefault="00DE5EAF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6B831793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0588C891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4642A38A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26C09C8D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0A3ED010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75F46" w14:textId="77777777" w:rsidR="004830A1" w:rsidRDefault="004830A1" w:rsidP="008C0FD9">
      <w:r>
        <w:separator/>
      </w:r>
    </w:p>
  </w:endnote>
  <w:endnote w:type="continuationSeparator" w:id="0">
    <w:p w14:paraId="335CA558" w14:textId="77777777" w:rsidR="004830A1" w:rsidRDefault="004830A1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1D9F8" w14:textId="77777777" w:rsidR="004830A1" w:rsidRDefault="004830A1" w:rsidP="008C0FD9">
      <w:r>
        <w:separator/>
      </w:r>
    </w:p>
  </w:footnote>
  <w:footnote w:type="continuationSeparator" w:id="0">
    <w:p w14:paraId="459AD0ED" w14:textId="77777777" w:rsidR="004830A1" w:rsidRDefault="004830A1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6EA1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30A1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4F7DB4"/>
    <w:rsid w:val="0050055B"/>
    <w:rsid w:val="00501AC2"/>
    <w:rsid w:val="0050567D"/>
    <w:rsid w:val="00505B4A"/>
    <w:rsid w:val="00505E04"/>
    <w:rsid w:val="00511F01"/>
    <w:rsid w:val="00512A07"/>
    <w:rsid w:val="00513C7B"/>
    <w:rsid w:val="00514AFC"/>
    <w:rsid w:val="00516F2D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24C4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07A8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5704"/>
    <w:rsid w:val="008965F2"/>
    <w:rsid w:val="00897DB4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00A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1F39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293C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C83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5EAF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6449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D2E38C89-47CE-4053-9249-CBD59A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85F2-45BC-42F5-B232-74F901C7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6</cp:revision>
  <cp:lastPrinted>2021-07-09T07:41:00Z</cp:lastPrinted>
  <dcterms:created xsi:type="dcterms:W3CDTF">2021-07-09T07:35:00Z</dcterms:created>
  <dcterms:modified xsi:type="dcterms:W3CDTF">2022-05-12T08:53:00Z</dcterms:modified>
</cp:coreProperties>
</file>