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14:paraId="219DDA83" w14:textId="77777777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A066" w14:textId="77777777"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</w:p>
          <w:p w14:paraId="2EE21676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3284898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14:paraId="4554C5CA" w14:textId="77777777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FD4A9D5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2CD7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5B9137D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2D8504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14:paraId="2D300688" w14:textId="77777777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034C05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35092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14:paraId="79F6ED1E" w14:textId="77777777"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0F39050" w14:textId="77777777"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Mirecki</w:t>
            </w:r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F3FCA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Mirecki</w:t>
            </w:r>
          </w:p>
        </w:tc>
      </w:tr>
      <w:tr w:rsidR="005C3B28" w:rsidRPr="00087690" w14:paraId="4BA0837E" w14:textId="77777777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14:paraId="26775910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14:paraId="61D429ED" w14:textId="77777777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E159F4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44D608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2AD3DC6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BC348A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B385E0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3C7C592F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097638B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76A99C0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6F992959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14:paraId="1D523E6E" w14:textId="77777777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235946D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FF3C2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B2CD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5A8754D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CE43D3" w14:textId="77777777"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0CC45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99B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19DB1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1F70AD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680CA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5BBA837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14:paraId="4CD51108" w14:textId="77777777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7731BF6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4A88AA2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F4B55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1DDD1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5BFCD4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A32003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B3E56E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197D1F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85F2E4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8008BB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8DBAFB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EF1121E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50CE6F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40C416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3503E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DE36A5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873791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0F8B63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072BCB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5CBF5BF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3437697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14:paraId="0CD2EE68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7B560F" w14:textId="77777777"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2922" w14:textId="77777777" w:rsidR="00D10FD5" w:rsidRPr="00304C2A" w:rsidRDefault="00D10FD5" w:rsidP="009F5B62">
            <w:proofErr w:type="spellStart"/>
            <w:r w:rsidRPr="00304C2A">
              <w:t>Rastoder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Lejla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D33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AEB53" w14:textId="6B0712B8" w:rsidR="00D10FD5" w:rsidRPr="0007290D" w:rsidRDefault="009619EC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2C324" w14:textId="41E17E40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51CC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F1E2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44F5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13D7" w14:textId="6E226642" w:rsidR="00D10FD5" w:rsidRPr="0007290D" w:rsidRDefault="00026C6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2681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DF08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00A4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70D7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DBAD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E388" w14:textId="305B262C" w:rsidR="00D10FD5" w:rsidRPr="00F57FF2" w:rsidRDefault="00DE5EA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8C4" w14:textId="4CB761C0" w:rsidR="00D10FD5" w:rsidRPr="00DC45A4" w:rsidRDefault="0006682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6988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60A9" w14:textId="26B140EA" w:rsidR="00D10FD5" w:rsidRPr="0007290D" w:rsidRDefault="009619EC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29A2" w14:textId="1B4DF33E" w:rsidR="00D10FD5" w:rsidRPr="0007290D" w:rsidRDefault="00026C6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F79A" w14:textId="632CAC02" w:rsidR="00D10FD5" w:rsidRPr="0007290D" w:rsidRDefault="00026C6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1BC149" w14:textId="43CFAD48" w:rsidR="00D10FD5" w:rsidRPr="0007290D" w:rsidRDefault="00026C6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6D9F3E76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083766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1BDE" w14:textId="77777777" w:rsidR="00D10FD5" w:rsidRPr="00304C2A" w:rsidRDefault="00D10FD5" w:rsidP="009F5B62">
            <w:proofErr w:type="spellStart"/>
            <w:r w:rsidRPr="00304C2A">
              <w:t>Šćekić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0F5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DEBB4" w14:textId="09661974" w:rsidR="00D10FD5" w:rsidRPr="0007290D" w:rsidRDefault="009619EC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82379" w14:textId="0A7EC543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58C9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F0FB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BA24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7752" w14:textId="38B9D3C2" w:rsidR="00D10FD5" w:rsidRPr="0007290D" w:rsidRDefault="00026C6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5303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18C3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C993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F4D5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5F10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296D" w14:textId="3333F33C" w:rsidR="00D10FD5" w:rsidRPr="00F57FF2" w:rsidRDefault="009619EC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27EA" w14:textId="31004F48" w:rsidR="00D10FD5" w:rsidRPr="00DC45A4" w:rsidRDefault="002C7D3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E3CD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B442" w14:textId="79140AB3" w:rsidR="00D10FD5" w:rsidRPr="0007290D" w:rsidRDefault="009619EC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0066" w14:textId="18796213" w:rsidR="00D10FD5" w:rsidRPr="0007290D" w:rsidRDefault="00026C6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1A47" w14:textId="113773DB" w:rsidR="00D10FD5" w:rsidRPr="0007290D" w:rsidRDefault="00026C6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33F734" w14:textId="17646417" w:rsidR="00D10FD5" w:rsidRPr="0007290D" w:rsidRDefault="00026C6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2EC3E07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2C1408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E64" w14:textId="77777777" w:rsidR="00D10FD5" w:rsidRPr="00D10FD5" w:rsidRDefault="00D10FD5" w:rsidP="00A52BF6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D7F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CFF4F" w14:textId="2CEB2D51" w:rsidR="00D10FD5" w:rsidRPr="0007290D" w:rsidRDefault="009619EC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B7F25" w14:textId="3BB56930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99B9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3A27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C6D3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F952" w14:textId="4BFD94F7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A96D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92D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A52E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B79E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F804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384D" w14:textId="5DB7B129" w:rsidR="00D10FD5" w:rsidRPr="00F57FF2" w:rsidRDefault="0060273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BC43" w14:textId="27629CC6" w:rsidR="00D10FD5" w:rsidRPr="0007290D" w:rsidRDefault="000668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02B7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0E88" w14:textId="7D3082CA" w:rsidR="00D10FD5" w:rsidRPr="0007290D" w:rsidRDefault="009619EC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47E1" w14:textId="03B4307F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5FB9" w14:textId="01607D6F" w:rsidR="00D10FD5" w:rsidRPr="0007290D" w:rsidRDefault="00026C64" w:rsidP="00513C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C92602" w14:textId="6DB8ABD7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0F8B9DA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87D302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C507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Sošić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541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3D930" w14:textId="55363C6A" w:rsidR="00D10FD5" w:rsidRPr="0007290D" w:rsidRDefault="009619EC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FD051" w14:textId="423F0104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7910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2F4E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A59C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C812" w14:textId="5A489940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F0FA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8BE4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89B9C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6862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4DE1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9EB9" w14:textId="6835C5FC" w:rsidR="00D10FD5" w:rsidRPr="00F57FF2" w:rsidRDefault="00DE5EAF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09E8" w14:textId="0D252FE6" w:rsidR="00D10FD5" w:rsidRPr="0007290D" w:rsidRDefault="00066822" w:rsidP="009B12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ED5E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04B2" w14:textId="49166C2E" w:rsidR="00D10FD5" w:rsidRPr="0007290D" w:rsidRDefault="009619EC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F69B" w14:textId="32B53774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7F42" w14:textId="3912A573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75F6D7" w14:textId="1B620AE4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87690" w14:paraId="3AA2876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D037DD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FE23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Nicaj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717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99EAB" w14:textId="1CB88CFF" w:rsidR="00D10FD5" w:rsidRPr="0007290D" w:rsidRDefault="009619EC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8DCD0" w14:textId="3497E2E8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BF77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1A39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EA2E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CB09" w14:textId="2E2C1E11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8F9A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F40C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517D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F7AA0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033D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0E7A" w14:textId="71F940AA" w:rsidR="00D10FD5" w:rsidRPr="00F57FF2" w:rsidRDefault="00DE5EAF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3C95" w14:textId="66AB4778" w:rsidR="00D10FD5" w:rsidRPr="0007290D" w:rsidRDefault="000668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1E6F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519D" w14:textId="7C40F0A8" w:rsidR="00D10FD5" w:rsidRPr="0007290D" w:rsidRDefault="009619EC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D85D" w14:textId="6D1D2345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4A03" w14:textId="483DF8B2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715A4F" w14:textId="1B4885B4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14:paraId="237FE132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4F1150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F72A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Čabarkapa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DC9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7D6D5" w14:textId="6F05C7FC" w:rsidR="00D10FD5" w:rsidRPr="0007290D" w:rsidRDefault="009619EC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984A5" w14:textId="4080C07D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26A8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EC7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27F8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F36D" w14:textId="6D8A48A4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E8712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09BA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00E8A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A98C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4D40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DFED" w14:textId="4C9C7719" w:rsidR="00D10FD5" w:rsidRPr="00F57FF2" w:rsidRDefault="00602739" w:rsidP="008C25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3B78" w14:textId="70946701" w:rsidR="00D10FD5" w:rsidRPr="0007290D" w:rsidRDefault="002C7D3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46986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0822" w14:textId="625D55F7" w:rsidR="00D10FD5" w:rsidRPr="0007290D" w:rsidRDefault="009619EC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BAA5" w14:textId="11DF0EDF" w:rsidR="00D10FD5" w:rsidRPr="0007290D" w:rsidRDefault="00026C64" w:rsidP="00513C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31EC" w14:textId="60A550DD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1E661" w14:textId="411C1A1B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946049" w:rsidRPr="0007290D" w14:paraId="6160A74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EEF95A" w14:textId="77777777" w:rsidR="00946049" w:rsidRPr="00066D30" w:rsidRDefault="00946049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E8C2" w14:textId="77777777" w:rsidR="00946049" w:rsidRPr="00066D30" w:rsidRDefault="00946049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Bijelić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2614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7B1AC" w14:textId="4BD5F4F9" w:rsidR="00E64B6D" w:rsidRPr="0007290D" w:rsidRDefault="009619EC" w:rsidP="00E64B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7D640" w14:textId="7ABEE021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302A8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9C3B7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637C6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56CF" w14:textId="6D11ACF1" w:rsidR="00946049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1FAA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75C7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735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B93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57BDB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34DC" w14:textId="6FB2FD13" w:rsidR="00946049" w:rsidRPr="00F57FF2" w:rsidRDefault="00DE5EAF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AD84" w14:textId="15B44762" w:rsidR="00946049" w:rsidRPr="0007290D" w:rsidRDefault="000668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A99BD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BA02" w14:textId="31B7C52A" w:rsidR="00946049" w:rsidRPr="0007290D" w:rsidRDefault="009619EC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AA1B" w14:textId="354A3DC8" w:rsidR="00946049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9D50" w14:textId="0C7AA83F" w:rsidR="00946049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95AED3" w14:textId="44F76D66" w:rsidR="00946049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673B92" w:rsidRPr="0007290D" w14:paraId="05B2D40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3FEF5DC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57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DE4C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Angelina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009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6B224" w14:textId="6A23D9FC" w:rsidR="00673B92" w:rsidRPr="0007290D" w:rsidRDefault="009619EC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CF0A2" w14:textId="3387AD8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863B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6873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D84F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1474" w14:textId="5A249302" w:rsidR="00673B92" w:rsidRPr="0007290D" w:rsidRDefault="00026C6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76622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5DE7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4A3AB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7BD8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F895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99A8" w14:textId="40A3ACC1" w:rsidR="00673B92" w:rsidRPr="00F57FF2" w:rsidRDefault="00DE5EAF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8278" w14:textId="40232B4E" w:rsidR="00673B92" w:rsidRPr="0007290D" w:rsidRDefault="00066822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C178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591B" w14:textId="7213AD54" w:rsidR="00673B92" w:rsidRPr="0007290D" w:rsidRDefault="009619EC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2A16" w14:textId="7C30E10B" w:rsidR="00673B92" w:rsidRPr="0007290D" w:rsidRDefault="00026C6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808F" w14:textId="58953BB9" w:rsidR="00673B92" w:rsidRPr="0007290D" w:rsidRDefault="00026C6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09BD5F" w14:textId="06B0BAB5" w:rsidR="00673B92" w:rsidRPr="0007290D" w:rsidRDefault="00026C6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673B92" w:rsidRPr="0007290D" w14:paraId="5EC51D7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68EDF1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FFE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3A7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93F71" w14:textId="7C6E771A" w:rsidR="00673B92" w:rsidRPr="0007290D" w:rsidRDefault="009619EC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3C0F3" w14:textId="2A19CB4A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DD72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4122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9C00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C686" w14:textId="48289E80" w:rsidR="00673B92" w:rsidRPr="0007290D" w:rsidRDefault="00026C6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4F7C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2FCE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D728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E7C01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8149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EA13" w14:textId="6227336A" w:rsidR="00673B92" w:rsidRPr="00F57FF2" w:rsidRDefault="00DE5EAF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D975" w14:textId="20412BBA" w:rsidR="00673B92" w:rsidRPr="0007290D" w:rsidRDefault="00066822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D2F6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4A59" w14:textId="77ED5DE2" w:rsidR="00673B92" w:rsidRPr="0007290D" w:rsidRDefault="009619EC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2090" w14:textId="7A365675" w:rsidR="00673B92" w:rsidRPr="0007290D" w:rsidRDefault="00026C6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DAD3" w14:textId="702102F1" w:rsidR="00673B92" w:rsidRPr="0007290D" w:rsidRDefault="00026C6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19B86D" w14:textId="37E92803" w:rsidR="00673B92" w:rsidRPr="0007290D" w:rsidRDefault="00026C6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673B92" w:rsidRPr="0007290D" w14:paraId="7CE2271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083F6A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8F8A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664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117D4" w14:textId="34DC297D" w:rsidR="00673B92" w:rsidRPr="0007290D" w:rsidRDefault="009619EC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BC58D" w14:textId="2DDCF616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6B28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AB12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A875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2FEF" w14:textId="5955681E" w:rsidR="00673B92" w:rsidRPr="0007290D" w:rsidRDefault="00026C6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bookmarkStart w:id="0" w:name="_GoBack"/>
            <w:bookmarkEnd w:id="0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6AC0E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372D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8C50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C204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ED8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F861" w14:textId="14EC5868" w:rsidR="00673B92" w:rsidRPr="00F57FF2" w:rsidRDefault="00DE5EAF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498E" w14:textId="7F37309E" w:rsidR="00673B92" w:rsidRPr="0007290D" w:rsidRDefault="00066822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1756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89DA" w14:textId="6837965E" w:rsidR="00673B92" w:rsidRPr="0007290D" w:rsidRDefault="009619EC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2CF6" w14:textId="119FC343" w:rsidR="00673B92" w:rsidRPr="0007290D" w:rsidRDefault="00026C6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BF1F" w14:textId="3D7AD67B" w:rsidR="00673B92" w:rsidRPr="0007290D" w:rsidRDefault="00026C6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8CD55C" w14:textId="2C82FB23" w:rsidR="00673B92" w:rsidRPr="0007290D" w:rsidRDefault="00026C6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23A5F72E" w14:textId="77777777"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14:paraId="31085E21" w14:textId="77777777"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8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85C55" w14:textId="77777777" w:rsidR="00740E4A" w:rsidRDefault="00740E4A" w:rsidP="008C0FD9">
      <w:r>
        <w:separator/>
      </w:r>
    </w:p>
  </w:endnote>
  <w:endnote w:type="continuationSeparator" w:id="0">
    <w:p w14:paraId="77A4E782" w14:textId="77777777" w:rsidR="00740E4A" w:rsidRDefault="00740E4A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EE80B" w14:textId="77777777" w:rsidR="00BC118E" w:rsidRDefault="00BC118E">
    <w:pPr>
      <w:pStyle w:val="Footer"/>
    </w:pPr>
  </w:p>
  <w:p w14:paraId="3838BF25" w14:textId="77777777"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A0313" w14:textId="77777777" w:rsidR="00740E4A" w:rsidRDefault="00740E4A" w:rsidP="008C0FD9">
      <w:r>
        <w:separator/>
      </w:r>
    </w:p>
  </w:footnote>
  <w:footnote w:type="continuationSeparator" w:id="0">
    <w:p w14:paraId="209F657B" w14:textId="77777777" w:rsidR="00740E4A" w:rsidRDefault="00740E4A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176FB"/>
    <w:rsid w:val="00020FC9"/>
    <w:rsid w:val="000214C7"/>
    <w:rsid w:val="0002202C"/>
    <w:rsid w:val="000252A5"/>
    <w:rsid w:val="00026C64"/>
    <w:rsid w:val="00030AA5"/>
    <w:rsid w:val="00031B62"/>
    <w:rsid w:val="00032495"/>
    <w:rsid w:val="00034E9F"/>
    <w:rsid w:val="000353D7"/>
    <w:rsid w:val="00044FC6"/>
    <w:rsid w:val="00046EA1"/>
    <w:rsid w:val="00047DD9"/>
    <w:rsid w:val="00050B1A"/>
    <w:rsid w:val="000533DF"/>
    <w:rsid w:val="00061CED"/>
    <w:rsid w:val="0006320D"/>
    <w:rsid w:val="0006434E"/>
    <w:rsid w:val="00064CF2"/>
    <w:rsid w:val="00065250"/>
    <w:rsid w:val="00066822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14C8B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44D1"/>
    <w:rsid w:val="001C5AA3"/>
    <w:rsid w:val="001C69E4"/>
    <w:rsid w:val="001C7173"/>
    <w:rsid w:val="001C77B1"/>
    <w:rsid w:val="001D1E35"/>
    <w:rsid w:val="001E0853"/>
    <w:rsid w:val="001F6A50"/>
    <w:rsid w:val="002001AE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C7D3D"/>
    <w:rsid w:val="002D1D2E"/>
    <w:rsid w:val="002D3772"/>
    <w:rsid w:val="002D392D"/>
    <w:rsid w:val="002D4F60"/>
    <w:rsid w:val="002D6C28"/>
    <w:rsid w:val="002D708A"/>
    <w:rsid w:val="002D710D"/>
    <w:rsid w:val="002D7A1A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376ED"/>
    <w:rsid w:val="00341ECD"/>
    <w:rsid w:val="00342FD6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618F3"/>
    <w:rsid w:val="003629B9"/>
    <w:rsid w:val="00364B20"/>
    <w:rsid w:val="00370FA2"/>
    <w:rsid w:val="003729DB"/>
    <w:rsid w:val="00373977"/>
    <w:rsid w:val="00375518"/>
    <w:rsid w:val="00380F96"/>
    <w:rsid w:val="0038355B"/>
    <w:rsid w:val="00384222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30A1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4F7DB4"/>
    <w:rsid w:val="0050055B"/>
    <w:rsid w:val="00501AC2"/>
    <w:rsid w:val="0050567D"/>
    <w:rsid w:val="00505B4A"/>
    <w:rsid w:val="00505E04"/>
    <w:rsid w:val="00511F01"/>
    <w:rsid w:val="00512A07"/>
    <w:rsid w:val="00513C7B"/>
    <w:rsid w:val="00514AFC"/>
    <w:rsid w:val="00516F2D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24C4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2880"/>
    <w:rsid w:val="005950B7"/>
    <w:rsid w:val="00597217"/>
    <w:rsid w:val="005978AB"/>
    <w:rsid w:val="005A07A7"/>
    <w:rsid w:val="005A07A8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2739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3B92"/>
    <w:rsid w:val="00676726"/>
    <w:rsid w:val="00676C00"/>
    <w:rsid w:val="00677DA4"/>
    <w:rsid w:val="00677F7B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3ABD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0E4A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27A04"/>
    <w:rsid w:val="00830B46"/>
    <w:rsid w:val="00830EEA"/>
    <w:rsid w:val="008317A0"/>
    <w:rsid w:val="00831A0A"/>
    <w:rsid w:val="00832A95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5704"/>
    <w:rsid w:val="008965F2"/>
    <w:rsid w:val="00897DB4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19EC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1204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56F"/>
    <w:rsid w:val="00A36A35"/>
    <w:rsid w:val="00A4115D"/>
    <w:rsid w:val="00A42448"/>
    <w:rsid w:val="00A4609E"/>
    <w:rsid w:val="00A502D4"/>
    <w:rsid w:val="00A52BF6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00A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1F39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293C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C83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5FCB"/>
    <w:rsid w:val="00D87A4F"/>
    <w:rsid w:val="00D93D0C"/>
    <w:rsid w:val="00D975DD"/>
    <w:rsid w:val="00DA2561"/>
    <w:rsid w:val="00DA4DB7"/>
    <w:rsid w:val="00DB091F"/>
    <w:rsid w:val="00DB199C"/>
    <w:rsid w:val="00DB1BC9"/>
    <w:rsid w:val="00DB28FC"/>
    <w:rsid w:val="00DB44CB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5EAF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6449"/>
    <w:rsid w:val="00E37DE9"/>
    <w:rsid w:val="00E40E15"/>
    <w:rsid w:val="00E449E7"/>
    <w:rsid w:val="00E47C3A"/>
    <w:rsid w:val="00E53ACC"/>
    <w:rsid w:val="00E55B65"/>
    <w:rsid w:val="00E63D27"/>
    <w:rsid w:val="00E64B6D"/>
    <w:rsid w:val="00E65492"/>
    <w:rsid w:val="00E655D7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0790E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7D77A"/>
  <w15:docId w15:val="{8CB57841-114E-4910-B20E-4B9B1663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C7B3-3686-45CE-9B47-169AF2B9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PC</cp:lastModifiedBy>
  <cp:revision>5</cp:revision>
  <cp:lastPrinted>2021-07-09T07:41:00Z</cp:lastPrinted>
  <dcterms:created xsi:type="dcterms:W3CDTF">2022-05-31T10:13:00Z</dcterms:created>
  <dcterms:modified xsi:type="dcterms:W3CDTF">2022-06-21T13:22:00Z</dcterms:modified>
</cp:coreProperties>
</file>