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14:paraId="219DDA83" w14:textId="77777777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A066" w14:textId="77777777"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14:paraId="2EE21676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3284898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14:paraId="4554C5CA" w14:textId="77777777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FD4A9D5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42CD7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B9137D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2D8504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14:paraId="2D300688" w14:textId="77777777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034C05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35092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14:paraId="79F6ED1E" w14:textId="77777777"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0F39050" w14:textId="77777777"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AF3FCA4" w14:textId="77777777"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Mirecki</w:t>
            </w:r>
          </w:p>
        </w:tc>
      </w:tr>
      <w:tr w:rsidR="005C3B28" w:rsidRPr="00087690" w14:paraId="4BA0837E" w14:textId="77777777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14:paraId="26775910" w14:textId="77777777"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14:paraId="61D429ED" w14:textId="77777777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E159F4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44D608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14:paraId="2AD3DC6E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CBC348A" w14:textId="77777777"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7B385E0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14:paraId="3C7C592F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14:paraId="097638B8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76A99C0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14:paraId="6F992959" w14:textId="77777777"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14:paraId="1D523E6E" w14:textId="77777777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235946D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2FF3C2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B2CD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14:paraId="5A8754D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CE43D3" w14:textId="77777777"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80CC45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D499B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319DB1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41F70AD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D680CA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14:paraId="5BBA837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14:paraId="4CD51108" w14:textId="77777777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7731BF66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4A88AA2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7F4B557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01DDD1A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5BFCD4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A32003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B3E56E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197D1F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685F2E4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68008BB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8DBAFB9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EF1121E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50CE6F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40C4161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53503E5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DE36A58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873791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0F8B634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072BCBC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5CBF5BF3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34376972" w14:textId="77777777"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14:paraId="0CD2EE68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87B560F" w14:textId="77777777"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2922" w14:textId="77777777"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D339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BAEB53" w14:textId="6B0712B8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E2C324" w14:textId="41E17E40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651CCF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0F1E2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044F54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13D7" w14:textId="6E22664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5A2681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3DF08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00A47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70D7F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DBAD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E388" w14:textId="0897583E" w:rsidR="00D10FD5" w:rsidRPr="00F57FF2" w:rsidRDefault="00D7692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8C4" w14:textId="3120F34E" w:rsidR="00D10FD5" w:rsidRPr="00DC45A4" w:rsidRDefault="00D7692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769888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60A9" w14:textId="544889F0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29A2" w14:textId="721AC8D4" w:rsidR="00D10FD5" w:rsidRPr="0007290D" w:rsidRDefault="00D7692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F79A" w14:textId="466CCECF" w:rsidR="00D10FD5" w:rsidRPr="0007290D" w:rsidRDefault="0035263B" w:rsidP="00D7692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D7692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D1BC149" w14:textId="4CF9E1C2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10FD5" w:rsidRPr="0007290D" w14:paraId="6D9F3E76" w14:textId="77777777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083766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1BDE" w14:textId="77777777"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0F5B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63DEBB4" w14:textId="09661974" w:rsidR="00D10FD5" w:rsidRPr="0007290D" w:rsidRDefault="009619EC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882379" w14:textId="0A7EC543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1C58C96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AF0FB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FBA24E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7752" w14:textId="38B9D3C2" w:rsidR="00D10FD5" w:rsidRPr="0007290D" w:rsidRDefault="00026C6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845303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18C3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C993A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F4D51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5F105" w14:textId="77777777"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296D" w14:textId="5C385114" w:rsidR="00D10FD5" w:rsidRPr="00F57FF2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E27EA" w14:textId="6C7FB875" w:rsidR="00D10FD5" w:rsidRPr="00DC45A4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4E3CD0" w14:textId="77777777"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B442" w14:textId="7AD45C35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066" w14:textId="5746C24D" w:rsidR="00D10FD5" w:rsidRPr="0007290D" w:rsidRDefault="00D7692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1A47" w14:textId="2FE4CE4E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33F734" w14:textId="2956A66F" w:rsidR="00D10FD5" w:rsidRPr="0007290D" w:rsidRDefault="0035263B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2EC3E07C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12C1408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E64" w14:textId="77777777"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FD7F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6CFF4F" w14:textId="2CEB2D51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B7F25" w14:textId="3BB56930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999B9D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3A277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C6D32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F952" w14:textId="4BFD94F7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A96D5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92D44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A52E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B79E1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F8049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9384D" w14:textId="778B61AD" w:rsidR="00D10FD5" w:rsidRPr="00F57FF2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BC43" w14:textId="6BBA7DF9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C02B75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0E88" w14:textId="3FE25943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47E1" w14:textId="5098DB6A" w:rsidR="00D10FD5" w:rsidRPr="0007290D" w:rsidRDefault="00D7692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45FB9" w14:textId="77CB5AA1" w:rsidR="00D10FD5" w:rsidRPr="0007290D" w:rsidRDefault="0035263B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C92602" w14:textId="7C3BAF1C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10FD5" w:rsidRPr="0007290D" w14:paraId="237FE132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74F1150" w14:textId="77777777"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F72A" w14:textId="77777777"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1DC94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67D6D5" w14:textId="6F05C7FC" w:rsidR="00D10FD5" w:rsidRPr="0007290D" w:rsidRDefault="009619EC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A984A5" w14:textId="4080C07D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526A8E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EC7C3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27F8C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F36D" w14:textId="6D8A48A4" w:rsidR="00D10FD5" w:rsidRPr="0007290D" w:rsidRDefault="00026C64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E8712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09BA7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00E8A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BA98C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4D40D" w14:textId="77777777"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7DFED" w14:textId="392F1BE4" w:rsidR="00D10FD5" w:rsidRPr="00F57FF2" w:rsidRDefault="0035263B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3B78" w14:textId="7EDFD34F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C846986" w14:textId="77777777"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10822" w14:textId="69872A7E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1BAA5" w14:textId="13264A60" w:rsidR="00D10FD5" w:rsidRPr="0007290D" w:rsidRDefault="00D76928" w:rsidP="00513C7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1EC" w14:textId="4F60B997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4D1E661" w14:textId="18B9CD9E" w:rsidR="00D10FD5" w:rsidRPr="0007290D" w:rsidRDefault="0035263B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5EC51D77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168EDF1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CFFE8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23A73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393F71" w14:textId="7C6E771A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3C0F3" w14:textId="2A19CB4A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54DD72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4122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9C00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686" w14:textId="48289E80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4F7C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2FCEA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D7280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E7C01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81498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EA13" w14:textId="5F4DBEFC" w:rsidR="00673B92" w:rsidRPr="00F57FF2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D975" w14:textId="44A4BC7D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5D2F67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04A59" w14:textId="017604BC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2090" w14:textId="3F0008AF" w:rsidR="00673B92" w:rsidRPr="0007290D" w:rsidRDefault="00D7692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DAD3" w14:textId="4CBCAD4C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D19B86D" w14:textId="2B11F766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673B92" w:rsidRPr="0007290D" w14:paraId="7CE22719" w14:textId="77777777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083F6A" w14:textId="77777777"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8F8A" w14:textId="77777777"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664B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3117D4" w14:textId="34DC297D" w:rsidR="00673B92" w:rsidRPr="0007290D" w:rsidRDefault="009619EC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BC58D" w14:textId="2DDCF616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286B280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AB124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A8759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72FEF" w14:textId="5955681E" w:rsidR="00673B92" w:rsidRPr="0007290D" w:rsidRDefault="00026C64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6AC0E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372D3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8C50C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C2045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ED8C6" w14:textId="77777777"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F861" w14:textId="7D511579" w:rsidR="00673B92" w:rsidRPr="00F57FF2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498E" w14:textId="2AB1AD22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BB1756D" w14:textId="77777777"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89DA" w14:textId="7D4BB3A9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2CF6" w14:textId="7F5A0A2C" w:rsidR="00673B92" w:rsidRPr="0007290D" w:rsidRDefault="00D76928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BF1F" w14:textId="27A0556C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38CD55C" w14:textId="6B4CC517" w:rsidR="00673B92" w:rsidRPr="0007290D" w:rsidRDefault="0035263B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</w:tbl>
    <w:p w14:paraId="23A5F72E" w14:textId="77777777"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</w:t>
      </w:r>
      <w:bookmarkStart w:id="0" w:name="_GoBack"/>
      <w:bookmarkEnd w:id="0"/>
      <w:r w:rsidRPr="00BE24F5">
        <w:rPr>
          <w:rFonts w:ascii="Calibri" w:hAnsi="Calibri" w:cs="Calibri"/>
          <w:b/>
          <w:sz w:val="20"/>
          <w:szCs w:val="20"/>
        </w:rPr>
        <w:t>KA</w:t>
      </w:r>
    </w:p>
    <w:p w14:paraId="31085E21" w14:textId="77777777"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8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F07A7" w14:textId="77777777" w:rsidR="00540B8D" w:rsidRDefault="00540B8D" w:rsidP="008C0FD9">
      <w:r>
        <w:separator/>
      </w:r>
    </w:p>
  </w:endnote>
  <w:endnote w:type="continuationSeparator" w:id="0">
    <w:p w14:paraId="290B30F6" w14:textId="77777777" w:rsidR="00540B8D" w:rsidRDefault="00540B8D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EE80B" w14:textId="77777777" w:rsidR="00BC118E" w:rsidRDefault="00BC118E">
    <w:pPr>
      <w:pStyle w:val="Footer"/>
    </w:pPr>
  </w:p>
  <w:p w14:paraId="3838BF25" w14:textId="77777777"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DD7DC" w14:textId="77777777" w:rsidR="00540B8D" w:rsidRDefault="00540B8D" w:rsidP="008C0FD9">
      <w:r>
        <w:separator/>
      </w:r>
    </w:p>
  </w:footnote>
  <w:footnote w:type="continuationSeparator" w:id="0">
    <w:p w14:paraId="24970E04" w14:textId="77777777" w:rsidR="00540B8D" w:rsidRDefault="00540B8D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26C64"/>
    <w:rsid w:val="00030AA5"/>
    <w:rsid w:val="00031B62"/>
    <w:rsid w:val="00032495"/>
    <w:rsid w:val="00034E9F"/>
    <w:rsid w:val="000353D7"/>
    <w:rsid w:val="00044FC6"/>
    <w:rsid w:val="00046EA1"/>
    <w:rsid w:val="00047DD9"/>
    <w:rsid w:val="00050B1A"/>
    <w:rsid w:val="000533DF"/>
    <w:rsid w:val="00061CED"/>
    <w:rsid w:val="0006320D"/>
    <w:rsid w:val="0006434E"/>
    <w:rsid w:val="00064CF2"/>
    <w:rsid w:val="00065250"/>
    <w:rsid w:val="00066822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14C8B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44D1"/>
    <w:rsid w:val="001C5AA3"/>
    <w:rsid w:val="001C69E4"/>
    <w:rsid w:val="001C7173"/>
    <w:rsid w:val="001C77B1"/>
    <w:rsid w:val="001D1E35"/>
    <w:rsid w:val="001E0853"/>
    <w:rsid w:val="001F6A50"/>
    <w:rsid w:val="002001AE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C7D3D"/>
    <w:rsid w:val="002D1D2E"/>
    <w:rsid w:val="002D3772"/>
    <w:rsid w:val="002D392D"/>
    <w:rsid w:val="002D4F60"/>
    <w:rsid w:val="002D6C28"/>
    <w:rsid w:val="002D708A"/>
    <w:rsid w:val="002D710D"/>
    <w:rsid w:val="002D7A1A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376ED"/>
    <w:rsid w:val="00341ECD"/>
    <w:rsid w:val="00342FD6"/>
    <w:rsid w:val="0034455D"/>
    <w:rsid w:val="00344E4C"/>
    <w:rsid w:val="003452F1"/>
    <w:rsid w:val="00346B8F"/>
    <w:rsid w:val="00347665"/>
    <w:rsid w:val="00347C96"/>
    <w:rsid w:val="00351205"/>
    <w:rsid w:val="0035165A"/>
    <w:rsid w:val="0035263B"/>
    <w:rsid w:val="0035453D"/>
    <w:rsid w:val="003564C3"/>
    <w:rsid w:val="003569B6"/>
    <w:rsid w:val="00357096"/>
    <w:rsid w:val="0035732E"/>
    <w:rsid w:val="003606D4"/>
    <w:rsid w:val="00361761"/>
    <w:rsid w:val="003618F3"/>
    <w:rsid w:val="003629B9"/>
    <w:rsid w:val="00364B20"/>
    <w:rsid w:val="00370FA2"/>
    <w:rsid w:val="003729DB"/>
    <w:rsid w:val="00373977"/>
    <w:rsid w:val="00374521"/>
    <w:rsid w:val="00375518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30A1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4F7DB4"/>
    <w:rsid w:val="0050055B"/>
    <w:rsid w:val="00501AC2"/>
    <w:rsid w:val="0050567D"/>
    <w:rsid w:val="00505B4A"/>
    <w:rsid w:val="00505E04"/>
    <w:rsid w:val="00511F01"/>
    <w:rsid w:val="00512A07"/>
    <w:rsid w:val="00513C7B"/>
    <w:rsid w:val="00514AFC"/>
    <w:rsid w:val="00516F2D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0B8D"/>
    <w:rsid w:val="005424C4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07A8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2739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77F7B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3ABD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0E4A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44AF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27A04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5704"/>
    <w:rsid w:val="008965F2"/>
    <w:rsid w:val="00897DB4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19EC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1204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00A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1F39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293C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2A30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C83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928"/>
    <w:rsid w:val="00D76DCD"/>
    <w:rsid w:val="00D76E6B"/>
    <w:rsid w:val="00D76F89"/>
    <w:rsid w:val="00D80062"/>
    <w:rsid w:val="00D802D5"/>
    <w:rsid w:val="00D802E0"/>
    <w:rsid w:val="00D80A39"/>
    <w:rsid w:val="00D84D3E"/>
    <w:rsid w:val="00D85FCB"/>
    <w:rsid w:val="00D87A4F"/>
    <w:rsid w:val="00D93D0C"/>
    <w:rsid w:val="00D975DD"/>
    <w:rsid w:val="00DA2561"/>
    <w:rsid w:val="00DA4DB7"/>
    <w:rsid w:val="00DB091F"/>
    <w:rsid w:val="00DB199C"/>
    <w:rsid w:val="00DB1BC9"/>
    <w:rsid w:val="00DB28FC"/>
    <w:rsid w:val="00DB44CB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5EAF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6449"/>
    <w:rsid w:val="00E37DE9"/>
    <w:rsid w:val="00E40E15"/>
    <w:rsid w:val="00E449E7"/>
    <w:rsid w:val="00E47C3A"/>
    <w:rsid w:val="00E53ACC"/>
    <w:rsid w:val="00E55B65"/>
    <w:rsid w:val="00E63D27"/>
    <w:rsid w:val="00E64B6D"/>
    <w:rsid w:val="00E65492"/>
    <w:rsid w:val="00E655D7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0790E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D77A"/>
  <w15:docId w15:val="{8CB57841-114E-4910-B20E-4B9B166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FB795-8666-453E-9AA9-2E6B8A72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PC</cp:lastModifiedBy>
  <cp:revision>8</cp:revision>
  <cp:lastPrinted>2021-07-09T07:41:00Z</cp:lastPrinted>
  <dcterms:created xsi:type="dcterms:W3CDTF">2022-05-31T10:13:00Z</dcterms:created>
  <dcterms:modified xsi:type="dcterms:W3CDTF">2022-09-20T13:12:00Z</dcterms:modified>
</cp:coreProperties>
</file>