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B320A6" w:rsidRDefault="00EF5D5E" w:rsidP="009F5B62">
            <w:r w:rsidRPr="00B320A6">
              <w:t>65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B320A6" w:rsidRDefault="00EF5D5E" w:rsidP="009F5B62">
            <w:proofErr w:type="spellStart"/>
            <w:r w:rsidRPr="00B320A6">
              <w:t>Knežević</w:t>
            </w:r>
            <w:proofErr w:type="spellEnd"/>
            <w:r w:rsidRPr="00B320A6">
              <w:t xml:space="preserve"> </w:t>
            </w:r>
            <w:proofErr w:type="spellStart"/>
            <w:r w:rsidRPr="00B320A6">
              <w:t>Dejan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B320A6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B320A6" w:rsidRDefault="00AE20C4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B320A6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F57FF2" w:rsidRDefault="00AF4702" w:rsidP="00003986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C45A4" w:rsidRDefault="00EC3020" w:rsidP="0007290D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C118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DF1B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8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Aprcović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Dragica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07290D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07290D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F1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Kastratović</w:t>
            </w:r>
            <w:proofErr w:type="spellEnd"/>
            <w:r w:rsidRPr="00304C2A">
              <w:t xml:space="preserve"> Andrea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F5B62" w:rsidP="00B320A6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B320A6" w:rsidRPr="00F57FF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07290D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F1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Ostojić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Dijana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07290D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07290D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F1B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16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Rajković</w:t>
            </w:r>
            <w:proofErr w:type="spellEnd"/>
            <w:r w:rsidRPr="00304C2A">
              <w:t xml:space="preserve"> Jelena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Kasalica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25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Radović</w:t>
            </w:r>
            <w:proofErr w:type="spellEnd"/>
            <w:r w:rsidRPr="00304C2A">
              <w:t xml:space="preserve">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33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r w:rsidRPr="00304C2A">
              <w:t>Pejaković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37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Đođić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Vukosava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87690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Piperović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Mihailo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46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Ćuković</w:t>
            </w:r>
            <w:proofErr w:type="spellEnd"/>
            <w:r w:rsidRPr="00304C2A">
              <w:t xml:space="preserve"> Katarina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4A023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4A0231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Rastoder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Mrdak</w:t>
            </w:r>
            <w:proofErr w:type="spellEnd"/>
            <w:r w:rsidRPr="00304C2A"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079B2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55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Živković</w:t>
            </w:r>
            <w:proofErr w:type="spellEnd"/>
            <w:r w:rsidRPr="00304C2A">
              <w:t xml:space="preserve"> Danijela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Šćekić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Lučić</w:t>
            </w:r>
            <w:proofErr w:type="spellEnd"/>
            <w:r w:rsidRPr="00304C2A">
              <w:t xml:space="preserve"> Helena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11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r w:rsidRPr="00304C2A">
              <w:t>Todorović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r w:rsidRPr="00304C2A">
              <w:t>Kriještorac Omer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17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Rašović</w:t>
            </w:r>
            <w:proofErr w:type="spellEnd"/>
            <w:r w:rsidRPr="00304C2A">
              <w:t xml:space="preserve">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19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Cvijović</w:t>
            </w:r>
            <w:proofErr w:type="spellEnd"/>
            <w:r w:rsidRPr="00304C2A">
              <w:t xml:space="preserve">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807FC" w:rsidRPr="0007290D" w:rsidRDefault="007807FC" w:rsidP="00BE0063">
      <w:pPr>
        <w:rPr>
          <w:rFonts w:asciiTheme="minorHAnsi" w:hAnsiTheme="minorHAnsi" w:cstheme="minorHAnsi"/>
        </w:rPr>
      </w:pPr>
    </w:p>
    <w:p w:rsidR="00B30F48" w:rsidRDefault="0041633D" w:rsidP="00EF5D5E">
      <w:pPr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8C0FD9" w:rsidRPr="00BE24F5">
        <w:rPr>
          <w:rFonts w:ascii="Calibri" w:hAnsi="Calibri" w:cs="Calibri"/>
          <w:b/>
          <w:sz w:val="20"/>
          <w:szCs w:val="20"/>
        </w:rPr>
        <w:t xml:space="preserve">              </w:t>
      </w: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9F5B62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EF5D5E" w:rsidRPr="00087690" w:rsidTr="009F5B62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9F5B62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9F5B62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9F5B62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9F5B62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AE20C4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9F5B62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D10FD5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Default="00D10FD5" w:rsidP="00D10FD5">
            <w:proofErr w:type="spellStart"/>
            <w:r w:rsidRPr="00304C2A">
              <w:t>Cvijović</w:t>
            </w:r>
            <w:proofErr w:type="spellEnd"/>
            <w:r w:rsidRPr="00304C2A"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Mahmutović</w:t>
            </w:r>
            <w:proofErr w:type="spellEnd"/>
            <w:r w:rsidRPr="00D10FD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Atija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Gačević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9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9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Hodović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Hana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BC11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51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87690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8C25A0" w:rsidP="008C25A0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Paunović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Roćen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BC11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57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5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Miljević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Srđan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9F5B62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EF5D5E" w:rsidRPr="00087690" w:rsidTr="009F5B62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9F5B62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9F5B62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9F5B62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9F5B62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597217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9F5B62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D10FD5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67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D10FD5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Đeljošević</w:t>
            </w:r>
            <w:proofErr w:type="spellEnd"/>
            <w:r w:rsidRPr="00D10FD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Tanja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59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29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Živaljević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36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Adamović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Darko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049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59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Jojić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EC3020" w:rsidP="00D10FD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DC45A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10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r w:rsidRPr="00066D30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E968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Vlaović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F57FF2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 xml:space="preserve"> </w:t>
            </w:r>
            <w:r w:rsidR="00E9684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87690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9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55 / 11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9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Šabotić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Jasmina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27 / 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Jelić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12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Zečević</w:t>
            </w:r>
            <w:proofErr w:type="spellEnd"/>
            <w:r w:rsidRPr="00066D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Jočić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2C4EB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Labović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2C4EB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477722" w:rsidRDefault="00D10FD5" w:rsidP="00D10FD5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52C4C" w:rsidRDefault="00D10FD5" w:rsidP="00D10FD5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19" w:rsidRDefault="00480419" w:rsidP="008C0FD9">
      <w:r>
        <w:separator/>
      </w:r>
    </w:p>
  </w:endnote>
  <w:endnote w:type="continuationSeparator" w:id="0">
    <w:p w:rsidR="00480419" w:rsidRDefault="00480419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8E" w:rsidRDefault="00BC118E">
    <w:pPr>
      <w:pStyle w:val="Footer"/>
    </w:pPr>
  </w:p>
  <w:p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19" w:rsidRDefault="00480419" w:rsidP="008C0FD9">
      <w:r>
        <w:separator/>
      </w:r>
    </w:p>
  </w:footnote>
  <w:footnote w:type="continuationSeparator" w:id="0">
    <w:p w:rsidR="00480419" w:rsidRDefault="00480419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20FC9"/>
    <w:rsid w:val="000214C7"/>
    <w:rsid w:val="0002202C"/>
    <w:rsid w:val="000252A5"/>
    <w:rsid w:val="00031B62"/>
    <w:rsid w:val="00032495"/>
    <w:rsid w:val="00034E9F"/>
    <w:rsid w:val="000353D7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217"/>
    <w:rsid w:val="005978AB"/>
    <w:rsid w:val="005A07A7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5CC8"/>
    <w:rsid w:val="0081528D"/>
    <w:rsid w:val="008158E0"/>
    <w:rsid w:val="00816062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F5D5E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2F2C-855D-458C-95C3-15CB9684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56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Windows User</cp:lastModifiedBy>
  <cp:revision>8</cp:revision>
  <cp:lastPrinted>2020-06-16T07:13:00Z</cp:lastPrinted>
  <dcterms:created xsi:type="dcterms:W3CDTF">2020-06-12T06:50:00Z</dcterms:created>
  <dcterms:modified xsi:type="dcterms:W3CDTF">2020-06-16T14:45:00Z</dcterms:modified>
</cp:coreProperties>
</file>