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5C3B28" w:rsidRPr="00087690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46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Ćuković</w:t>
            </w:r>
            <w:proofErr w:type="spellEnd"/>
            <w:r w:rsidRPr="00304C2A">
              <w:t xml:space="preserve"> Katarina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AE20C4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D10FD5" w:rsidP="000504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048C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048C" w:rsidRPr="00D10FD5" w:rsidRDefault="0005048C" w:rsidP="0005048C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</w:t>
            </w:r>
            <w:r w:rsidRPr="00D10FD5">
              <w:rPr>
                <w:rFonts w:ascii="Times New Roman" w:hAnsi="Times New Roman" w:cs="Times New Roman"/>
              </w:rPr>
              <w:t xml:space="preserve">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304C2A" w:rsidRDefault="0005048C" w:rsidP="0005048C">
            <w:proofErr w:type="spellStart"/>
            <w:r>
              <w:t>Mrdak</w:t>
            </w:r>
            <w:proofErr w:type="spellEnd"/>
            <w:r>
              <w:t xml:space="preserve">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F57FF2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DC45A4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048C" w:rsidRPr="0007290D" w:rsidTr="00A439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5048C" w:rsidRPr="00D10FD5" w:rsidRDefault="0005048C" w:rsidP="0005048C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Default="0005048C" w:rsidP="0005048C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048C" w:rsidRPr="0007290D" w:rsidRDefault="0005048C" w:rsidP="000504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F57FF2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DC45A4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5048C" w:rsidRPr="0007290D" w:rsidRDefault="0005048C" w:rsidP="0005048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D10FD5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Default="00D10FD5" w:rsidP="00D10FD5">
            <w:proofErr w:type="spellStart"/>
            <w:r w:rsidRPr="00304C2A">
              <w:t>Cvijović</w:t>
            </w:r>
            <w:proofErr w:type="spellEnd"/>
            <w:r w:rsidRPr="00304C2A"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1C4A1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1C4A1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1C4A1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1C4A1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56028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05048C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485D9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485D9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485D9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6028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9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05048C" w:rsidP="0005048C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10FD5" w:rsidRPr="00D10FD5">
              <w:rPr>
                <w:rFonts w:ascii="Times New Roman" w:hAnsi="Times New Roman" w:cs="Times New Roman"/>
                <w:sz w:val="24"/>
                <w:szCs w:val="24"/>
              </w:rPr>
              <w:t>ejović</w:t>
            </w:r>
            <w:proofErr w:type="spellEnd"/>
            <w:r w:rsidR="00D10FD5"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D10FD5" w:rsidRPr="00D10FD5">
              <w:rPr>
                <w:rFonts w:ascii="Times New Roman" w:hAnsi="Times New Roman" w:cs="Times New Roman"/>
                <w:sz w:val="24"/>
                <w:szCs w:val="24"/>
              </w:rPr>
              <w:t>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87690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Nicaj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EC3020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60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Backović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4E4D92" w:rsidP="004E4D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D10FD5" w:rsidRPr="00D10FD5">
              <w:rPr>
                <w:rFonts w:ascii="Times New Roman" w:hAnsi="Times New Roman" w:cs="Times New Roman"/>
                <w:sz w:val="24"/>
                <w:szCs w:val="24"/>
              </w:rPr>
              <w:t>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4E4D92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Milijana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1C4A1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1C4A1D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1C4A1D" w:rsidP="00BC118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56028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022B69" w:rsidP="00D10FD5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10FD5"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4E4D92" w:rsidP="00D10FD5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Đurđina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59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D66255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66255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66255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66255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560288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022B69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22B69" w:rsidRDefault="00022B69" w:rsidP="00D10FD5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B69" w:rsidRDefault="00022B69" w:rsidP="00D10FD5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Čabrkapa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B69" w:rsidRPr="0007290D" w:rsidRDefault="00022B6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B69" w:rsidRDefault="00022B6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Default="00022B6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Pr="0007290D" w:rsidRDefault="00022B6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Pr="0007290D" w:rsidRDefault="00022B6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Pr="0007290D" w:rsidRDefault="00022B6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B69" w:rsidRDefault="00022B6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Pr="0007290D" w:rsidRDefault="00022B69" w:rsidP="0059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Pr="0007290D" w:rsidRDefault="00022B6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Pr="0007290D" w:rsidRDefault="00022B6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Pr="0007290D" w:rsidRDefault="00022B6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2B69" w:rsidRPr="0007290D" w:rsidRDefault="00022B6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B69" w:rsidRPr="00F57FF2" w:rsidRDefault="00022B6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B69" w:rsidRDefault="00022B6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22B69" w:rsidRPr="0007290D" w:rsidRDefault="00022B6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B69" w:rsidRDefault="00022B6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B69" w:rsidRDefault="00022B6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2B69" w:rsidRDefault="00022B6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22B69" w:rsidRDefault="00022B6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Jojić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Kristina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597217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066D30" w:rsidP="00D10FD5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EE6F7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29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Vlaović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12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Zečević</w:t>
            </w:r>
            <w:proofErr w:type="spellEnd"/>
            <w:r w:rsidRPr="00066D3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6D30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08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66D30" w:rsidRDefault="00066D30" w:rsidP="009F5B6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Labović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EE6F7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E96849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6D30" w:rsidRPr="0007290D" w:rsidRDefault="00066D30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F57FF2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66D30" w:rsidRPr="0007290D" w:rsidRDefault="00066D30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477722" w:rsidRDefault="00D10FD5" w:rsidP="00D10FD5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52C4C" w:rsidRDefault="00D10FD5" w:rsidP="00D10FD5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p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lastRenderedPageBreak/>
        <w:t>POTPIS NASTAVNIKA</w:t>
      </w:r>
    </w:p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E59" w:rsidRDefault="00E71E59" w:rsidP="008C0FD9">
      <w:r>
        <w:separator/>
      </w:r>
    </w:p>
  </w:endnote>
  <w:endnote w:type="continuationSeparator" w:id="0">
    <w:p w:rsidR="00E71E59" w:rsidRDefault="00E71E59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18E" w:rsidRDefault="00BC118E">
    <w:pPr>
      <w:pStyle w:val="Footer"/>
    </w:pPr>
  </w:p>
  <w:p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E59" w:rsidRDefault="00E71E59" w:rsidP="008C0FD9">
      <w:r>
        <w:separator/>
      </w:r>
    </w:p>
  </w:footnote>
  <w:footnote w:type="continuationSeparator" w:id="0">
    <w:p w:rsidR="00E71E59" w:rsidRDefault="00E71E59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3986"/>
    <w:rsid w:val="000051EA"/>
    <w:rsid w:val="000078E0"/>
    <w:rsid w:val="00011306"/>
    <w:rsid w:val="00011915"/>
    <w:rsid w:val="00013689"/>
    <w:rsid w:val="00014363"/>
    <w:rsid w:val="00014628"/>
    <w:rsid w:val="000176FB"/>
    <w:rsid w:val="00020FC9"/>
    <w:rsid w:val="000214C7"/>
    <w:rsid w:val="0002202C"/>
    <w:rsid w:val="00022B69"/>
    <w:rsid w:val="000252A5"/>
    <w:rsid w:val="00030AA5"/>
    <w:rsid w:val="00031B62"/>
    <w:rsid w:val="00032495"/>
    <w:rsid w:val="00034E9F"/>
    <w:rsid w:val="000353D7"/>
    <w:rsid w:val="00044FC6"/>
    <w:rsid w:val="00047DD9"/>
    <w:rsid w:val="0005048C"/>
    <w:rsid w:val="00050B1A"/>
    <w:rsid w:val="000533DF"/>
    <w:rsid w:val="00061CED"/>
    <w:rsid w:val="0006320D"/>
    <w:rsid w:val="0006434E"/>
    <w:rsid w:val="00064CF2"/>
    <w:rsid w:val="00065250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4A1D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D1D2E"/>
    <w:rsid w:val="002D3772"/>
    <w:rsid w:val="002D392D"/>
    <w:rsid w:val="002D4F60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4647"/>
    <w:rsid w:val="00485D99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4D92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0288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50B7"/>
    <w:rsid w:val="00597217"/>
    <w:rsid w:val="005978AB"/>
    <w:rsid w:val="005A07A7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6726"/>
    <w:rsid w:val="00676C00"/>
    <w:rsid w:val="00677DA4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6F6483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30B46"/>
    <w:rsid w:val="00830EEA"/>
    <w:rsid w:val="008317A0"/>
    <w:rsid w:val="00831A0A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A35"/>
    <w:rsid w:val="00A4115D"/>
    <w:rsid w:val="00A42448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D7B83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350BA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66255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5492"/>
    <w:rsid w:val="00E65A8E"/>
    <w:rsid w:val="00E664B6"/>
    <w:rsid w:val="00E6668B"/>
    <w:rsid w:val="00E66BCA"/>
    <w:rsid w:val="00E6769F"/>
    <w:rsid w:val="00E71E59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7D15-DE2F-430E-8916-41C9354E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147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Windows User</cp:lastModifiedBy>
  <cp:revision>24</cp:revision>
  <cp:lastPrinted>2020-07-09T09:06:00Z</cp:lastPrinted>
  <dcterms:created xsi:type="dcterms:W3CDTF">2020-06-12T06:50:00Z</dcterms:created>
  <dcterms:modified xsi:type="dcterms:W3CDTF">2020-09-01T08:45:00Z</dcterms:modified>
</cp:coreProperties>
</file>